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EA6F" w14:textId="7E6958F7" w:rsidR="0074056E" w:rsidRPr="00880109" w:rsidRDefault="0074056E" w:rsidP="0074056E">
      <w:pPr>
        <w:jc w:val="center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b/>
          <w:sz w:val="20"/>
          <w:szCs w:val="28"/>
          <w:lang w:val="es-ES"/>
        </w:rPr>
        <w:t xml:space="preserve">FORMATO </w:t>
      </w:r>
      <w:r w:rsidR="00A6017E" w:rsidRPr="00880109">
        <w:rPr>
          <w:rFonts w:ascii="Arial Narrow" w:hAnsi="Arial Narrow"/>
          <w:b/>
          <w:sz w:val="20"/>
          <w:szCs w:val="28"/>
          <w:lang w:val="es-ES"/>
        </w:rPr>
        <w:t>XX</w:t>
      </w:r>
      <w:r w:rsidRPr="00880109">
        <w:rPr>
          <w:rFonts w:ascii="Arial Narrow" w:hAnsi="Arial Narrow"/>
          <w:b/>
          <w:sz w:val="20"/>
          <w:szCs w:val="28"/>
          <w:lang w:val="es-ES"/>
        </w:rPr>
        <w:t xml:space="preserve"> – </w:t>
      </w:r>
      <w:r w:rsidRPr="00880109">
        <w:rPr>
          <w:rFonts w:ascii="Arial Narrow" w:hAnsi="Arial Narrow"/>
          <w:b/>
          <w:bCs/>
          <w:sz w:val="20"/>
          <w:szCs w:val="28"/>
        </w:rPr>
        <w:t>PROGRAMA DE GERENCIA DE PROYECTOS</w:t>
      </w:r>
    </w:p>
    <w:p w14:paraId="79AA8EDE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Señores</w:t>
      </w:r>
    </w:p>
    <w:p w14:paraId="1F37E63E" w14:textId="6E9F5EE6" w:rsidR="0074056E" w:rsidRPr="00880109" w:rsidRDefault="0074056E" w:rsidP="0074056E">
      <w:pPr>
        <w:rPr>
          <w:rFonts w:ascii="Arial Narrow" w:hAnsi="Arial Narrow"/>
          <w:b/>
          <w:sz w:val="20"/>
          <w:szCs w:val="28"/>
        </w:rPr>
      </w:pPr>
      <w:r w:rsidRPr="00880109">
        <w:rPr>
          <w:rFonts w:ascii="Arial Narrow" w:hAnsi="Arial Narrow"/>
          <w:b/>
          <w:sz w:val="20"/>
          <w:szCs w:val="28"/>
        </w:rPr>
        <w:t>EMPRESA NACIONAL PROMOTORA DEL DESARROLLO TERRITORIAL</w:t>
      </w:r>
      <w:r w:rsidR="00744E94" w:rsidRPr="00880109">
        <w:rPr>
          <w:rFonts w:ascii="Arial Narrow" w:hAnsi="Arial Narrow"/>
          <w:b/>
          <w:sz w:val="20"/>
          <w:szCs w:val="28"/>
        </w:rPr>
        <w:t xml:space="preserve"> S.A</w:t>
      </w:r>
    </w:p>
    <w:p w14:paraId="3E889B49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ENTerritorio</w:t>
      </w:r>
    </w:p>
    <w:p w14:paraId="19BA134B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Calle 26 No 13 -19.</w:t>
      </w:r>
    </w:p>
    <w:p w14:paraId="1282DA92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Bogotá D.C.</w:t>
      </w:r>
    </w:p>
    <w:p w14:paraId="4107E0F7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Colombia</w:t>
      </w:r>
    </w:p>
    <w:p w14:paraId="664E39F9" w14:textId="77777777" w:rsidR="0074056E" w:rsidRPr="00880109" w:rsidRDefault="0074056E" w:rsidP="0074056E">
      <w:pPr>
        <w:rPr>
          <w:rFonts w:ascii="Arial Narrow" w:hAnsi="Arial Narrow"/>
          <w:b/>
          <w:sz w:val="20"/>
          <w:szCs w:val="28"/>
        </w:rPr>
      </w:pPr>
    </w:p>
    <w:p w14:paraId="6212E1EB" w14:textId="33FB22FF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b/>
          <w:sz w:val="20"/>
          <w:szCs w:val="28"/>
        </w:rPr>
        <w:t>REFERENCIA:</w:t>
      </w:r>
      <w:r w:rsidRPr="00880109">
        <w:rPr>
          <w:rFonts w:ascii="Arial Narrow" w:hAnsi="Arial Narrow"/>
          <w:sz w:val="20"/>
          <w:szCs w:val="28"/>
        </w:rPr>
        <w:tab/>
      </w:r>
      <w:bookmarkStart w:id="0" w:name="_Hlk511125090"/>
      <w:r w:rsidRPr="00880109">
        <w:rPr>
          <w:rFonts w:ascii="Arial Narrow" w:hAnsi="Arial Narrow"/>
          <w:sz w:val="20"/>
          <w:szCs w:val="28"/>
        </w:rPr>
        <w:t>Proceso de Selección No. INA-</w:t>
      </w:r>
      <w:bookmarkEnd w:id="0"/>
      <w:r w:rsidRPr="00880109">
        <w:rPr>
          <w:rFonts w:ascii="Arial Narrow" w:hAnsi="Arial Narrow"/>
          <w:sz w:val="20"/>
          <w:szCs w:val="28"/>
        </w:rPr>
        <w:t>0</w:t>
      </w:r>
      <w:r w:rsidR="00744E94" w:rsidRPr="00880109">
        <w:rPr>
          <w:rFonts w:ascii="Arial Narrow" w:hAnsi="Arial Narrow"/>
          <w:sz w:val="20"/>
          <w:szCs w:val="28"/>
        </w:rPr>
        <w:t>XX</w:t>
      </w:r>
      <w:r w:rsidRPr="00880109">
        <w:rPr>
          <w:rFonts w:ascii="Arial Narrow" w:hAnsi="Arial Narrow"/>
          <w:sz w:val="20"/>
          <w:szCs w:val="28"/>
        </w:rPr>
        <w:t>-202</w:t>
      </w:r>
      <w:r w:rsidR="00CE1C11">
        <w:rPr>
          <w:rFonts w:ascii="Arial Narrow" w:hAnsi="Arial Narrow"/>
          <w:sz w:val="20"/>
          <w:szCs w:val="28"/>
        </w:rPr>
        <w:t>6</w:t>
      </w:r>
    </w:p>
    <w:p w14:paraId="0971D3C2" w14:textId="77777777" w:rsidR="0074056E" w:rsidRPr="00880109" w:rsidRDefault="0074056E" w:rsidP="0074056E">
      <w:pPr>
        <w:rPr>
          <w:rFonts w:ascii="Arial Narrow" w:hAnsi="Arial Narrow"/>
          <w:b/>
          <w:sz w:val="20"/>
          <w:szCs w:val="28"/>
        </w:rPr>
      </w:pPr>
    </w:p>
    <w:p w14:paraId="0E11EF2F" w14:textId="3F189166" w:rsidR="0074056E" w:rsidRPr="00880109" w:rsidRDefault="0074056E" w:rsidP="00CE1C11">
      <w:pPr>
        <w:jc w:val="both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b/>
          <w:sz w:val="20"/>
          <w:szCs w:val="28"/>
        </w:rPr>
        <w:t>OBJETO:</w:t>
      </w:r>
      <w:r w:rsidR="0070099B" w:rsidRPr="00880109">
        <w:rPr>
          <w:rFonts w:ascii="Arial Narrow" w:hAnsi="Arial Narrow"/>
          <w:b/>
          <w:sz w:val="20"/>
          <w:szCs w:val="28"/>
        </w:rPr>
        <w:t xml:space="preserve"> </w:t>
      </w:r>
      <w:r w:rsidRPr="00880109">
        <w:rPr>
          <w:rFonts w:ascii="Arial Narrow" w:hAnsi="Arial Narrow"/>
          <w:b/>
          <w:sz w:val="20"/>
          <w:szCs w:val="28"/>
        </w:rPr>
        <w:t xml:space="preserve"> </w:t>
      </w:r>
      <w:bookmarkStart w:id="1" w:name="_Hlk511125131"/>
      <w:r w:rsidR="00CE1C11" w:rsidRPr="00CE1C11">
        <w:rPr>
          <w:rFonts w:ascii="Arial Narrow" w:eastAsia="Arial Narrow" w:hAnsi="Arial Narrow" w:cs="Arial Narrow"/>
          <w:b/>
          <w:color w:val="000000"/>
          <w:sz w:val="20"/>
          <w:szCs w:val="28"/>
        </w:rPr>
  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  </w:r>
    </w:p>
    <w:p w14:paraId="6111A1BC" w14:textId="77777777" w:rsidR="0074056E" w:rsidRPr="00880109" w:rsidRDefault="0074056E" w:rsidP="0074056E">
      <w:pPr>
        <w:jc w:val="both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Estimados Señores:</w:t>
      </w:r>
    </w:p>
    <w:bookmarkEnd w:id="1"/>
    <w:p w14:paraId="7C7683F5" w14:textId="77777777" w:rsidR="0074056E" w:rsidRPr="00880109" w:rsidRDefault="0074056E" w:rsidP="0074056E">
      <w:pPr>
        <w:jc w:val="both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"[Nombre del representante legal del Proponente]" en mi calidad de representante legal de "[Nombre del Proponente]" o [Nombre del Proponente - persona natural] en adelante el “Proponente” manifiesto expresamente bajo la gravedad de juramento, el compromiso de implementar, a mi (nuestro) costo y riesgo, un programa de gerencia de proyectos con el fin de garantizar la ejecución efectiva y eficaz del proyecto objeto de la referencia.</w:t>
      </w:r>
    </w:p>
    <w:p w14:paraId="69B145F6" w14:textId="77777777" w:rsidR="0074056E" w:rsidRPr="00880109" w:rsidRDefault="0074056E" w:rsidP="0074056E">
      <w:pPr>
        <w:jc w:val="both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 xml:space="preserve">Para ello, en caso de resultar adjudicatario del citado proceso, dispondremos de un profesional en las áreas de la ingeniería o la arquitectura que cumpla con el perfil requerido por la Entidad. </w:t>
      </w:r>
    </w:p>
    <w:p w14:paraId="39147563" w14:textId="751BF4B0" w:rsidR="0074056E" w:rsidRPr="00880109" w:rsidRDefault="0074056E" w:rsidP="00880109">
      <w:pPr>
        <w:jc w:val="both"/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Para tal efecto se asignarán los recursos técnicos y humanos necesarios.</w:t>
      </w:r>
    </w:p>
    <w:p w14:paraId="60E81E38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Atentamente,</w:t>
      </w:r>
    </w:p>
    <w:p w14:paraId="73A65FBB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Nombre del Oferente</w:t>
      </w:r>
      <w:r w:rsidRPr="00880109">
        <w:rPr>
          <w:rFonts w:ascii="Arial Narrow" w:hAnsi="Arial Narrow"/>
          <w:sz w:val="20"/>
          <w:szCs w:val="28"/>
        </w:rPr>
        <w:tab/>
        <w:t>_______________________________________</w:t>
      </w:r>
    </w:p>
    <w:p w14:paraId="50B36D56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Nombre del Representante Legal [Personas jurídicas y personas naturales con representante legal]__________________________________</w:t>
      </w:r>
    </w:p>
    <w:p w14:paraId="0E76655F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C. C. No.</w:t>
      </w:r>
      <w:r w:rsidRPr="00880109">
        <w:rPr>
          <w:rFonts w:ascii="Arial Narrow" w:hAnsi="Arial Narrow"/>
          <w:sz w:val="20"/>
          <w:szCs w:val="28"/>
        </w:rPr>
        <w:tab/>
        <w:t>_____________________ de _______________</w:t>
      </w:r>
    </w:p>
    <w:p w14:paraId="6F1B9AEA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Dirección de correo</w:t>
      </w:r>
      <w:r w:rsidRPr="00880109">
        <w:rPr>
          <w:rFonts w:ascii="Arial Narrow" w:hAnsi="Arial Narrow"/>
          <w:sz w:val="20"/>
          <w:szCs w:val="28"/>
        </w:rPr>
        <w:tab/>
        <w:t>_______________________________________</w:t>
      </w:r>
    </w:p>
    <w:p w14:paraId="11130610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Correo electrónico</w:t>
      </w:r>
      <w:r w:rsidRPr="00880109">
        <w:rPr>
          <w:rFonts w:ascii="Arial Narrow" w:hAnsi="Arial Narrow"/>
          <w:sz w:val="20"/>
          <w:szCs w:val="28"/>
        </w:rPr>
        <w:tab/>
        <w:t>_______________________________________</w:t>
      </w:r>
    </w:p>
    <w:p w14:paraId="21DC3B74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Ciudad</w:t>
      </w:r>
      <w:r w:rsidRPr="00880109">
        <w:rPr>
          <w:rFonts w:ascii="Arial Narrow" w:hAnsi="Arial Narrow"/>
          <w:sz w:val="20"/>
          <w:szCs w:val="28"/>
        </w:rPr>
        <w:tab/>
        <w:t>_______________________________________</w:t>
      </w:r>
    </w:p>
    <w:p w14:paraId="18E187FE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</w:p>
    <w:p w14:paraId="1F2ACD41" w14:textId="77777777" w:rsidR="0074056E" w:rsidRPr="00880109" w:rsidRDefault="0074056E" w:rsidP="0074056E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t>___________________________________________________</w:t>
      </w:r>
    </w:p>
    <w:p w14:paraId="5E989260" w14:textId="2A01EF99" w:rsidR="00287889" w:rsidRPr="00880109" w:rsidRDefault="0074056E" w:rsidP="00597FE3">
      <w:pPr>
        <w:rPr>
          <w:rFonts w:ascii="Arial Narrow" w:hAnsi="Arial Narrow"/>
          <w:sz w:val="20"/>
          <w:szCs w:val="28"/>
        </w:rPr>
      </w:pPr>
      <w:r w:rsidRPr="00880109">
        <w:rPr>
          <w:rFonts w:ascii="Arial Narrow" w:hAnsi="Arial Narrow"/>
          <w:sz w:val="20"/>
          <w:szCs w:val="28"/>
        </w:rPr>
        <w:lastRenderedPageBreak/>
        <w:t>[Firmas]</w:t>
      </w:r>
    </w:p>
    <w:sectPr w:rsidR="00287889" w:rsidRPr="00880109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3AF0" w14:textId="77777777" w:rsidR="00E543C8" w:rsidRDefault="00E543C8">
      <w:pPr>
        <w:spacing w:after="0"/>
      </w:pPr>
      <w:r>
        <w:separator/>
      </w:r>
    </w:p>
  </w:endnote>
  <w:endnote w:type="continuationSeparator" w:id="0">
    <w:p w14:paraId="4AAE0561" w14:textId="77777777" w:rsidR="00E543C8" w:rsidRDefault="00E54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9174" w14:textId="77777777" w:rsidR="00880109" w:rsidRDefault="00880109" w:rsidP="00880109">
    <w:pPr>
      <w:pStyle w:val="Piedepgina"/>
      <w:rPr>
        <w:rFonts w:ascii="Arial Narrow" w:hAnsi="Arial Narrow" w:cs="Calibri"/>
        <w:sz w:val="18"/>
        <w:szCs w:val="18"/>
      </w:rPr>
    </w:pPr>
    <w:bookmarkStart w:id="2" w:name="_Hlk115968623"/>
  </w:p>
  <w:p w14:paraId="0470E40A" w14:textId="77777777" w:rsidR="00880109" w:rsidRDefault="00880109" w:rsidP="00880109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E891B" wp14:editId="548EB7C2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88D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8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880109" w14:paraId="3E820350" w14:textId="77777777" w:rsidTr="004B69D9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E8FF63" w14:textId="77777777" w:rsidR="00880109" w:rsidRDefault="00880109" w:rsidP="0088010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A9A7C29" w14:textId="77777777" w:rsidR="00880109" w:rsidRDefault="00880109" w:rsidP="0088010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9A3333" w14:textId="77777777" w:rsidR="00880109" w:rsidRDefault="00880109" w:rsidP="00880109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DAADA36" w14:textId="77777777" w:rsidR="00880109" w:rsidRDefault="00880109" w:rsidP="00880109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022C7D59" wp14:editId="7FD17A12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80109" w14:paraId="5515B932" w14:textId="77777777" w:rsidTr="004B69D9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C5E8A9" w14:textId="77777777" w:rsidR="00880109" w:rsidRDefault="00880109" w:rsidP="00880109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6F7B51A4" w14:textId="77777777" w:rsidR="00880109" w:rsidRDefault="00880109" w:rsidP="00880109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68F7EDE5" w14:textId="77777777" w:rsidR="00880109" w:rsidRDefault="00880109" w:rsidP="00880109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0A6E6AFF" w14:textId="77777777" w:rsidR="00880109" w:rsidRDefault="00880109" w:rsidP="00880109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90B7554" w14:textId="77777777" w:rsidR="00880109" w:rsidRDefault="00880109" w:rsidP="00880109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7A0F64C" w14:textId="77777777" w:rsidR="00880109" w:rsidRDefault="00880109" w:rsidP="00880109">
          <w:pPr>
            <w:pStyle w:val="Piedepgina"/>
            <w:contextualSpacing/>
          </w:pPr>
        </w:p>
      </w:tc>
    </w:tr>
    <w:bookmarkEnd w:id="2"/>
  </w:tbl>
  <w:p w14:paraId="16FBB7ED" w14:textId="77777777" w:rsidR="00653D7E" w:rsidRDefault="00653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E831" w14:textId="77777777" w:rsidR="00E543C8" w:rsidRDefault="00E543C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CC996A" w14:textId="77777777" w:rsidR="00E543C8" w:rsidRDefault="00E543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24857"/>
    <w:rsid w:val="000B3D9B"/>
    <w:rsid w:val="00170E15"/>
    <w:rsid w:val="001F2F4C"/>
    <w:rsid w:val="00217FB0"/>
    <w:rsid w:val="00287889"/>
    <w:rsid w:val="00367101"/>
    <w:rsid w:val="00382F4F"/>
    <w:rsid w:val="004C52A2"/>
    <w:rsid w:val="004D283F"/>
    <w:rsid w:val="00540D2C"/>
    <w:rsid w:val="00597FE3"/>
    <w:rsid w:val="005E2014"/>
    <w:rsid w:val="00653D7E"/>
    <w:rsid w:val="006635FF"/>
    <w:rsid w:val="00666068"/>
    <w:rsid w:val="0070099B"/>
    <w:rsid w:val="0074056E"/>
    <w:rsid w:val="00744E94"/>
    <w:rsid w:val="007B1442"/>
    <w:rsid w:val="007E5FE9"/>
    <w:rsid w:val="00880109"/>
    <w:rsid w:val="00925F63"/>
    <w:rsid w:val="00A00C15"/>
    <w:rsid w:val="00A6017E"/>
    <w:rsid w:val="00A61843"/>
    <w:rsid w:val="00CA5B2D"/>
    <w:rsid w:val="00CB0929"/>
    <w:rsid w:val="00CE1C11"/>
    <w:rsid w:val="00D641C0"/>
    <w:rsid w:val="00E543C8"/>
    <w:rsid w:val="00FB6520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3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6</cp:revision>
  <cp:lastPrinted>2019-12-16T20:34:00Z</cp:lastPrinted>
  <dcterms:created xsi:type="dcterms:W3CDTF">2025-04-23T19:13:00Z</dcterms:created>
  <dcterms:modified xsi:type="dcterms:W3CDTF">2026-03-26T21:35:00Z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