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proofErr w:type="spellStart"/>
      <w:r>
        <w:rPr>
          <w:rFonts w:eastAsia="MS PMincho" w:cs="Arial"/>
          <w:szCs w:val="20"/>
        </w:rPr>
        <w:t>ENTerritorio</w:t>
      </w:r>
      <w:proofErr w:type="spellEnd"/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25631487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  <w:t>INA-</w:t>
      </w:r>
      <w:r w:rsidR="00E50693">
        <w:rPr>
          <w:rFonts w:cs="Arial"/>
          <w:szCs w:val="20"/>
        </w:rPr>
        <w:t>00</w:t>
      </w:r>
      <w:r w:rsidR="00FD46AF">
        <w:rPr>
          <w:rFonts w:cs="Arial"/>
          <w:szCs w:val="20"/>
        </w:rPr>
        <w:t>6</w:t>
      </w:r>
      <w:r>
        <w:rPr>
          <w:rFonts w:cs="Arial"/>
          <w:szCs w:val="20"/>
        </w:rPr>
        <w:t>-202</w:t>
      </w:r>
      <w:r w:rsidR="00E50693">
        <w:rPr>
          <w:rFonts w:cs="Arial"/>
          <w:szCs w:val="20"/>
        </w:rPr>
        <w:t>6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7D76AD20" w14:textId="70C71672" w:rsidR="007E3F9B" w:rsidRDefault="007E3F9B" w:rsidP="004D3DB2">
      <w:pPr>
        <w:jc w:val="both"/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 w:rsidR="00FD46AF">
        <w:rPr>
          <w:rFonts w:cs="Arial"/>
          <w:b/>
          <w:bCs/>
          <w:szCs w:val="20"/>
        </w:rPr>
        <w:t>“</w:t>
      </w:r>
      <w:r w:rsidR="00FD46AF" w:rsidRPr="00C96D8C">
        <w:rPr>
          <w:rFonts w:ascii="Arial Narrow" w:eastAsia="Arial Narrow" w:hAnsi="Arial Narrow" w:cs="Arial Narrow"/>
          <w:b/>
          <w:bCs/>
          <w:color w:val="000000"/>
          <w:szCs w:val="22"/>
          <w:lang w:eastAsia="es-CO"/>
        </w:rPr>
        <w:t>INTERVENTORÍA INTEGRAL AL CONTRATO QUE TIENE POR OBJETO LOS ESTUDIOS, DISEÑOS Y CONSTRUCCIÓN DE MUELLE FLUVIAL ESTUDIOS, DISEÑOS Y CONSTRUCCIÓN DE MUELLE FLUVIAL EN EL MUNICIPIO DE ACANDÍ, DEPARTAMENTO DEL CHOCO</w:t>
      </w:r>
      <w:r w:rsidR="00FD46AF">
        <w:rPr>
          <w:rFonts w:ascii="Arial Narrow" w:eastAsia="Arial Narrow" w:hAnsi="Arial Narrow" w:cs="Arial Narrow"/>
          <w:b/>
          <w:bCs/>
          <w:color w:val="000000"/>
          <w:szCs w:val="22"/>
          <w:lang w:eastAsia="es-CO"/>
        </w:rPr>
        <w:t>.”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20B50575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t>Nota:</w:t>
      </w:r>
      <w:r>
        <w:rPr>
          <w:szCs w:val="20"/>
        </w:rPr>
        <w:t xml:space="preserve">  El formato debe ser diligenciado tanto por </w:t>
      </w:r>
      <w:proofErr w:type="gramStart"/>
      <w:r>
        <w:rPr>
          <w:szCs w:val="20"/>
        </w:rPr>
        <w:t>el oferente persona jurídica</w:t>
      </w:r>
      <w:proofErr w:type="gramEnd"/>
      <w:r>
        <w:rPr>
          <w:szCs w:val="20"/>
        </w:rPr>
        <w:t xml:space="preserve"> y para el caso de figura asociativa (Consorcio o Unión Temporal o promesa de sociedad futura) por cada una de las personas 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>Así mismo  debe anexar la copia del documento de identificación de las personas que  relacione en el format</w:t>
      </w:r>
      <w:bookmarkStart w:id="0" w:name="_Hlk511125131"/>
      <w:bookmarkEnd w:id="0"/>
      <w:r w:rsidR="00FD46AF">
        <w:rPr>
          <w:rFonts w:cs="Arial"/>
          <w:b/>
          <w:bCs/>
          <w:color w:val="000000"/>
          <w:szCs w:val="20"/>
        </w:rPr>
        <w:t>o</w:t>
      </w:r>
    </w:p>
    <w:p w14:paraId="5E989260" w14:textId="2268F690" w:rsidR="00287889" w:rsidRPr="007E3F9B" w:rsidRDefault="00287889" w:rsidP="007E3F9B"/>
    <w:sectPr w:rsidR="00287889" w:rsidRPr="007E3F9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FBAD" w14:textId="77777777" w:rsidR="00A2640A" w:rsidRDefault="00A2640A">
      <w:pPr>
        <w:spacing w:after="0"/>
      </w:pPr>
      <w:r>
        <w:separator/>
      </w:r>
    </w:p>
  </w:endnote>
  <w:endnote w:type="continuationSeparator" w:id="0">
    <w:p w14:paraId="11B839F8" w14:textId="77777777" w:rsidR="00A2640A" w:rsidRDefault="00A26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BF26" w14:textId="77777777" w:rsidR="00A2640A" w:rsidRDefault="00A264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2A09C7" w14:textId="77777777" w:rsidR="00A2640A" w:rsidRDefault="00A264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4FF53E51" w14:textId="730789DE" w:rsidR="00E50693" w:rsidRDefault="007E3F9B" w:rsidP="005565C0">
    <w:pPr>
      <w:jc w:val="center"/>
      <w:rPr>
        <w:rFonts w:ascii="Arial Narrow" w:hAnsi="Arial Narrow"/>
        <w:b/>
        <w:i/>
        <w:iCs/>
        <w:szCs w:val="22"/>
      </w:rPr>
    </w:pPr>
    <w:r>
      <w:rPr>
        <w:rFonts w:eastAsia="MS PMincho" w:cs="Arial"/>
        <w:b/>
        <w:szCs w:val="20"/>
      </w:rPr>
      <w:t xml:space="preserve">OBJETO: </w:t>
    </w:r>
    <w:r w:rsidR="00FD46AF" w:rsidRPr="00C96D8C">
      <w:rPr>
        <w:rFonts w:ascii="Arial Narrow" w:eastAsia="Arial Narrow" w:hAnsi="Arial Narrow" w:cs="Arial Narrow"/>
        <w:b/>
        <w:bCs/>
        <w:color w:val="000000"/>
        <w:szCs w:val="22"/>
        <w:lang w:eastAsia="es-CO"/>
      </w:rPr>
      <w:t>INTERVENTORÍA INTEGRAL AL CONTRATO QUE TIENE POR OBJETO LOS ESTUDIOS, DISEÑOS Y CONSTRUCCIÓN DE MUELLE FLUVIAL ESTUDIOS, DISEÑOS Y CONSTRUCCIÓN DE MUELLE FLUVIAL EN EL MUNICIPIO DE ACANDÍ, DEPARTAMENTO DEL CHOCO</w:t>
    </w:r>
    <w:r w:rsidR="00FD46AF">
      <w:rPr>
        <w:rFonts w:ascii="Arial Narrow" w:eastAsia="Arial Narrow" w:hAnsi="Arial Narrow" w:cs="Arial Narrow"/>
        <w:b/>
        <w:bCs/>
        <w:color w:val="000000"/>
        <w:szCs w:val="22"/>
        <w:lang w:eastAsia="es-CO"/>
      </w:rPr>
      <w:t>.</w:t>
    </w:r>
  </w:p>
  <w:p w14:paraId="7684E221" w14:textId="3E8D5B52" w:rsidR="007E3F9B" w:rsidRDefault="007E3F9B" w:rsidP="005565C0">
    <w:pPr>
      <w:jc w:val="center"/>
    </w:pPr>
    <w:r>
      <w:rPr>
        <w:rFonts w:cs="Arial"/>
        <w:b/>
        <w:lang w:val="es-ES"/>
      </w:rPr>
      <w:t>Formato 12. Participación de asociados o accionistas</w:t>
    </w:r>
  </w:p>
  <w:p w14:paraId="62E400CD" w14:textId="47A95CC2" w:rsidR="007E3F9B" w:rsidRDefault="007E3F9B" w:rsidP="007E3F9B">
    <w:pPr>
      <w:pStyle w:val="Encabezado"/>
    </w:pPr>
    <w:r>
      <w:t>INA-</w:t>
    </w:r>
    <w:r w:rsidR="00E50693">
      <w:t>00</w:t>
    </w:r>
    <w:r w:rsidR="00FD46AF">
      <w:t>6</w:t>
    </w:r>
    <w:r w:rsidR="00B96922">
      <w:t>-</w:t>
    </w:r>
    <w:r>
      <w:t>202</w:t>
    </w:r>
    <w:r w:rsidR="00E50693">
      <w:t>6</w:t>
    </w:r>
  </w:p>
  <w:p w14:paraId="6678A12E" w14:textId="77777777" w:rsidR="007E3F9B" w:rsidRDefault="007E3F9B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1583E"/>
    <w:rsid w:val="00043492"/>
    <w:rsid w:val="0004577F"/>
    <w:rsid w:val="00093892"/>
    <w:rsid w:val="000D04D4"/>
    <w:rsid w:val="00133BC1"/>
    <w:rsid w:val="00184F9B"/>
    <w:rsid w:val="001C2897"/>
    <w:rsid w:val="001D325D"/>
    <w:rsid w:val="00212926"/>
    <w:rsid w:val="002132D2"/>
    <w:rsid w:val="00233460"/>
    <w:rsid w:val="00263821"/>
    <w:rsid w:val="00276ED8"/>
    <w:rsid w:val="00287889"/>
    <w:rsid w:val="002C5D8F"/>
    <w:rsid w:val="002D4097"/>
    <w:rsid w:val="002F2659"/>
    <w:rsid w:val="00302EB2"/>
    <w:rsid w:val="003315A2"/>
    <w:rsid w:val="00365356"/>
    <w:rsid w:val="00367101"/>
    <w:rsid w:val="003D3FB6"/>
    <w:rsid w:val="004B4946"/>
    <w:rsid w:val="004D283F"/>
    <w:rsid w:val="004D3DB2"/>
    <w:rsid w:val="004F20C2"/>
    <w:rsid w:val="0051300F"/>
    <w:rsid w:val="0052463B"/>
    <w:rsid w:val="00535004"/>
    <w:rsid w:val="005565C0"/>
    <w:rsid w:val="00562DAC"/>
    <w:rsid w:val="005724D2"/>
    <w:rsid w:val="00597FE3"/>
    <w:rsid w:val="005C092C"/>
    <w:rsid w:val="005E2014"/>
    <w:rsid w:val="00653D7E"/>
    <w:rsid w:val="006568E1"/>
    <w:rsid w:val="006C1A37"/>
    <w:rsid w:val="006F2EBD"/>
    <w:rsid w:val="006F5B06"/>
    <w:rsid w:val="007168B9"/>
    <w:rsid w:val="00752B81"/>
    <w:rsid w:val="00754F53"/>
    <w:rsid w:val="007A30C5"/>
    <w:rsid w:val="007C1D6F"/>
    <w:rsid w:val="007C2F19"/>
    <w:rsid w:val="007E3F9B"/>
    <w:rsid w:val="007E5FE9"/>
    <w:rsid w:val="00802583"/>
    <w:rsid w:val="00813C0B"/>
    <w:rsid w:val="00862BDD"/>
    <w:rsid w:val="00866A7A"/>
    <w:rsid w:val="008A13F2"/>
    <w:rsid w:val="008B2F1E"/>
    <w:rsid w:val="00925F63"/>
    <w:rsid w:val="009461C2"/>
    <w:rsid w:val="00990F13"/>
    <w:rsid w:val="009A3DC1"/>
    <w:rsid w:val="00A2640A"/>
    <w:rsid w:val="00A368D0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12368"/>
    <w:rsid w:val="00D4711E"/>
    <w:rsid w:val="00E0627E"/>
    <w:rsid w:val="00E50693"/>
    <w:rsid w:val="00E62A35"/>
    <w:rsid w:val="00E67F89"/>
    <w:rsid w:val="00EC3073"/>
    <w:rsid w:val="00F253A5"/>
    <w:rsid w:val="00F313D9"/>
    <w:rsid w:val="00F6126D"/>
    <w:rsid w:val="00F64EE6"/>
    <w:rsid w:val="00F76AF0"/>
    <w:rsid w:val="00FD46AF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10</TotalTime>
  <Pages>1</Pages>
  <Words>201</Words>
  <Characters>1111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JHON DANIEL RUEDA OSORIO</cp:lastModifiedBy>
  <cp:revision>21</cp:revision>
  <cp:lastPrinted>2019-12-16T20:34:00Z</cp:lastPrinted>
  <dcterms:created xsi:type="dcterms:W3CDTF">2024-05-17T02:15:00Z</dcterms:created>
  <dcterms:modified xsi:type="dcterms:W3CDTF">2026-03-02T03:10:00Z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