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18A5C" w14:textId="77777777" w:rsidR="009128DF" w:rsidRPr="00B559F8" w:rsidRDefault="00B559F8">
      <w:pPr>
        <w:spacing w:after="0"/>
        <w:ind w:left="142"/>
        <w:jc w:val="right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 xml:space="preserve"> </w:t>
      </w:r>
    </w:p>
    <w:p w14:paraId="7BB41B0F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sz w:val="20"/>
          <w:szCs w:val="20"/>
          <w:highlight w:val="lightGray"/>
          <w:lang w:val="es-ES"/>
        </w:rPr>
      </w:pPr>
      <w:r w:rsidRPr="00B559F8">
        <w:rPr>
          <w:b/>
          <w:sz w:val="20"/>
          <w:szCs w:val="20"/>
          <w:highlight w:val="lightGray"/>
          <w:lang w:val="es-ES"/>
        </w:rPr>
        <w:t>FORMATO 2 — CONFORMACIÓN DE OFERENTE PLURAL</w:t>
      </w:r>
    </w:p>
    <w:p w14:paraId="477F1997" w14:textId="77777777" w:rsidR="00B559F8" w:rsidRPr="00B559F8" w:rsidRDefault="00B559F8" w:rsidP="00B559F8">
      <w:pPr>
        <w:pStyle w:val="InviasNormal"/>
        <w:spacing w:after="120" w:line="276" w:lineRule="auto"/>
        <w:outlineLvl w:val="0"/>
        <w:rPr>
          <w:sz w:val="20"/>
          <w:szCs w:val="20"/>
          <w:lang w:val="es-ES"/>
        </w:rPr>
      </w:pPr>
      <w:r w:rsidRPr="00B559F8">
        <w:rPr>
          <w:sz w:val="20"/>
          <w:szCs w:val="20"/>
          <w:highlight w:val="lightGray"/>
          <w:lang w:val="es-ES"/>
        </w:rPr>
        <w:t>[El Oferente deberá diligenciar el Formato dependiendo de la forma asociativa con la que se presente (Consorcio, Unión Temporal]</w:t>
      </w:r>
    </w:p>
    <w:p w14:paraId="72059B88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  <w:r w:rsidRPr="00B559F8">
        <w:rPr>
          <w:b/>
          <w:bCs/>
          <w:sz w:val="20"/>
          <w:szCs w:val="20"/>
        </w:rPr>
        <w:t xml:space="preserve">FORMATO 2A </w:t>
      </w:r>
      <w:r w:rsidRPr="00B559F8">
        <w:rPr>
          <w:b/>
          <w:sz w:val="20"/>
          <w:szCs w:val="20"/>
          <w:lang w:val="es-ES"/>
        </w:rPr>
        <w:t xml:space="preserve">— </w:t>
      </w:r>
      <w:r w:rsidRPr="00B559F8">
        <w:rPr>
          <w:b/>
          <w:bCs/>
          <w:sz w:val="20"/>
          <w:szCs w:val="20"/>
        </w:rPr>
        <w:t>DOCUMENTO DE CONFORMACIÓN DE CONSORCIO</w:t>
      </w:r>
    </w:p>
    <w:p w14:paraId="5C2C9CE7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368C245B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Señores</w:t>
      </w:r>
    </w:p>
    <w:p w14:paraId="395B9A1D" w14:textId="464D50AE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>EMPRESA NACIONAL PROMOTORA DEL DESARROLLO TERRITORIAL</w:t>
      </w:r>
      <w:r w:rsidR="00B83EB7">
        <w:rPr>
          <w:b/>
          <w:sz w:val="20"/>
          <w:szCs w:val="20"/>
        </w:rPr>
        <w:t xml:space="preserve"> S.A.</w:t>
      </w:r>
    </w:p>
    <w:p w14:paraId="0A342953" w14:textId="6EE955A9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proofErr w:type="spellStart"/>
      <w:r w:rsidRPr="00B559F8">
        <w:rPr>
          <w:sz w:val="20"/>
          <w:szCs w:val="20"/>
        </w:rPr>
        <w:t>ENTerritorio</w:t>
      </w:r>
      <w:proofErr w:type="spellEnd"/>
      <w:r w:rsidR="00B83EB7">
        <w:rPr>
          <w:sz w:val="20"/>
          <w:szCs w:val="20"/>
        </w:rPr>
        <w:t xml:space="preserve"> S.A.</w:t>
      </w:r>
    </w:p>
    <w:p w14:paraId="0E220004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Calle 26 No 13 -19.</w:t>
      </w:r>
    </w:p>
    <w:p w14:paraId="49674908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Bogotá D.C.</w:t>
      </w:r>
    </w:p>
    <w:p w14:paraId="1A699EDC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Colombia</w:t>
      </w:r>
    </w:p>
    <w:p w14:paraId="6100276D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5DF561B4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29B21FD1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sz w:val="20"/>
          <w:szCs w:val="20"/>
          <w:highlight w:val="lightGray"/>
        </w:rPr>
      </w:pPr>
      <w:r w:rsidRPr="00B559F8">
        <w:rPr>
          <w:b/>
          <w:sz w:val="20"/>
          <w:szCs w:val="20"/>
        </w:rPr>
        <w:t>REFERENCIA:</w:t>
      </w:r>
      <w:r w:rsidRPr="00B559F8">
        <w:rPr>
          <w:sz w:val="20"/>
          <w:szCs w:val="20"/>
        </w:rPr>
        <w:tab/>
        <w:t>Proceso de selección No. [</w:t>
      </w:r>
      <w:r w:rsidRPr="00B559F8">
        <w:rPr>
          <w:sz w:val="20"/>
          <w:szCs w:val="20"/>
          <w:highlight w:val="lightGray"/>
        </w:rPr>
        <w:t>Incluir número del Proceso</w:t>
      </w:r>
      <w:r w:rsidRPr="00B559F8">
        <w:rPr>
          <w:sz w:val="20"/>
          <w:szCs w:val="20"/>
        </w:rPr>
        <w:t>].</w:t>
      </w:r>
    </w:p>
    <w:p w14:paraId="317B5E35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</w:rPr>
      </w:pPr>
    </w:p>
    <w:p w14:paraId="64D9E374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 xml:space="preserve">OBJETO: </w:t>
      </w:r>
      <w:r w:rsidRPr="00B559F8">
        <w:rPr>
          <w:b/>
          <w:sz w:val="20"/>
          <w:szCs w:val="20"/>
        </w:rPr>
        <w:tab/>
      </w:r>
      <w:r w:rsidRPr="00B559F8">
        <w:rPr>
          <w:b/>
          <w:sz w:val="20"/>
          <w:szCs w:val="20"/>
        </w:rPr>
        <w:tab/>
      </w:r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objeto del Proceso</w:t>
      </w:r>
      <w:r w:rsidRPr="00B559F8">
        <w:rPr>
          <w:sz w:val="20"/>
          <w:szCs w:val="20"/>
        </w:rPr>
        <w:t>].</w:t>
      </w:r>
    </w:p>
    <w:p w14:paraId="15F7CEEE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  <w:lang w:val="es-ES_tradnl"/>
        </w:rPr>
      </w:pPr>
    </w:p>
    <w:p w14:paraId="5ECA489E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b/>
          <w:sz w:val="20"/>
          <w:szCs w:val="20"/>
          <w:highlight w:val="lightGray"/>
          <w:lang w:val="es-ES_tradnl"/>
        </w:rPr>
      </w:pPr>
    </w:p>
    <w:p w14:paraId="1150AC2B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  <w:highlight w:val="lightGray"/>
        </w:rPr>
      </w:pPr>
    </w:p>
    <w:p w14:paraId="5EE9AE22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Estimados Señores:</w:t>
      </w:r>
    </w:p>
    <w:p w14:paraId="45CA3740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sz w:val="20"/>
          <w:szCs w:val="20"/>
        </w:rPr>
      </w:pPr>
    </w:p>
    <w:p w14:paraId="79B6777A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Los suscritos, [</w:t>
      </w:r>
      <w:r w:rsidRPr="00B559F8">
        <w:rPr>
          <w:rFonts w:cs="Arial"/>
          <w:color w:val="auto"/>
          <w:highlight w:val="lightGray"/>
        </w:rPr>
        <w:t>nombre del Representante Legal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del Representante Legal del integrante 2]</w:t>
      </w:r>
      <w:r w:rsidRPr="00B559F8">
        <w:rPr>
          <w:rFonts w:cs="Arial"/>
          <w:color w:val="auto"/>
        </w:rPr>
        <w:t xml:space="preserve"> debidamente autorizados para actuar en nombre y representación de [</w:t>
      </w:r>
      <w:r w:rsidRPr="00B559F8">
        <w:rPr>
          <w:rFonts w:cs="Arial"/>
          <w:color w:val="auto"/>
          <w:highlight w:val="lightGray"/>
        </w:rPr>
        <w:t>nombre o razón social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o razón social del integrante 2</w:t>
      </w:r>
      <w:r w:rsidRPr="00B559F8">
        <w:rPr>
          <w:rFonts w:cs="Arial"/>
          <w:color w:val="auto"/>
        </w:rPr>
        <w:t>], respectivamente, manifestamos por medio de este documento, que hemos convenido asociarnos en Consorcio, para participar en el Proceso de selección y, por lo tanto, expresamos lo siguiente:</w:t>
      </w:r>
    </w:p>
    <w:p w14:paraId="68126C5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25D44577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La duración de este Consorcio no será inferior al del plazo de ejecución del contrato y mínimo 30 meses adicionales contados a partir de la fecha del cierre del Proceso de selección, </w:t>
      </w:r>
      <w:proofErr w:type="gramStart"/>
      <w:r w:rsidRPr="00B559F8">
        <w:rPr>
          <w:rFonts w:cs="Arial"/>
          <w:lang w:val="x-none"/>
        </w:rPr>
        <w:t>en caso que</w:t>
      </w:r>
      <w:proofErr w:type="gramEnd"/>
      <w:r w:rsidRPr="00B559F8">
        <w:rPr>
          <w:rFonts w:cs="Arial"/>
          <w:lang w:val="x-none"/>
        </w:rPr>
        <w:t xml:space="preserve"> el plazo del Contrato se prorrogue por un término superior a el plazo del Oferente Plural, se entenderá que el Plazo de vigencia del Oferente Plural será hasta la liquidación del Contrato.</w:t>
      </w:r>
    </w:p>
    <w:p w14:paraId="5B79AE9C" w14:textId="77777777" w:rsidR="00B559F8" w:rsidRPr="00B559F8" w:rsidRDefault="00B559F8" w:rsidP="00B559F8">
      <w:pPr>
        <w:pStyle w:val="Sangradetextonormal"/>
        <w:spacing w:before="0" w:after="0"/>
        <w:ind w:left="790" w:firstLine="0"/>
        <w:rPr>
          <w:rFonts w:cs="Arial"/>
        </w:rPr>
      </w:pPr>
    </w:p>
    <w:p w14:paraId="662C8258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El Consorcio está integrado por</w:t>
      </w:r>
      <w:bookmarkStart w:id="0" w:name="_Toc222732721"/>
    </w:p>
    <w:tbl>
      <w:tblPr>
        <w:tblW w:w="481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="00B559F8" w:rsidRPr="00B559F8" w14:paraId="7DDD566A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5491447B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3FD0CB5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begin"/>
            </w:r>
            <w:r w:rsidRPr="00B559F8">
              <w:rPr>
                <w:rFonts w:cs="Arial"/>
                <w:b/>
                <w:sz w:val="20"/>
                <w:szCs w:val="20"/>
              </w:rPr>
              <w:instrText xml:space="preserve"> AUTHOR  "Nombre y Apellidos" \* FirstCap  \* MERGEFORMAT </w:instrTex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B559F8" w:rsidRPr="00B559F8" w14:paraId="06F0F9AC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F491878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3C8618" w14:textId="77777777" w:rsidR="00B559F8" w:rsidRPr="00B559F8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3478FD29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A702BD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2102E5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1B0CD60D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94CBF0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078F4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567C670B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  <w:vertAlign w:val="superscript"/>
        </w:rPr>
      </w:pPr>
    </w:p>
    <w:p w14:paraId="7D8A0548" w14:textId="77777777" w:rsidR="00B559F8" w:rsidRPr="00B559F8" w:rsidRDefault="00B559F8" w:rsidP="00B559F8">
      <w:pPr>
        <w:pStyle w:val="Prrafodelista"/>
        <w:numPr>
          <w:ilvl w:val="0"/>
          <w:numId w:val="23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El total de la columna, es decir la suma de los porcentajes de compromiso de los integrantes, debe ser igual al 100%.</w:t>
      </w:r>
    </w:p>
    <w:p w14:paraId="32F997C3" w14:textId="77777777" w:rsidR="00B559F8" w:rsidRPr="00B559F8" w:rsidRDefault="00B559F8" w:rsidP="00B559F8">
      <w:pPr>
        <w:pStyle w:val="Prrafodelista"/>
        <w:spacing w:after="0"/>
        <w:ind w:left="1143"/>
        <w:rPr>
          <w:rFonts w:ascii="Arial" w:hAnsi="Arial" w:cs="Arial"/>
          <w:sz w:val="20"/>
          <w:szCs w:val="20"/>
        </w:rPr>
      </w:pPr>
    </w:p>
    <w:p w14:paraId="2C3FF061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El Consorcio se denomina CONSORCIO _____________________.</w:t>
      </w:r>
    </w:p>
    <w:p w14:paraId="2BF5793B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La responsabilidad de los integrantes del Consorcio es solidaria en el cumplimiento de las obligaciones y de las sanciones que se deriven de la ejecución del contrato.</w:t>
      </w:r>
    </w:p>
    <w:p w14:paraId="0338848F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En caso de resultar adjudicatario, la facturación del Oferente la realizará: [</w:t>
      </w:r>
      <w:r w:rsidRPr="00B559F8">
        <w:rPr>
          <w:rFonts w:ascii="Arial" w:hAnsi="Arial" w:cs="Arial"/>
          <w:sz w:val="20"/>
          <w:szCs w:val="20"/>
          <w:highlight w:val="lightGray"/>
        </w:rPr>
        <w:t>Nombre del integrante o nombre de todos los integrantes</w:t>
      </w:r>
      <w:r w:rsidRPr="00B559F8">
        <w:rPr>
          <w:rFonts w:ascii="Arial" w:hAnsi="Arial" w:cs="Arial"/>
          <w:sz w:val="20"/>
          <w:szCs w:val="20"/>
        </w:rPr>
        <w:t xml:space="preserve">]. </w:t>
      </w:r>
    </w:p>
    <w:p w14:paraId="2A42174D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lastRenderedPageBreak/>
        <w:t xml:space="preserve">El representante del Consorcio es ____________________________ </w:t>
      </w:r>
      <w:r w:rsidRPr="00B559F8">
        <w:rPr>
          <w:rFonts w:ascii="Arial" w:hAnsi="Arial" w:cs="Arial"/>
          <w:sz w:val="20"/>
          <w:szCs w:val="20"/>
          <w:highlight w:val="lightGray"/>
        </w:rPr>
        <w:t>[indicar el nombre</w:t>
      </w:r>
      <w:r w:rsidRPr="00B559F8">
        <w:rPr>
          <w:rFonts w:ascii="Arial" w:hAnsi="Arial" w:cs="Arial"/>
          <w:sz w:val="20"/>
          <w:szCs w:val="20"/>
        </w:rPr>
        <w:t>],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4484A50A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 xml:space="preserve">El representante suplente del Consorcio es ____________________________ </w:t>
      </w:r>
      <w:r w:rsidRPr="00B559F8">
        <w:rPr>
          <w:rFonts w:ascii="Arial" w:hAnsi="Arial" w:cs="Arial"/>
          <w:sz w:val="20"/>
          <w:szCs w:val="20"/>
          <w:highlight w:val="lightGray"/>
        </w:rPr>
        <w:t>[indicar el nombre</w:t>
      </w:r>
      <w:r w:rsidRPr="00B559F8">
        <w:rPr>
          <w:rFonts w:ascii="Arial" w:hAnsi="Arial" w:cs="Arial"/>
          <w:sz w:val="20"/>
          <w:szCs w:val="20"/>
        </w:rPr>
        <w:t>],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2FBC46BA" w14:textId="77777777" w:rsid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Señor[a] ___________________ </w:t>
      </w:r>
      <w:r w:rsidRPr="00B559F8">
        <w:rPr>
          <w:rFonts w:cs="Arial"/>
          <w:highlight w:val="lightGray"/>
        </w:rPr>
        <w:t xml:space="preserve">[indicar el nombre del representante legal del consorcio] </w:t>
      </w:r>
      <w:r w:rsidRPr="00B559F8">
        <w:rPr>
          <w:rFonts w:cs="Arial"/>
        </w:rPr>
        <w:t xml:space="preserve">acepta su nombramiento como representante legal del CONSORCIO </w:t>
      </w:r>
      <w:r w:rsidRPr="00B559F8">
        <w:rPr>
          <w:rFonts w:cs="Arial"/>
          <w:highlight w:val="lightGray"/>
        </w:rPr>
        <w:t>[Nombre del Consorcio]</w:t>
      </w:r>
      <w:r w:rsidRPr="00B559F8">
        <w:rPr>
          <w:rFonts w:cs="Arial"/>
        </w:rPr>
        <w:t xml:space="preserve"> </w:t>
      </w:r>
    </w:p>
    <w:p w14:paraId="500C5D8A" w14:textId="188F7A6F" w:rsidR="00AF04BA" w:rsidRPr="00AF04BA" w:rsidRDefault="00AF04BA" w:rsidP="00AF04BA">
      <w:pPr>
        <w:pStyle w:val="Sangradetextonormal"/>
        <w:numPr>
          <w:ilvl w:val="0"/>
          <w:numId w:val="20"/>
        </w:numPr>
        <w:spacing w:after="0"/>
        <w:rPr>
          <w:rFonts w:cs="Arial"/>
          <w:highlight w:val="lightGray"/>
        </w:rPr>
      </w:pPr>
      <w:r w:rsidRPr="00AF04BA">
        <w:rPr>
          <w:rFonts w:cs="Arial"/>
          <w:highlight w:val="lightGray"/>
        </w:rPr>
        <w:t>[Las entidades y los oferentes podrán incluir cláusulas adicionales que no contradigan lo dispuesto en los documentos para regular la relación negocial entre los integrantes.]</w:t>
      </w:r>
    </w:p>
    <w:p w14:paraId="027779E7" w14:textId="77777777" w:rsidR="00AF04BA" w:rsidRPr="00B559F8" w:rsidRDefault="00AF04BA" w:rsidP="00AF04BA">
      <w:pPr>
        <w:pStyle w:val="Sangradetextonormal"/>
        <w:spacing w:before="0" w:after="0"/>
        <w:ind w:left="360" w:firstLine="0"/>
        <w:rPr>
          <w:rFonts w:cs="Arial"/>
        </w:rPr>
      </w:pPr>
    </w:p>
    <w:p w14:paraId="64F21C18" w14:textId="77777777" w:rsidR="00B559F8" w:rsidRPr="00B559F8" w:rsidRDefault="00B559F8" w:rsidP="00B559F8">
      <w:pPr>
        <w:pStyle w:val="Prrafodelista"/>
        <w:spacing w:after="0"/>
        <w:ind w:left="790"/>
        <w:rPr>
          <w:rFonts w:ascii="Arial" w:hAnsi="Arial" w:cs="Arial"/>
          <w:sz w:val="20"/>
          <w:szCs w:val="20"/>
        </w:rPr>
      </w:pPr>
    </w:p>
    <w:p w14:paraId="372CAC58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El Domicilio del Consorcio es:</w:t>
      </w:r>
    </w:p>
    <w:p w14:paraId="47DC8DD3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de correo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7339BA08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electrónica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08A2B1B5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Teléfono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64881656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Telefax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53CDDA2D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Ciudad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1B37D0A2" w14:textId="77777777" w:rsidR="00B559F8" w:rsidRPr="00B559F8" w:rsidRDefault="00B559F8" w:rsidP="00B559F8">
      <w:pPr>
        <w:spacing w:after="0"/>
        <w:rPr>
          <w:rFonts w:cs="Arial"/>
          <w:spacing w:val="-3"/>
          <w:sz w:val="20"/>
          <w:szCs w:val="20"/>
        </w:rPr>
      </w:pPr>
    </w:p>
    <w:p w14:paraId="474B99FD" w14:textId="77777777" w:rsidR="00B559F8" w:rsidRPr="00B559F8" w:rsidRDefault="00B559F8" w:rsidP="00B559F8">
      <w:pPr>
        <w:pStyle w:val="InviasNormal"/>
        <w:spacing w:before="0" w:after="0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B559F8">
        <w:rPr>
          <w:sz w:val="20"/>
          <w:szCs w:val="20"/>
        </w:rPr>
        <w:t>de</w:t>
      </w:r>
      <w:proofErr w:type="spellEnd"/>
      <w:r w:rsidRPr="00B559F8">
        <w:rPr>
          <w:sz w:val="20"/>
          <w:szCs w:val="20"/>
        </w:rPr>
        <w:t xml:space="preserve"> 20XX.</w:t>
      </w:r>
    </w:p>
    <w:p w14:paraId="3A5F4F2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756C9FF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[Nombre del proponente o representante legal</w:t>
      </w:r>
      <w:r w:rsidRPr="00B559F8">
        <w:rPr>
          <w:rFonts w:cs="Arial"/>
          <w:sz w:val="20"/>
          <w:szCs w:val="20"/>
        </w:rPr>
        <w:tab/>
        <w:t xml:space="preserve">        </w:t>
      </w:r>
      <w:r w:rsidRPr="00B559F8">
        <w:rPr>
          <w:rFonts w:cs="Arial"/>
          <w:sz w:val="20"/>
          <w:szCs w:val="20"/>
          <w:highlight w:val="lightGray"/>
        </w:rPr>
        <w:t>[Nombre del proponente o representante legal</w:t>
      </w:r>
    </w:p>
    <w:p w14:paraId="6342099E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de cada uno de los integrantes]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  <w:t xml:space="preserve">        </w:t>
      </w:r>
      <w:r w:rsidRPr="00B559F8">
        <w:rPr>
          <w:rFonts w:cs="Arial"/>
          <w:sz w:val="20"/>
          <w:szCs w:val="20"/>
          <w:highlight w:val="lightGray"/>
        </w:rPr>
        <w:t>de cada uno de los integrantes]</w:t>
      </w:r>
    </w:p>
    <w:p w14:paraId="7777DD78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</w:p>
    <w:p w14:paraId="4C783416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3A73149F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6BEAEF6D" w14:textId="77777777" w:rsidR="00B559F8" w:rsidRPr="00B559F8" w:rsidRDefault="00B559F8" w:rsidP="00B559F8">
      <w:pPr>
        <w:spacing w:after="0"/>
        <w:rPr>
          <w:rFonts w:cs="Arial"/>
          <w:b/>
          <w:sz w:val="20"/>
          <w:szCs w:val="20"/>
        </w:rPr>
      </w:pPr>
      <w:r w:rsidRPr="00B559F8">
        <w:rPr>
          <w:rFonts w:cs="Arial"/>
          <w:b/>
          <w:sz w:val="20"/>
          <w:szCs w:val="20"/>
        </w:rPr>
        <w:t>____________________________</w:t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  <w:t>________________________________</w:t>
      </w:r>
    </w:p>
    <w:p w14:paraId="2EF0165E" w14:textId="77777777" w:rsidR="00B559F8" w:rsidRPr="00B559F8" w:rsidRDefault="00B559F8" w:rsidP="00B559F8">
      <w:pPr>
        <w:spacing w:after="0"/>
        <w:ind w:right="758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 xml:space="preserve">[Nombre y firma del representante 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  <w:highlight w:val="lightGray"/>
        </w:rPr>
        <w:t>[Nombre y firma del representante del consorcio]</w:t>
      </w:r>
      <w:r w:rsidRPr="00B559F8">
        <w:rPr>
          <w:rFonts w:cs="Arial"/>
          <w:sz w:val="20"/>
          <w:szCs w:val="20"/>
        </w:rPr>
        <w:tab/>
        <w:t xml:space="preserve">                                                                </w:t>
      </w:r>
      <w:r w:rsidRPr="00B559F8">
        <w:rPr>
          <w:rFonts w:cs="Arial"/>
          <w:sz w:val="20"/>
          <w:szCs w:val="20"/>
          <w:highlight w:val="lightGray"/>
        </w:rPr>
        <w:t>suplente del consorcio]</w:t>
      </w:r>
    </w:p>
    <w:p w14:paraId="4B96F209" w14:textId="77777777" w:rsidR="00B559F8" w:rsidRPr="00B559F8" w:rsidRDefault="00B559F8" w:rsidP="00B559F8">
      <w:pPr>
        <w:spacing w:after="120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br w:type="page"/>
      </w:r>
    </w:p>
    <w:p w14:paraId="78D00D98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</w:p>
    <w:p w14:paraId="60A6879D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  <w:r w:rsidRPr="00B559F8">
        <w:rPr>
          <w:b/>
          <w:bCs/>
          <w:sz w:val="20"/>
          <w:szCs w:val="20"/>
        </w:rPr>
        <w:t xml:space="preserve">FORMATO 2B </w:t>
      </w:r>
      <w:r w:rsidRPr="00B559F8">
        <w:rPr>
          <w:b/>
          <w:sz w:val="20"/>
          <w:szCs w:val="20"/>
          <w:lang w:val="es-ES"/>
        </w:rPr>
        <w:t xml:space="preserve">— </w:t>
      </w:r>
      <w:r w:rsidRPr="00B559F8">
        <w:rPr>
          <w:b/>
          <w:bCs/>
          <w:sz w:val="20"/>
          <w:szCs w:val="20"/>
        </w:rPr>
        <w:t>DOCUMENTO DE CONFORMACIÓN DE UNIÓN TEMPORAL</w:t>
      </w:r>
    </w:p>
    <w:p w14:paraId="6FAD7490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6C5DB30B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Señores</w:t>
      </w:r>
    </w:p>
    <w:p w14:paraId="61AA9B37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>EMPRESA NACIONAL PROMOTORA DEL DESARROLLO TERRITORIAL</w:t>
      </w:r>
    </w:p>
    <w:p w14:paraId="69116E4F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ENTerritorio</w:t>
      </w:r>
    </w:p>
    <w:p w14:paraId="5CC1CB07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Calle 26 No 13 -19.</w:t>
      </w:r>
    </w:p>
    <w:p w14:paraId="1196AED3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Bogotá D.C.</w:t>
      </w:r>
    </w:p>
    <w:p w14:paraId="5CBDA1FA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Colombia</w:t>
      </w:r>
    </w:p>
    <w:p w14:paraId="71FBDF0A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66A88010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6945C259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  <w:u w:val="single"/>
          <w:lang w:val="es-MX"/>
        </w:rPr>
      </w:pPr>
      <w:r w:rsidRPr="00B559F8">
        <w:rPr>
          <w:b/>
          <w:sz w:val="20"/>
          <w:szCs w:val="20"/>
        </w:rPr>
        <w:t>REFERENCIA:</w:t>
      </w:r>
      <w:r w:rsidRPr="00B559F8">
        <w:rPr>
          <w:sz w:val="20"/>
          <w:szCs w:val="20"/>
        </w:rPr>
        <w:tab/>
        <w:t xml:space="preserve">Proceso de selección No. </w:t>
      </w:r>
      <w:bookmarkStart w:id="1" w:name="_Hlk117162746"/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número del Proceso</w:t>
      </w:r>
      <w:r w:rsidRPr="00B559F8">
        <w:rPr>
          <w:sz w:val="20"/>
          <w:szCs w:val="20"/>
        </w:rPr>
        <w:t>].</w:t>
      </w:r>
      <w:bookmarkEnd w:id="1"/>
    </w:p>
    <w:p w14:paraId="343DB6AF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sz w:val="20"/>
          <w:szCs w:val="20"/>
          <w:highlight w:val="lightGray"/>
        </w:rPr>
      </w:pPr>
    </w:p>
    <w:p w14:paraId="3E96360F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</w:rPr>
      </w:pPr>
    </w:p>
    <w:p w14:paraId="23A4B92A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 xml:space="preserve">OBJETO: </w:t>
      </w:r>
      <w:r w:rsidRPr="00B559F8">
        <w:rPr>
          <w:b/>
          <w:sz w:val="20"/>
          <w:szCs w:val="20"/>
        </w:rPr>
        <w:tab/>
      </w:r>
      <w:r w:rsidRPr="00B559F8">
        <w:rPr>
          <w:b/>
          <w:sz w:val="20"/>
          <w:szCs w:val="20"/>
        </w:rPr>
        <w:tab/>
      </w:r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objeto del Proceso</w:t>
      </w:r>
      <w:r w:rsidRPr="00B559F8">
        <w:rPr>
          <w:sz w:val="20"/>
          <w:szCs w:val="20"/>
        </w:rPr>
        <w:t>].</w:t>
      </w:r>
    </w:p>
    <w:p w14:paraId="01604053" w14:textId="77777777" w:rsidR="00B559F8" w:rsidRPr="00B559F8" w:rsidRDefault="00B559F8" w:rsidP="00B559F8">
      <w:pPr>
        <w:pStyle w:val="Textoindependiente"/>
        <w:spacing w:after="120" w:line="276" w:lineRule="auto"/>
        <w:rPr>
          <w:rFonts w:cs="Arial"/>
          <w:color w:val="auto"/>
        </w:rPr>
      </w:pPr>
    </w:p>
    <w:p w14:paraId="64906F3D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Estimados Señores:</w:t>
      </w:r>
    </w:p>
    <w:p w14:paraId="1408751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2381CBC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Los suscritos, [</w:t>
      </w:r>
      <w:r w:rsidRPr="00B559F8">
        <w:rPr>
          <w:rFonts w:cs="Arial"/>
          <w:color w:val="auto"/>
          <w:highlight w:val="lightGray"/>
        </w:rPr>
        <w:t>nombre del Representante Legal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del Representante Legal del integrante 2]</w:t>
      </w:r>
      <w:r w:rsidRPr="00B559F8">
        <w:rPr>
          <w:rFonts w:cs="Arial"/>
          <w:color w:val="auto"/>
        </w:rPr>
        <w:t xml:space="preserve"> debidamente autorizados para actuar en nombre y representación de [</w:t>
      </w:r>
      <w:r w:rsidRPr="00B559F8">
        <w:rPr>
          <w:rFonts w:cs="Arial"/>
          <w:color w:val="auto"/>
          <w:highlight w:val="lightGray"/>
        </w:rPr>
        <w:t>nombre o razón social del integrante 1]</w:t>
      </w:r>
      <w:r w:rsidRPr="00B559F8">
        <w:rPr>
          <w:rFonts w:cs="Arial"/>
          <w:color w:val="auto"/>
        </w:rPr>
        <w:t>y [</w:t>
      </w:r>
      <w:r w:rsidRPr="00B559F8">
        <w:rPr>
          <w:rFonts w:cs="Arial"/>
          <w:color w:val="auto"/>
          <w:highlight w:val="lightGray"/>
        </w:rPr>
        <w:t>nombre o razón social del integrante 2</w:t>
      </w:r>
      <w:r w:rsidRPr="00B559F8">
        <w:rPr>
          <w:rFonts w:cs="Arial"/>
          <w:color w:val="auto"/>
        </w:rPr>
        <w:t xml:space="preserve">], respectivamente, manifestamos por medio de este documento que hemos convenido asociarnos en Unión Temporal para participar en el Proceso de selección y, por lo tanto, expresamos lo siguiente: </w:t>
      </w:r>
    </w:p>
    <w:p w14:paraId="45745163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1A631B9C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La duración de la Unión Temporal no será inferior al del plazo de ejecución del contrato y mínimo 30 meses adicionales contados a partir de la fecha del cierre del Proceso de selección, </w:t>
      </w:r>
      <w:proofErr w:type="gramStart"/>
      <w:r w:rsidRPr="00B559F8">
        <w:rPr>
          <w:rFonts w:cs="Arial"/>
        </w:rPr>
        <w:t>e</w:t>
      </w:r>
      <w:r w:rsidRPr="00B559F8">
        <w:rPr>
          <w:rFonts w:cs="Arial"/>
          <w:lang w:val="x-none"/>
        </w:rPr>
        <w:t>n caso que</w:t>
      </w:r>
      <w:proofErr w:type="gramEnd"/>
      <w:r w:rsidRPr="00B559F8">
        <w:rPr>
          <w:rFonts w:cs="Arial"/>
          <w:lang w:val="x-none"/>
        </w:rPr>
        <w:t xml:space="preserve"> el plazo del Contrato se prorrogue por un término superior a el plazo del Oferente Plural, se entenderá que el Plazo de vigencia del Oferente Plural será hasta la liquidación del Contrato.</w:t>
      </w:r>
    </w:p>
    <w:p w14:paraId="6726DE93" w14:textId="77777777" w:rsidR="00B559F8" w:rsidRPr="00B559F8" w:rsidRDefault="00B559F8" w:rsidP="00B559F8">
      <w:pPr>
        <w:pStyle w:val="Sangradetextonormal"/>
        <w:spacing w:before="0" w:after="0"/>
        <w:ind w:left="790" w:firstLine="0"/>
        <w:rPr>
          <w:rFonts w:cs="Arial"/>
        </w:rPr>
      </w:pPr>
    </w:p>
    <w:p w14:paraId="5935A25D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La Unión Temporal está integrada por:</w:t>
      </w:r>
    </w:p>
    <w:tbl>
      <w:tblPr>
        <w:tblpPr w:leftFromText="180" w:rightFromText="180" w:vertAnchor="text" w:horzAnchor="page" w:tblpX="2867" w:tblpY="217"/>
        <w:tblW w:w="71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306"/>
        <w:gridCol w:w="2704"/>
      </w:tblGrid>
      <w:tr w:rsidR="00B559F8" w:rsidRPr="00B559F8" w14:paraId="34A515D7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9A2B860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883EF9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Términos y Extensión de participación en la Ejecución del Contrato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FE4B949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(2)</w: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begin"/>
            </w:r>
            <w:r w:rsidRPr="00B559F8">
              <w:rPr>
                <w:rFonts w:cs="Arial"/>
                <w:b/>
                <w:sz w:val="20"/>
                <w:szCs w:val="20"/>
              </w:rPr>
              <w:instrText xml:space="preserve"> AUTHOR  "Nombre y Apellidos" \* FirstCap  \* MERGEFORMAT </w:instrTex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B559F8" w:rsidRPr="00B559F8" w14:paraId="7F0F7FB5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C43975F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2EF2E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6E7F1E" w14:textId="77777777" w:rsidR="00B559F8" w:rsidRPr="00B559F8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72745F71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A32C7B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E298C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BCC8E8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46C9FBB1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7E794B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02D35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D30093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4DC98B8B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47FB2FF5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0A6BA964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5F4E1D92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52D14560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415F5DD3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ab/>
      </w:r>
    </w:p>
    <w:p w14:paraId="029F3B5A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31B49B0D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43530FCA" w14:textId="77777777" w:rsidR="008C303E" w:rsidRDefault="008C303E" w:rsidP="008C303E">
      <w:pPr>
        <w:pStyle w:val="Prrafodelista"/>
        <w:suppressAutoHyphens w:val="0"/>
        <w:autoSpaceDN/>
        <w:spacing w:after="0"/>
        <w:ind w:left="1494"/>
        <w:contextualSpacing/>
        <w:jc w:val="both"/>
        <w:rPr>
          <w:rFonts w:ascii="Arial" w:hAnsi="Arial" w:cs="Arial"/>
          <w:sz w:val="20"/>
          <w:szCs w:val="20"/>
        </w:rPr>
      </w:pPr>
    </w:p>
    <w:p w14:paraId="78AD13C5" w14:textId="64918662" w:rsidR="00B559F8" w:rsidRPr="008C303E" w:rsidRDefault="00B559F8" w:rsidP="008C303E">
      <w:pPr>
        <w:pStyle w:val="Prrafodelista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C303E">
        <w:rPr>
          <w:rFonts w:cs="Arial"/>
          <w:sz w:val="20"/>
          <w:szCs w:val="20"/>
        </w:rPr>
        <w:t>La extensión de la participación se indicará en función de las actividades a ejecutar en el proyecto.</w:t>
      </w:r>
    </w:p>
    <w:p w14:paraId="22DC5970" w14:textId="77777777" w:rsidR="00B559F8" w:rsidRPr="008C303E" w:rsidRDefault="00B559F8" w:rsidP="00B559F8">
      <w:pPr>
        <w:pStyle w:val="Prrafodelista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C303E">
        <w:rPr>
          <w:rFonts w:asciiTheme="minorHAnsi" w:hAnsiTheme="minorHAnsi" w:cstheme="minorHAnsi"/>
          <w:sz w:val="20"/>
          <w:szCs w:val="20"/>
        </w:rPr>
        <w:t>El total de la columna, es decir la suma de los porcentajes de compromiso de los integrantes, debe ser igual al 100%.</w:t>
      </w:r>
    </w:p>
    <w:p w14:paraId="7A5FF4AD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4E3A8CA1" w14:textId="77777777" w:rsid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La Unión Temporal se denomina UNIÓN TEMPORAL ________________.</w:t>
      </w:r>
    </w:p>
    <w:p w14:paraId="5283B1A8" w14:textId="77777777" w:rsidR="00DD1BD4" w:rsidRPr="00DD1BD4" w:rsidRDefault="00DD1BD4" w:rsidP="00B559F8">
      <w:pPr>
        <w:pStyle w:val="Prrafodelista"/>
        <w:numPr>
          <w:ilvl w:val="0"/>
          <w:numId w:val="21"/>
        </w:numPr>
        <w:spacing w:after="0"/>
        <w:rPr>
          <w:rFonts w:cs="Arial"/>
        </w:rPr>
      </w:pPr>
      <w:r w:rsidRPr="00DD1BD4">
        <w:rPr>
          <w:rFonts w:ascii="Arial" w:eastAsia="Times New Roman" w:hAnsi="Arial" w:cs="Arial"/>
          <w:color w:val="auto"/>
          <w:sz w:val="20"/>
          <w:szCs w:val="20"/>
        </w:rPr>
        <w:t>El objeto de la unión temporal es ________________.</w:t>
      </w:r>
    </w:p>
    <w:p w14:paraId="3731D907" w14:textId="6387242D" w:rsidR="00B559F8" w:rsidRPr="00DD1BD4" w:rsidRDefault="00B559F8" w:rsidP="00B559F8">
      <w:pPr>
        <w:pStyle w:val="Prrafodelista"/>
        <w:numPr>
          <w:ilvl w:val="0"/>
          <w:numId w:val="21"/>
        </w:numPr>
        <w:spacing w:after="0"/>
        <w:rPr>
          <w:rFonts w:cs="Arial"/>
        </w:rPr>
      </w:pPr>
      <w:r w:rsidRPr="00DD1BD4">
        <w:rPr>
          <w:rFonts w:cs="Arial"/>
        </w:rPr>
        <w:t>La responsabilidad de los integrantes de la Unión Temporal es solidaria.</w:t>
      </w:r>
    </w:p>
    <w:p w14:paraId="0E5FA189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representante de la Unión Temporal es ___________________ </w:t>
      </w:r>
      <w:r w:rsidRPr="00B559F8">
        <w:rPr>
          <w:rFonts w:cs="Arial"/>
          <w:highlight w:val="lightGray"/>
        </w:rPr>
        <w:t>[indicar el nombre],</w:t>
      </w:r>
      <w:r w:rsidRPr="00B559F8">
        <w:rPr>
          <w:rFonts w:cs="Arial"/>
        </w:rPr>
        <w:t xml:space="preserve"> identificado con la cédula de ciudadanía No. ________, de ________, quien está expresamente facultado para firmar y presentar la Oferta y, en caso de salir favorecidos con la adjudicación del Contrato, firmarlo y tomar todas las determinaciones que fueren necesarias respecto de su ejecución y liquidación, con </w:t>
      </w:r>
      <w:r w:rsidRPr="00B559F8">
        <w:rPr>
          <w:rFonts w:cs="Arial"/>
        </w:rPr>
        <w:lastRenderedPageBreak/>
        <w:t>amplias y suficientes facultades.</w:t>
      </w:r>
    </w:p>
    <w:p w14:paraId="05C4BCE5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representante suplente de la Unión Temporal es ____________________________ </w:t>
      </w:r>
      <w:r w:rsidRPr="00B559F8">
        <w:rPr>
          <w:rFonts w:cs="Arial"/>
          <w:highlight w:val="lightGray"/>
        </w:rPr>
        <w:t>[indicar el nombre],</w:t>
      </w:r>
      <w:r w:rsidRPr="00B559F8">
        <w:rPr>
          <w:rFonts w:cs="Arial"/>
        </w:rPr>
        <w:t xml:space="preserve">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678F528A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El Señor [a] ___________________[</w:t>
      </w:r>
      <w:r w:rsidRPr="00B559F8">
        <w:rPr>
          <w:rFonts w:cs="Arial"/>
          <w:highlight w:val="lightGray"/>
        </w:rPr>
        <w:t xml:space="preserve">indicar el nombre del representante legal de la Unión Temporal] </w:t>
      </w:r>
      <w:r w:rsidRPr="00B559F8">
        <w:rPr>
          <w:rFonts w:cs="Arial"/>
        </w:rPr>
        <w:t xml:space="preserve">acepta su nombramiento como representante legal de la UNIÓN TEMPORAL </w:t>
      </w:r>
      <w:r w:rsidRPr="00B559F8">
        <w:rPr>
          <w:rFonts w:cs="Arial"/>
          <w:highlight w:val="lightGray"/>
        </w:rPr>
        <w:t>[Nombre de la Unión Temporal]</w:t>
      </w:r>
      <w:r w:rsidRPr="00B559F8">
        <w:rPr>
          <w:rFonts w:cs="Arial"/>
        </w:rPr>
        <w:t xml:space="preserve"> </w:t>
      </w:r>
    </w:p>
    <w:p w14:paraId="005E5E90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En caso de resultar adjudicatario, en la facturación del Oferente la realizará: [</w:t>
      </w:r>
      <w:r w:rsidRPr="00B559F8">
        <w:rPr>
          <w:rFonts w:cs="Arial"/>
          <w:highlight w:val="lightGray"/>
        </w:rPr>
        <w:t>Nombre del integrante a nombre de todos los integrantes].</w:t>
      </w:r>
      <w:r w:rsidRPr="00B559F8">
        <w:rPr>
          <w:rFonts w:cs="Arial"/>
        </w:rPr>
        <w:tab/>
      </w:r>
    </w:p>
    <w:p w14:paraId="3F5E7967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El domicilio de la Unión Temporal es:</w:t>
      </w:r>
    </w:p>
    <w:p w14:paraId="26643C03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de correo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6E5F0DE9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electrónica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4FA5A725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Teléfono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210A07E4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Telefax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18DD7A51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Ciudad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03AA29A8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320CB64C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 xml:space="preserve">En constancia, se firma en _______________, a los ____ días del mes de _____ </w:t>
      </w:r>
      <w:proofErr w:type="spellStart"/>
      <w:r w:rsidRPr="00B559F8">
        <w:rPr>
          <w:rFonts w:cs="Arial"/>
          <w:color w:val="auto"/>
        </w:rPr>
        <w:t>de</w:t>
      </w:r>
      <w:proofErr w:type="spellEnd"/>
      <w:r w:rsidRPr="00B559F8">
        <w:rPr>
          <w:rFonts w:cs="Arial"/>
          <w:color w:val="auto"/>
        </w:rPr>
        <w:t xml:space="preserve"> 20XX.</w:t>
      </w:r>
    </w:p>
    <w:p w14:paraId="2CBA5827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03D4A225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0F5D0DFB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7FEE13EC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6B7F385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[Nombre del proponente o representante legal</w:t>
      </w:r>
      <w:r w:rsidRPr="00B559F8">
        <w:rPr>
          <w:rFonts w:cs="Arial"/>
          <w:sz w:val="20"/>
          <w:szCs w:val="20"/>
        </w:rPr>
        <w:tab/>
        <w:t xml:space="preserve">        </w:t>
      </w:r>
      <w:r w:rsidRPr="00B559F8">
        <w:rPr>
          <w:rFonts w:cs="Arial"/>
          <w:sz w:val="20"/>
          <w:szCs w:val="20"/>
          <w:highlight w:val="lightGray"/>
        </w:rPr>
        <w:t>[Nombre del proponente o representante legal</w:t>
      </w:r>
    </w:p>
    <w:p w14:paraId="0AA192AA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de cada uno de los integrantes]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  <w:t xml:space="preserve">        </w:t>
      </w:r>
      <w:r w:rsidRPr="00B559F8">
        <w:rPr>
          <w:rFonts w:cs="Arial"/>
          <w:sz w:val="20"/>
          <w:szCs w:val="20"/>
          <w:highlight w:val="lightGray"/>
        </w:rPr>
        <w:t>de cada uno de los integrantes]</w:t>
      </w:r>
    </w:p>
    <w:p w14:paraId="73843F9F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</w:p>
    <w:p w14:paraId="3389BBFC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45FD8AE3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2AC6063A" w14:textId="77777777" w:rsidR="00B559F8" w:rsidRPr="00B559F8" w:rsidRDefault="00B559F8" w:rsidP="00B559F8">
      <w:pPr>
        <w:spacing w:after="0"/>
        <w:rPr>
          <w:rFonts w:cs="Arial"/>
          <w:b/>
          <w:sz w:val="20"/>
          <w:szCs w:val="20"/>
        </w:rPr>
      </w:pPr>
      <w:r w:rsidRPr="00B559F8">
        <w:rPr>
          <w:rFonts w:cs="Arial"/>
          <w:b/>
          <w:sz w:val="20"/>
          <w:szCs w:val="20"/>
        </w:rPr>
        <w:t>____________________________</w:t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  <w:t xml:space="preserve">        ___________________________________</w:t>
      </w:r>
    </w:p>
    <w:p w14:paraId="09E997CB" w14:textId="378AC7ED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 xml:space="preserve">[Nombre y firma del representante de la </w:t>
      </w:r>
      <w:r w:rsidRPr="00B559F8">
        <w:rPr>
          <w:rFonts w:cs="Arial"/>
          <w:sz w:val="20"/>
          <w:szCs w:val="20"/>
        </w:rPr>
        <w:tab/>
        <w:t xml:space="preserve">            </w:t>
      </w:r>
      <w:r w:rsidRPr="00B559F8">
        <w:rPr>
          <w:rFonts w:cs="Arial"/>
          <w:sz w:val="20"/>
          <w:szCs w:val="20"/>
          <w:highlight w:val="lightGray"/>
        </w:rPr>
        <w:t>[Nombre y firma del representante  la  unión temporal]</w:t>
      </w:r>
      <w:r w:rsidRPr="00B559F8">
        <w:rPr>
          <w:rFonts w:cs="Arial"/>
          <w:sz w:val="20"/>
          <w:szCs w:val="20"/>
        </w:rPr>
        <w:tab/>
        <w:t xml:space="preserve">                                    </w:t>
      </w:r>
      <w:r w:rsidRPr="00B559F8">
        <w:rPr>
          <w:rFonts w:cs="Arial"/>
          <w:sz w:val="20"/>
          <w:szCs w:val="20"/>
          <w:highlight w:val="lightGray"/>
        </w:rPr>
        <w:t xml:space="preserve">suplente de la unión temporal] </w:t>
      </w:r>
    </w:p>
    <w:p w14:paraId="62249D2C" w14:textId="5CE2D874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0596B5B5" w14:textId="01C592E3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13A0AF70" w14:textId="77777777" w:rsidR="00B559F8" w:rsidRP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0F05D1B4" w14:textId="77777777" w:rsidR="009128DF" w:rsidRPr="00B559F8" w:rsidRDefault="009128DF">
      <w:pPr>
        <w:jc w:val="center"/>
        <w:rPr>
          <w:rFonts w:cs="Arial"/>
          <w:sz w:val="20"/>
          <w:szCs w:val="20"/>
        </w:rPr>
      </w:pPr>
    </w:p>
    <w:sectPr w:rsidR="009128DF" w:rsidRPr="00B559F8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CA192" w14:textId="77777777" w:rsidR="00C80DD3" w:rsidRDefault="00C80DD3">
      <w:pPr>
        <w:spacing w:after="0"/>
      </w:pPr>
      <w:r>
        <w:separator/>
      </w:r>
    </w:p>
  </w:endnote>
  <w:endnote w:type="continuationSeparator" w:id="0">
    <w:p w14:paraId="653FFC89" w14:textId="77777777" w:rsidR="00C80DD3" w:rsidRDefault="00C80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Arial"/>
    <w:charset w:val="00"/>
    <w:family w:val="roman"/>
    <w:pitch w:val="default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9C584" w14:textId="77777777" w:rsidR="00C80DD3" w:rsidRDefault="00C80DD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409B572" w14:textId="77777777" w:rsidR="00C80DD3" w:rsidRDefault="00C80D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3FF6BE6"/>
    <w:multiLevelType w:val="hybridMultilevel"/>
    <w:tmpl w:val="E206B178"/>
    <w:lvl w:ilvl="0" w:tplc="24C6353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3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D5220A3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7EB07AA1"/>
    <w:multiLevelType w:val="hybridMultilevel"/>
    <w:tmpl w:val="FBA6B582"/>
    <w:lvl w:ilvl="0" w:tplc="233E5980">
      <w:start w:val="1"/>
      <w:numFmt w:val="decimal"/>
      <w:lvlText w:val="(%1)"/>
      <w:lvlJc w:val="left"/>
      <w:pPr>
        <w:ind w:left="114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num w:numId="1" w16cid:durableId="1036079575">
    <w:abstractNumId w:val="12"/>
  </w:num>
  <w:num w:numId="2" w16cid:durableId="294794243">
    <w:abstractNumId w:val="17"/>
  </w:num>
  <w:num w:numId="3" w16cid:durableId="1111362085">
    <w:abstractNumId w:val="3"/>
  </w:num>
  <w:num w:numId="4" w16cid:durableId="988558647">
    <w:abstractNumId w:val="16"/>
  </w:num>
  <w:num w:numId="5" w16cid:durableId="885139258">
    <w:abstractNumId w:val="10"/>
  </w:num>
  <w:num w:numId="6" w16cid:durableId="1307315105">
    <w:abstractNumId w:val="2"/>
  </w:num>
  <w:num w:numId="7" w16cid:durableId="1090855129">
    <w:abstractNumId w:val="13"/>
  </w:num>
  <w:num w:numId="8" w16cid:durableId="1820229025">
    <w:abstractNumId w:val="14"/>
  </w:num>
  <w:num w:numId="9" w16cid:durableId="905918677">
    <w:abstractNumId w:val="18"/>
  </w:num>
  <w:num w:numId="10" w16cid:durableId="261760710">
    <w:abstractNumId w:val="0"/>
  </w:num>
  <w:num w:numId="11" w16cid:durableId="1653288421">
    <w:abstractNumId w:val="9"/>
  </w:num>
  <w:num w:numId="12" w16cid:durableId="142820533">
    <w:abstractNumId w:val="15"/>
  </w:num>
  <w:num w:numId="13" w16cid:durableId="1485663580">
    <w:abstractNumId w:val="5"/>
  </w:num>
  <w:num w:numId="14" w16cid:durableId="727653063">
    <w:abstractNumId w:val="8"/>
  </w:num>
  <w:num w:numId="15" w16cid:durableId="231936106">
    <w:abstractNumId w:val="21"/>
  </w:num>
  <w:num w:numId="16" w16cid:durableId="295110073">
    <w:abstractNumId w:val="19"/>
  </w:num>
  <w:num w:numId="17" w16cid:durableId="1829438196">
    <w:abstractNumId w:val="6"/>
  </w:num>
  <w:num w:numId="18" w16cid:durableId="235866263">
    <w:abstractNumId w:val="4"/>
  </w:num>
  <w:num w:numId="19" w16cid:durableId="563637081">
    <w:abstractNumId w:val="11"/>
  </w:num>
  <w:num w:numId="20" w16cid:durableId="1556239421">
    <w:abstractNumId w:val="20"/>
  </w:num>
  <w:num w:numId="21" w16cid:durableId="1597668083">
    <w:abstractNumId w:val="7"/>
  </w:num>
  <w:num w:numId="22" w16cid:durableId="558056377">
    <w:abstractNumId w:val="1"/>
  </w:num>
  <w:num w:numId="23" w16cid:durableId="14174341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616EB"/>
    <w:rsid w:val="00065F83"/>
    <w:rsid w:val="000F1FF6"/>
    <w:rsid w:val="00404D61"/>
    <w:rsid w:val="00721E1C"/>
    <w:rsid w:val="00827C40"/>
    <w:rsid w:val="008C303E"/>
    <w:rsid w:val="008F5F75"/>
    <w:rsid w:val="009128DF"/>
    <w:rsid w:val="00916E6E"/>
    <w:rsid w:val="00A65A6E"/>
    <w:rsid w:val="00AF04BA"/>
    <w:rsid w:val="00B559F8"/>
    <w:rsid w:val="00B83EB7"/>
    <w:rsid w:val="00C80DD3"/>
    <w:rsid w:val="00DD1BD4"/>
    <w:rsid w:val="00E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  <w:style w:type="paragraph" w:styleId="Sangradetextonormal">
    <w:name w:val="Body Text Indent"/>
    <w:basedOn w:val="Normal"/>
    <w:link w:val="SangradetextonormalCar"/>
    <w:rsid w:val="00B559F8"/>
    <w:pPr>
      <w:widowControl w:val="0"/>
      <w:suppressAutoHyphens w:val="0"/>
      <w:autoSpaceDN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559F8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B559F8"/>
    <w:pPr>
      <w:widowControl w:val="0"/>
      <w:suppressAutoHyphens w:val="0"/>
      <w:autoSpaceDN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B559F8"/>
    <w:rPr>
      <w:rFonts w:ascii="Arial" w:eastAsia="Times New Roman" w:hAnsi="Arial"/>
      <w:color w:val="0000FF"/>
      <w:sz w:val="20"/>
      <w:szCs w:val="20"/>
      <w:lang w:val="es-CO" w:eastAsia="es-ES"/>
    </w:rPr>
  </w:style>
  <w:style w:type="paragraph" w:customStyle="1" w:styleId="InviasNormal">
    <w:name w:val="Invias Normal"/>
    <w:basedOn w:val="Normal"/>
    <w:link w:val="InviasNormalCar"/>
    <w:qFormat/>
    <w:rsid w:val="00B559F8"/>
    <w:pPr>
      <w:tabs>
        <w:tab w:val="left" w:pos="-142"/>
      </w:tabs>
      <w:suppressAutoHyphens w:val="0"/>
      <w:autoSpaceDE w:val="0"/>
      <w:adjustRightInd w:val="0"/>
      <w:spacing w:before="120" w:after="240"/>
      <w:jc w:val="both"/>
      <w:textAlignment w:val="auto"/>
    </w:pPr>
    <w:rPr>
      <w:rFonts w:eastAsia="Times New Roman" w:cs="Arial"/>
      <w:szCs w:val="24"/>
      <w:lang w:eastAsia="es-ES"/>
    </w:rPr>
  </w:style>
  <w:style w:type="character" w:customStyle="1" w:styleId="InviasNormalCar">
    <w:name w:val="Invias Normal Car"/>
    <w:link w:val="InviasNormal"/>
    <w:rsid w:val="00B559F8"/>
    <w:rPr>
      <w:rFonts w:ascii="Arial" w:eastAsia="Times New Roman" w:hAnsi="Arial" w:cs="Arial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4</Pages>
  <Words>1234</Words>
  <Characters>6789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SEBASTIAN DANILO RUIZ GALEANO</cp:lastModifiedBy>
  <cp:revision>2</cp:revision>
  <cp:lastPrinted>2019-12-16T20:34:00Z</cp:lastPrinted>
  <dcterms:created xsi:type="dcterms:W3CDTF">2024-07-30T06:15:00Z</dcterms:created>
  <dcterms:modified xsi:type="dcterms:W3CDTF">2024-07-30T06:15:00Z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