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0A636127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6F70">
        <w:rPr>
          <w:b/>
          <w:szCs w:val="20"/>
        </w:rPr>
        <w:t>INA-</w:t>
      </w:r>
      <w:r w:rsidR="00EA306C">
        <w:rPr>
          <w:b/>
          <w:szCs w:val="20"/>
        </w:rPr>
        <w:t>003</w:t>
      </w:r>
      <w:r w:rsidR="00446F70">
        <w:rPr>
          <w:b/>
          <w:szCs w:val="20"/>
        </w:rPr>
        <w:t>-202</w:t>
      </w:r>
      <w:r w:rsidR="00EA306C">
        <w:rPr>
          <w:b/>
          <w:szCs w:val="20"/>
        </w:rPr>
        <w:t>6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496FD094" w14:textId="006FB667" w:rsidR="007C09ED" w:rsidRDefault="00EA306C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  <w:r w:rsidRPr="00EA306C">
        <w:rPr>
          <w:rFonts w:eastAsia="Segoe UI" w:cs="Arial"/>
          <w:b/>
          <w:bCs/>
          <w:szCs w:val="20"/>
        </w:rPr>
        <w:t>PRESTACIÓN DE SERVICIOS DE VIGILANCIA Y SEGURIDAD PRIVADA, PARA LOS BIENES MUEBLES E INMUEBLES DE PROPIEDAD DE ENTERRITORIO Y DE LOS QUE SEA LEGALMENTE RESPONSABLE.</w:t>
      </w:r>
    </w:p>
    <w:p w14:paraId="3ED4A85A" w14:textId="77777777" w:rsidR="00EA306C" w:rsidRDefault="00EA306C" w:rsidP="00DB5D86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</w:p>
    <w:p w14:paraId="05BF4F61" w14:textId="09615900" w:rsidR="00B478F1" w:rsidRDefault="00B478F1" w:rsidP="00DB5D86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16994185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INA-</w:t>
      </w:r>
      <w:r w:rsidR="00EA306C">
        <w:rPr>
          <w:rFonts w:cs="Arial"/>
          <w:b/>
          <w:bCs/>
          <w:sz w:val="20"/>
          <w:szCs w:val="20"/>
          <w:shd w:val="clear" w:color="auto" w:fill="D3D3D3"/>
        </w:rPr>
        <w:t>003</w:t>
      </w:r>
      <w:r w:rsidR="00446F70">
        <w:rPr>
          <w:rFonts w:cs="Arial"/>
          <w:b/>
          <w:bCs/>
          <w:sz w:val="20"/>
          <w:szCs w:val="20"/>
          <w:shd w:val="clear" w:color="auto" w:fill="D3D3D3"/>
        </w:rPr>
        <w:t>-202</w:t>
      </w:r>
      <w:r w:rsidR="00EA306C">
        <w:rPr>
          <w:rFonts w:cs="Arial"/>
          <w:b/>
          <w:bCs/>
          <w:sz w:val="20"/>
          <w:szCs w:val="20"/>
          <w:shd w:val="clear" w:color="auto" w:fill="D3D3D3"/>
        </w:rPr>
        <w:t>6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201F3D2D" w:rsidR="00B478F1" w:rsidRDefault="00B478F1" w:rsidP="00DB5D86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EA306C" w:rsidRPr="00EA306C">
        <w:rPr>
          <w:rFonts w:ascii="Arial Narrow" w:hAnsi="Arial Narrow"/>
          <w:b/>
          <w:i/>
          <w:iCs/>
          <w:szCs w:val="22"/>
        </w:rPr>
        <w:t>PRESTACIÓN DE SERVICIOS DE VIGILANCIA Y SEGURIDAD PRIVADA, PARA LOS BIENES MUEBLES E INMUEBLES DE PROPIEDAD DE ENTERRITORIO Y DE LOS QUE SEA LEGALMENTE RESPONSABLE.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7F4A" w14:textId="77777777" w:rsidR="00DB5404" w:rsidRDefault="00DB5404">
      <w:pPr>
        <w:spacing w:after="0"/>
      </w:pPr>
      <w:r>
        <w:separator/>
      </w:r>
    </w:p>
  </w:endnote>
  <w:endnote w:type="continuationSeparator" w:id="0">
    <w:p w14:paraId="6DC8E3BD" w14:textId="77777777" w:rsidR="00DB5404" w:rsidRDefault="00DB5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Arial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AED4" w14:textId="77777777" w:rsidR="00C01D6D" w:rsidRDefault="00C01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5968623"/>
  <w:p w14:paraId="3C484068" w14:textId="77777777" w:rsidR="00A31C15" w:rsidRDefault="00A31C15" w:rsidP="00A31C1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F44D3A" wp14:editId="6D4364A9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2659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A31C15" w14:paraId="20711D6D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DB9DF0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646D6F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6B13585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5EF1DA" w14:textId="77777777" w:rsidR="00A31C15" w:rsidRDefault="00A31C15" w:rsidP="00A31C1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A31C15" w14:paraId="6E961B87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82A149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64723A5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0D343C9A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8058722" w14:textId="77777777" w:rsidR="00A31C15" w:rsidRDefault="00A31C15" w:rsidP="00A31C1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71DFD1D" w14:textId="77777777" w:rsidR="00A31C15" w:rsidRDefault="00A31C15" w:rsidP="00A31C1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484329A" w14:textId="77777777" w:rsidR="00A31C15" w:rsidRDefault="00A31C15" w:rsidP="00A31C15">
          <w:pPr>
            <w:pStyle w:val="Piedepgina"/>
            <w:contextualSpacing/>
          </w:pPr>
        </w:p>
      </w:tc>
    </w:tr>
  </w:tbl>
  <w:bookmarkEnd w:id="0"/>
  <w:p w14:paraId="16FBB7ED" w14:textId="51C5D7DB" w:rsidR="00653D7E" w:rsidRPr="00A31C15" w:rsidRDefault="00A31C15" w:rsidP="00A31C1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D79A93F" wp14:editId="4F5EA77C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705" w14:textId="77777777" w:rsidR="00C01D6D" w:rsidRDefault="00C01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2CDC" w14:textId="77777777" w:rsidR="00DB5404" w:rsidRDefault="00DB54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F42954" w14:textId="77777777" w:rsidR="00DB5404" w:rsidRDefault="00DB54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7BD" w14:textId="77777777" w:rsidR="00C01D6D" w:rsidRDefault="00C01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219" w14:textId="77777777" w:rsidR="00C01D6D" w:rsidRDefault="00C01D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97D61"/>
    <w:rsid w:val="00117F41"/>
    <w:rsid w:val="0012693A"/>
    <w:rsid w:val="00172D59"/>
    <w:rsid w:val="00276ED8"/>
    <w:rsid w:val="00287889"/>
    <w:rsid w:val="00296AA7"/>
    <w:rsid w:val="002C5D8F"/>
    <w:rsid w:val="002D4097"/>
    <w:rsid w:val="002F2659"/>
    <w:rsid w:val="002F4A01"/>
    <w:rsid w:val="003315A2"/>
    <w:rsid w:val="00365356"/>
    <w:rsid w:val="00367101"/>
    <w:rsid w:val="00401B08"/>
    <w:rsid w:val="00446F70"/>
    <w:rsid w:val="004B4946"/>
    <w:rsid w:val="004C4E40"/>
    <w:rsid w:val="004D283F"/>
    <w:rsid w:val="004E0EA8"/>
    <w:rsid w:val="004F20C2"/>
    <w:rsid w:val="004F3AA2"/>
    <w:rsid w:val="00543132"/>
    <w:rsid w:val="00562DAC"/>
    <w:rsid w:val="00597FE3"/>
    <w:rsid w:val="005A3EA3"/>
    <w:rsid w:val="005C4DDC"/>
    <w:rsid w:val="005E2014"/>
    <w:rsid w:val="00653D7E"/>
    <w:rsid w:val="006B778F"/>
    <w:rsid w:val="006E25FD"/>
    <w:rsid w:val="006F2EBD"/>
    <w:rsid w:val="006F5B06"/>
    <w:rsid w:val="00754F53"/>
    <w:rsid w:val="007A4FE8"/>
    <w:rsid w:val="007C09ED"/>
    <w:rsid w:val="007C1D6F"/>
    <w:rsid w:val="007C5E15"/>
    <w:rsid w:val="007E5FE9"/>
    <w:rsid w:val="00813C0B"/>
    <w:rsid w:val="00862BDD"/>
    <w:rsid w:val="00866A7A"/>
    <w:rsid w:val="008B2F1E"/>
    <w:rsid w:val="008B6F3F"/>
    <w:rsid w:val="00925F63"/>
    <w:rsid w:val="009461C2"/>
    <w:rsid w:val="009A3DC1"/>
    <w:rsid w:val="009F1402"/>
    <w:rsid w:val="009F3681"/>
    <w:rsid w:val="00A05C92"/>
    <w:rsid w:val="00A31C15"/>
    <w:rsid w:val="00AB5D31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CF05BD"/>
    <w:rsid w:val="00D531DC"/>
    <w:rsid w:val="00DB5404"/>
    <w:rsid w:val="00DB5D86"/>
    <w:rsid w:val="00E62A35"/>
    <w:rsid w:val="00E64920"/>
    <w:rsid w:val="00EA306C"/>
    <w:rsid w:val="00EB7A0B"/>
    <w:rsid w:val="00EC3073"/>
    <w:rsid w:val="00EE6C0A"/>
    <w:rsid w:val="00F53923"/>
    <w:rsid w:val="00F6126D"/>
    <w:rsid w:val="00F64EE6"/>
    <w:rsid w:val="00F76AF0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13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21</cp:revision>
  <cp:lastPrinted>2019-12-16T20:34:00Z</cp:lastPrinted>
  <dcterms:created xsi:type="dcterms:W3CDTF">2024-05-17T02:10:00Z</dcterms:created>
  <dcterms:modified xsi:type="dcterms:W3CDTF">2026-02-19T22:32:00Z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