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61763C34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BB3D61">
        <w:rPr>
          <w:b/>
          <w:color w:val="000000"/>
          <w:szCs w:val="22"/>
          <w:lang w:val="es-ES"/>
        </w:rPr>
        <w:t>1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7777777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</w:p>
    <w:p w14:paraId="4C855051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ENTerritorio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</w:t>
      </w:r>
      <w:proofErr w:type="spellStart"/>
      <w:r>
        <w:rPr>
          <w:rFonts w:cs="Arial"/>
          <w:color w:val="auto"/>
          <w:sz w:val="22"/>
        </w:rPr>
        <w:t>de</w:t>
      </w:r>
      <w:proofErr w:type="spellEnd"/>
      <w:r>
        <w:rPr>
          <w:rFonts w:cs="Arial"/>
          <w:color w:val="auto"/>
          <w:sz w:val="22"/>
        </w:rPr>
        <w:t xml:space="preserve">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B331" w14:textId="77777777" w:rsidR="00190B8C" w:rsidRDefault="00190B8C">
      <w:pPr>
        <w:spacing w:after="0"/>
      </w:pPr>
      <w:r>
        <w:separator/>
      </w:r>
    </w:p>
  </w:endnote>
  <w:endnote w:type="continuationSeparator" w:id="0">
    <w:p w14:paraId="5C723DC4" w14:textId="77777777" w:rsidR="00190B8C" w:rsidRDefault="00190B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5D" w14:textId="77777777" w:rsidR="00013A1A" w:rsidRDefault="008068A3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C85505E" w14:textId="77777777" w:rsidR="00013A1A" w:rsidRDefault="008068A3">
    <w:r>
      <w:rPr>
        <w:rFonts w:cs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C855055" wp14:editId="4C855056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13725066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C855057" wp14:editId="4C855058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1168291704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9"/>
      <w:gridCol w:w="1346"/>
      <w:gridCol w:w="2005"/>
      <w:gridCol w:w="1256"/>
      <w:gridCol w:w="3594"/>
    </w:tblGrid>
    <w:tr w:rsidR="00246EED" w14:paraId="4C855064" w14:textId="77777777">
      <w:trPr>
        <w:trHeight w:val="275"/>
      </w:trPr>
      <w:tc>
        <w:tcPr>
          <w:tcW w:w="14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5F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F-DO-03</w:t>
          </w:r>
        </w:p>
      </w:tc>
      <w:tc>
        <w:tcPr>
          <w:tcW w:w="13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0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  <w:tc>
        <w:tcPr>
          <w:tcW w:w="2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1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Vigencia: 2023-05-24  </w:t>
          </w:r>
        </w:p>
      </w:tc>
      <w:tc>
        <w:tcPr>
          <w:tcW w:w="125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C855062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Clasificación: IP        </w:t>
          </w: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3" w14:textId="77777777" w:rsidR="00013A1A" w:rsidRDefault="00013A1A">
          <w:pPr>
            <w:pStyle w:val="Piedepgina"/>
            <w:rPr>
              <w:sz w:val="16"/>
              <w:szCs w:val="16"/>
            </w:rPr>
          </w:pPr>
        </w:p>
      </w:tc>
    </w:tr>
    <w:tr w:rsidR="00246EED" w14:paraId="4C85506A" w14:textId="77777777">
      <w:trPr>
        <w:trHeight w:val="684"/>
      </w:trPr>
      <w:tc>
        <w:tcPr>
          <w:tcW w:w="6096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55065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4C855066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4C855067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C855068" w14:textId="77777777" w:rsidR="00013A1A" w:rsidRDefault="00013A1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9" w14:textId="77777777" w:rsidR="00013A1A" w:rsidRDefault="00013A1A">
          <w:pPr>
            <w:pStyle w:val="Piedepgina"/>
          </w:pPr>
        </w:p>
      </w:tc>
    </w:tr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358B" w14:textId="77777777" w:rsidR="00190B8C" w:rsidRDefault="00190B8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151E1A" w14:textId="77777777" w:rsidR="00190B8C" w:rsidRDefault="00190B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301613919">
    <w:abstractNumId w:val="8"/>
  </w:num>
  <w:num w:numId="2" w16cid:durableId="1539051359">
    <w:abstractNumId w:val="7"/>
  </w:num>
  <w:num w:numId="3" w16cid:durableId="300812875">
    <w:abstractNumId w:val="15"/>
  </w:num>
  <w:num w:numId="4" w16cid:durableId="1364283776">
    <w:abstractNumId w:val="2"/>
  </w:num>
  <w:num w:numId="5" w16cid:durableId="1108625982">
    <w:abstractNumId w:val="14"/>
  </w:num>
  <w:num w:numId="6" w16cid:durableId="1375230332">
    <w:abstractNumId w:val="16"/>
  </w:num>
  <w:num w:numId="7" w16cid:durableId="1834686818">
    <w:abstractNumId w:val="9"/>
  </w:num>
  <w:num w:numId="8" w16cid:durableId="51856386">
    <w:abstractNumId w:val="18"/>
  </w:num>
  <w:num w:numId="9" w16cid:durableId="1323777487">
    <w:abstractNumId w:val="10"/>
  </w:num>
  <w:num w:numId="10" w16cid:durableId="1430927333">
    <w:abstractNumId w:val="17"/>
  </w:num>
  <w:num w:numId="11" w16cid:durableId="661928557">
    <w:abstractNumId w:val="0"/>
  </w:num>
  <w:num w:numId="12" w16cid:durableId="1874149126">
    <w:abstractNumId w:val="5"/>
  </w:num>
  <w:num w:numId="13" w16cid:durableId="1256208152">
    <w:abstractNumId w:val="1"/>
  </w:num>
  <w:num w:numId="14" w16cid:durableId="1094012730">
    <w:abstractNumId w:val="13"/>
  </w:num>
  <w:num w:numId="15" w16cid:durableId="1945914668">
    <w:abstractNumId w:val="4"/>
  </w:num>
  <w:num w:numId="16" w16cid:durableId="1430078605">
    <w:abstractNumId w:val="12"/>
  </w:num>
  <w:num w:numId="17" w16cid:durableId="1750538566">
    <w:abstractNumId w:val="3"/>
  </w:num>
  <w:num w:numId="18" w16cid:durableId="2014648195">
    <w:abstractNumId w:val="11"/>
  </w:num>
  <w:num w:numId="19" w16cid:durableId="453715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B513F"/>
    <w:rsid w:val="00101ADA"/>
    <w:rsid w:val="00190B8C"/>
    <w:rsid w:val="001E5B59"/>
    <w:rsid w:val="00253BD2"/>
    <w:rsid w:val="002D3212"/>
    <w:rsid w:val="00413929"/>
    <w:rsid w:val="00552DF5"/>
    <w:rsid w:val="005F6D7D"/>
    <w:rsid w:val="006D3398"/>
    <w:rsid w:val="007E2CFE"/>
    <w:rsid w:val="008068A3"/>
    <w:rsid w:val="008A16A4"/>
    <w:rsid w:val="00AC0AFE"/>
    <w:rsid w:val="00B1124E"/>
    <w:rsid w:val="00B81396"/>
    <w:rsid w:val="00BB3D61"/>
    <w:rsid w:val="00C243BA"/>
    <w:rsid w:val="00C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a3543</cp:lastModifiedBy>
  <cp:revision>2</cp:revision>
  <cp:lastPrinted>2019-12-16T20:34:00Z</cp:lastPrinted>
  <dcterms:created xsi:type="dcterms:W3CDTF">2025-04-28T21:16:00Z</dcterms:created>
  <dcterms:modified xsi:type="dcterms:W3CDTF">2025-04-28T21:16:00Z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