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2CA2029F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</w:r>
      <w:r w:rsidR="006A59A0">
        <w:rPr>
          <w:rFonts w:cs="Arial"/>
          <w:szCs w:val="20"/>
        </w:rPr>
        <w:t>INA-065-2025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7D76AD20" w14:textId="1E42728C" w:rsidR="007E3F9B" w:rsidRDefault="007E3F9B" w:rsidP="007E3F9B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6A59A0" w:rsidRPr="006A59A0">
        <w:rPr>
          <w:rFonts w:ascii="Arial Narrow" w:hAnsi="Arial Narrow"/>
          <w:b/>
          <w:i/>
          <w:iCs/>
          <w:szCs w:val="22"/>
        </w:rPr>
        <w:t>MODERNIZACIÓN DE DISTRITOS DE ADECUACIÓN DE TIERRAS DE MEDIANA Y GRAN ESCALA, EN EL MARCO DEL CONTRATO INTERADMINISTRATIVO No. 224010-LOTE I Y LOTE II, correspondientes a los proyectos FONAT aprobados por la ADR. GRUPO I: ASOGUAMO / Tolima, USOCOELLO / Tolima, ASO-PRADO / Tolima, USOSALDAÑA / Tolima. GRUPO II: ASUSA/ Boyacá, ASORIOFRIO/ Magdalena</w:t>
      </w:r>
      <w:r>
        <w:rPr>
          <w:rFonts w:cs="Arial"/>
          <w:b/>
          <w:szCs w:val="20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mismo  debe anexar la copia del documento de identificación de las personas que  relacione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6A65" w14:textId="77777777" w:rsidR="00785434" w:rsidRDefault="00785434">
      <w:pPr>
        <w:spacing w:after="0"/>
      </w:pPr>
      <w:r>
        <w:separator/>
      </w:r>
    </w:p>
  </w:endnote>
  <w:endnote w:type="continuationSeparator" w:id="0">
    <w:p w14:paraId="60D25B97" w14:textId="77777777" w:rsidR="00785434" w:rsidRDefault="007854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15968623"/>
  <w:p w14:paraId="05413461" w14:textId="77777777" w:rsidR="00BB7DD5" w:rsidRDefault="00BB7DD5" w:rsidP="00BB7DD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F9DE4D" wp14:editId="34D204DE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D96F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BB7DD5" w14:paraId="36D684F1" w14:textId="77777777" w:rsidTr="002712C5">
      <w:trPr>
        <w:trHeight w:val="275"/>
      </w:trPr>
      <w:tc>
        <w:tcPr>
          <w:tcW w:w="16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1832762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F8AB2A5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6F427D3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FA8B938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BB7DD5" w14:paraId="2316380A" w14:textId="77777777" w:rsidTr="002712C5">
      <w:trPr>
        <w:trHeight w:val="684"/>
      </w:trPr>
      <w:tc>
        <w:tcPr>
          <w:tcW w:w="5524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B6E518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297FB7DD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23BD7393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607A386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5E190C57" w14:textId="77777777" w:rsidR="00BB7DD5" w:rsidRDefault="00BB7DD5" w:rsidP="00BB7DD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1FB5C72" w14:textId="77777777" w:rsidR="00BB7DD5" w:rsidRDefault="00BB7DD5" w:rsidP="00BB7DD5">
          <w:pPr>
            <w:pStyle w:val="Piedepgina"/>
            <w:contextualSpacing/>
          </w:pPr>
        </w:p>
      </w:tc>
    </w:tr>
  </w:tbl>
  <w:bookmarkEnd w:id="1"/>
  <w:p w14:paraId="16FBB7ED" w14:textId="43162EB6" w:rsidR="00653D7E" w:rsidRDefault="00BB7DD5" w:rsidP="00BB7DD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78118AC4" wp14:editId="54058467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CC10" w14:textId="77777777" w:rsidR="00785434" w:rsidRDefault="0078543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3EF3C1" w14:textId="77777777" w:rsidR="00785434" w:rsidRDefault="007854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13B79033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23C0F4F7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7684E221" w14:textId="03C7ABAE" w:rsidR="007E3F9B" w:rsidRDefault="007E3F9B" w:rsidP="005565C0">
    <w:pPr>
      <w:jc w:val="center"/>
    </w:pPr>
    <w:r>
      <w:rPr>
        <w:rFonts w:eastAsia="MS PMincho" w:cs="Arial"/>
        <w:b/>
        <w:szCs w:val="20"/>
      </w:rPr>
      <w:t xml:space="preserve">OBJETO: </w:t>
    </w:r>
    <w:r w:rsidR="006A59A0" w:rsidRPr="006A59A0">
      <w:rPr>
        <w:rFonts w:ascii="Arial Narrow" w:hAnsi="Arial Narrow"/>
        <w:b/>
        <w:i/>
        <w:iCs/>
        <w:szCs w:val="22"/>
      </w:rPr>
      <w:t>MODERNIZACIÓN DE DISTRITOS DE ADECUACIÓN DE TIERRAS DE MEDIANA Y GRAN ESCALA, EN EL MARCO DEL CONTRATO INTERADMINISTRATIVO No. 224010-LOTE I Y LOTE II, correspondientes a los proyectos FONAT aprobados por la ADR. GRUPO I: ASOGUAMO / Tolima, USOCOELLO / Tolima, ASO-PRADO / Tolima, USOSALDAÑA / Tolima. GRUPO II: ASUSA/ Boyacá, ASORIOFRIO/ Magdalena</w:t>
    </w:r>
    <w:r>
      <w:rPr>
        <w:rFonts w:cs="Arial"/>
        <w:b/>
        <w:lang w:val="es-ES"/>
      </w:rPr>
      <w:t>Formato 12. Participación de asociados o accionistas</w:t>
    </w:r>
  </w:p>
  <w:p w14:paraId="62E400CD" w14:textId="32010774" w:rsidR="007E3F9B" w:rsidRDefault="006A59A0" w:rsidP="007E3F9B">
    <w:pPr>
      <w:pStyle w:val="Encabezado"/>
    </w:pPr>
    <w:r>
      <w:t>INA-065-2025</w:t>
    </w:r>
  </w:p>
  <w:p w14:paraId="6678A12E" w14:textId="77777777" w:rsidR="007E3F9B" w:rsidRDefault="007E3F9B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4577F"/>
    <w:rsid w:val="00093892"/>
    <w:rsid w:val="000D04D4"/>
    <w:rsid w:val="00184F9B"/>
    <w:rsid w:val="00233460"/>
    <w:rsid w:val="00263821"/>
    <w:rsid w:val="00276ED8"/>
    <w:rsid w:val="00287889"/>
    <w:rsid w:val="002C5D8F"/>
    <w:rsid w:val="002F2659"/>
    <w:rsid w:val="00365356"/>
    <w:rsid w:val="00367101"/>
    <w:rsid w:val="003D3FB6"/>
    <w:rsid w:val="00472B58"/>
    <w:rsid w:val="004B4946"/>
    <w:rsid w:val="004D283F"/>
    <w:rsid w:val="004F20C2"/>
    <w:rsid w:val="005565C0"/>
    <w:rsid w:val="00562DAC"/>
    <w:rsid w:val="005724D2"/>
    <w:rsid w:val="00597FE3"/>
    <w:rsid w:val="005E2014"/>
    <w:rsid w:val="00653D7E"/>
    <w:rsid w:val="006A59A0"/>
    <w:rsid w:val="006C1A37"/>
    <w:rsid w:val="006F2EBD"/>
    <w:rsid w:val="006F5B06"/>
    <w:rsid w:val="007168B9"/>
    <w:rsid w:val="00785434"/>
    <w:rsid w:val="007A30C5"/>
    <w:rsid w:val="007C1D6F"/>
    <w:rsid w:val="007E3F9B"/>
    <w:rsid w:val="007E5FE9"/>
    <w:rsid w:val="00802583"/>
    <w:rsid w:val="00813C0B"/>
    <w:rsid w:val="00862BDD"/>
    <w:rsid w:val="00866A7A"/>
    <w:rsid w:val="008B2F1E"/>
    <w:rsid w:val="00925F63"/>
    <w:rsid w:val="009461C2"/>
    <w:rsid w:val="00A368D0"/>
    <w:rsid w:val="00AF74EB"/>
    <w:rsid w:val="00B33A7A"/>
    <w:rsid w:val="00B64D91"/>
    <w:rsid w:val="00B96922"/>
    <w:rsid w:val="00BB7DD5"/>
    <w:rsid w:val="00BC6309"/>
    <w:rsid w:val="00BD660A"/>
    <w:rsid w:val="00C24E09"/>
    <w:rsid w:val="00CB0929"/>
    <w:rsid w:val="00CF7235"/>
    <w:rsid w:val="00D4711E"/>
    <w:rsid w:val="00E0627E"/>
    <w:rsid w:val="00E62A35"/>
    <w:rsid w:val="00E67F89"/>
    <w:rsid w:val="00F253A5"/>
    <w:rsid w:val="00F313D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5</TotalTime>
  <Pages>1</Pages>
  <Words>224</Words>
  <Characters>1224</Characters>
  <Application>Microsoft Office Word</Application>
  <DocSecurity>0</DocSecurity>
  <Lines>24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12</cp:revision>
  <cp:lastPrinted>2019-12-16T20:34:00Z</cp:lastPrinted>
  <dcterms:created xsi:type="dcterms:W3CDTF">2024-05-17T02:15:00Z</dcterms:created>
  <dcterms:modified xsi:type="dcterms:W3CDTF">2025-10-17T11:34:00Z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