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CEA6F" w14:textId="77777777" w:rsidR="0074056E" w:rsidRPr="0074056E" w:rsidRDefault="0074056E" w:rsidP="0074056E">
      <w:pPr>
        <w:jc w:val="center"/>
      </w:pPr>
      <w:r w:rsidRPr="0074056E">
        <w:rPr>
          <w:b/>
          <w:lang w:val="es-ES"/>
        </w:rPr>
        <w:t xml:space="preserve">FORMATO 11B – </w:t>
      </w:r>
      <w:r w:rsidRPr="0074056E">
        <w:rPr>
          <w:b/>
          <w:bCs/>
        </w:rPr>
        <w:t>PROGRAMA DE GERENCIA DE PROYECTOS</w:t>
      </w:r>
      <w:r w:rsidRPr="0074056E">
        <w:rPr>
          <w:b/>
          <w:bCs/>
        </w:rPr>
        <w:br/>
      </w:r>
    </w:p>
    <w:p w14:paraId="79AA8EDE" w14:textId="77777777" w:rsidR="0074056E" w:rsidRPr="0074056E" w:rsidRDefault="0074056E" w:rsidP="0074056E">
      <w:r w:rsidRPr="0074056E">
        <w:t>Señores</w:t>
      </w:r>
    </w:p>
    <w:p w14:paraId="1F37E63E" w14:textId="6E9F5EE6" w:rsidR="0074056E" w:rsidRPr="0074056E" w:rsidRDefault="0074056E" w:rsidP="0074056E">
      <w:pPr>
        <w:rPr>
          <w:b/>
        </w:rPr>
      </w:pPr>
      <w:r w:rsidRPr="0074056E">
        <w:rPr>
          <w:b/>
        </w:rPr>
        <w:t>EMPRESA NACIONAL PROMOTORA DEL DESARROLLO TERRITORIAL</w:t>
      </w:r>
      <w:r w:rsidR="00744E94">
        <w:rPr>
          <w:b/>
        </w:rPr>
        <w:t xml:space="preserve"> S.A</w:t>
      </w:r>
    </w:p>
    <w:p w14:paraId="3E889B49" w14:textId="77777777" w:rsidR="0074056E" w:rsidRPr="0074056E" w:rsidRDefault="0074056E" w:rsidP="0074056E">
      <w:r w:rsidRPr="0074056E">
        <w:t>ENTerritorio</w:t>
      </w:r>
    </w:p>
    <w:p w14:paraId="19BA134B" w14:textId="77777777" w:rsidR="0074056E" w:rsidRPr="0074056E" w:rsidRDefault="0074056E" w:rsidP="0074056E">
      <w:r w:rsidRPr="0074056E">
        <w:t>Calle 26 No 13 -19.</w:t>
      </w:r>
    </w:p>
    <w:p w14:paraId="1282DA92" w14:textId="77777777" w:rsidR="0074056E" w:rsidRPr="0074056E" w:rsidRDefault="0074056E" w:rsidP="0074056E">
      <w:r w:rsidRPr="0074056E">
        <w:t>Bogotá D.C.</w:t>
      </w:r>
    </w:p>
    <w:p w14:paraId="4107E0F7" w14:textId="77777777" w:rsidR="0074056E" w:rsidRPr="0074056E" w:rsidRDefault="0074056E" w:rsidP="0074056E">
      <w:r w:rsidRPr="0074056E">
        <w:t>Colombia</w:t>
      </w:r>
    </w:p>
    <w:p w14:paraId="664E39F9" w14:textId="77777777" w:rsidR="0074056E" w:rsidRPr="0074056E" w:rsidRDefault="0074056E" w:rsidP="0074056E">
      <w:pPr>
        <w:rPr>
          <w:b/>
        </w:rPr>
      </w:pPr>
    </w:p>
    <w:p w14:paraId="6212E1EB" w14:textId="1F72428C" w:rsidR="0074056E" w:rsidRPr="0074056E" w:rsidRDefault="0074056E" w:rsidP="0074056E">
      <w:r w:rsidRPr="0074056E">
        <w:rPr>
          <w:b/>
        </w:rPr>
        <w:t>REFERENCIA:</w:t>
      </w:r>
      <w:r w:rsidRPr="0074056E">
        <w:tab/>
      </w:r>
      <w:bookmarkStart w:id="0" w:name="_Hlk511125090"/>
      <w:r w:rsidRPr="0074056E">
        <w:t>Proceso de Selección No. INA-</w:t>
      </w:r>
      <w:bookmarkEnd w:id="0"/>
      <w:r w:rsidRPr="0074056E">
        <w:t>0</w:t>
      </w:r>
      <w:r w:rsidR="00744E94">
        <w:t>XX</w:t>
      </w:r>
      <w:r w:rsidRPr="0074056E">
        <w:t>-2024</w:t>
      </w:r>
    </w:p>
    <w:p w14:paraId="0971D3C2" w14:textId="77777777" w:rsidR="0074056E" w:rsidRPr="0074056E" w:rsidRDefault="0074056E" w:rsidP="0074056E">
      <w:pPr>
        <w:rPr>
          <w:b/>
        </w:rPr>
      </w:pPr>
    </w:p>
    <w:p w14:paraId="6ED575B7" w14:textId="3F0909D2" w:rsidR="0074056E" w:rsidRPr="0074056E" w:rsidRDefault="0074056E" w:rsidP="0074056E">
      <w:r w:rsidRPr="0074056E">
        <w:rPr>
          <w:b/>
        </w:rPr>
        <w:t xml:space="preserve">OBJETO: </w:t>
      </w:r>
      <w:r w:rsidRPr="0074056E">
        <w:rPr>
          <w:b/>
        </w:rPr>
        <w:tab/>
      </w:r>
    </w:p>
    <w:p w14:paraId="0E11EF2F" w14:textId="77777777" w:rsidR="0074056E" w:rsidRPr="0074056E" w:rsidRDefault="0074056E" w:rsidP="0074056E">
      <w:bookmarkStart w:id="1" w:name="_Hlk511125131"/>
    </w:p>
    <w:p w14:paraId="6111A1BC" w14:textId="77777777" w:rsidR="0074056E" w:rsidRPr="0074056E" w:rsidRDefault="0074056E" w:rsidP="0074056E">
      <w:pPr>
        <w:jc w:val="both"/>
      </w:pPr>
      <w:r w:rsidRPr="0074056E">
        <w:t>Estimados Señores:</w:t>
      </w:r>
    </w:p>
    <w:bookmarkEnd w:id="1"/>
    <w:p w14:paraId="7C7683F5" w14:textId="77777777" w:rsidR="0074056E" w:rsidRPr="0074056E" w:rsidRDefault="0074056E" w:rsidP="0074056E">
      <w:pPr>
        <w:jc w:val="both"/>
      </w:pPr>
      <w:r w:rsidRPr="0074056E">
        <w:t>"[Nombre del representante legal del Proponente]" en mi calidad de representante legal de "[Nombre del Proponente]" o [Nombre del Proponente - persona natural] en adelante el “Proponente” manifiesto expresamente bajo la gravedad de juramento, el compromiso de implementar, a mi (nuestro) costo y riesgo, un programa de gerencia de proyectos con el fin de garantizar la ejecución efectiva y eficaz del proyecto objeto de la referencia.</w:t>
      </w:r>
    </w:p>
    <w:p w14:paraId="69B145F6" w14:textId="77777777" w:rsidR="0074056E" w:rsidRPr="0074056E" w:rsidRDefault="0074056E" w:rsidP="0074056E">
      <w:pPr>
        <w:jc w:val="both"/>
      </w:pPr>
      <w:r w:rsidRPr="0074056E">
        <w:t xml:space="preserve">Para ello, en caso de resultar adjudicatario del citado proceso, dispondremos de un profesional en las áreas de la ingeniería o la arquitectura que cumpla con el perfil requerido por la Entidad. </w:t>
      </w:r>
    </w:p>
    <w:p w14:paraId="50D5E73A" w14:textId="77777777" w:rsidR="0074056E" w:rsidRPr="0074056E" w:rsidRDefault="0074056E" w:rsidP="0074056E">
      <w:pPr>
        <w:jc w:val="both"/>
      </w:pPr>
      <w:r w:rsidRPr="0074056E">
        <w:t>Para tal efecto se asignarán los recursos técnicos y humanos necesarios.</w:t>
      </w:r>
    </w:p>
    <w:p w14:paraId="39147563" w14:textId="77777777" w:rsidR="0074056E" w:rsidRPr="0074056E" w:rsidRDefault="0074056E" w:rsidP="0074056E"/>
    <w:p w14:paraId="60E81E38" w14:textId="77777777" w:rsidR="0074056E" w:rsidRPr="0074056E" w:rsidRDefault="0074056E" w:rsidP="0074056E">
      <w:r w:rsidRPr="0074056E">
        <w:t>Atentamente,</w:t>
      </w:r>
    </w:p>
    <w:p w14:paraId="43DC4095" w14:textId="77777777" w:rsidR="0074056E" w:rsidRPr="0074056E" w:rsidRDefault="0074056E" w:rsidP="0074056E"/>
    <w:p w14:paraId="73A65FBB" w14:textId="77777777" w:rsidR="0074056E" w:rsidRPr="0074056E" w:rsidRDefault="0074056E" w:rsidP="0074056E">
      <w:r w:rsidRPr="0074056E">
        <w:t>Nombre del Oferente</w:t>
      </w:r>
      <w:r w:rsidRPr="0074056E">
        <w:tab/>
        <w:t>_______________________________________</w:t>
      </w:r>
    </w:p>
    <w:p w14:paraId="50B36D56" w14:textId="77777777" w:rsidR="0074056E" w:rsidRPr="0074056E" w:rsidRDefault="0074056E" w:rsidP="0074056E">
      <w:r w:rsidRPr="0074056E">
        <w:t>Nombre del Representante Legal [Personas jurídicas y personas naturales con representante legal]__________________________________</w:t>
      </w:r>
    </w:p>
    <w:p w14:paraId="0E76655F" w14:textId="77777777" w:rsidR="0074056E" w:rsidRPr="0074056E" w:rsidRDefault="0074056E" w:rsidP="0074056E">
      <w:r w:rsidRPr="0074056E">
        <w:t>C. C. No.</w:t>
      </w:r>
      <w:r w:rsidRPr="0074056E">
        <w:tab/>
        <w:t>_____________________ de _______________</w:t>
      </w:r>
    </w:p>
    <w:p w14:paraId="6F1B9AEA" w14:textId="77777777" w:rsidR="0074056E" w:rsidRPr="0074056E" w:rsidRDefault="0074056E" w:rsidP="0074056E">
      <w:r w:rsidRPr="0074056E">
        <w:t>Dirección de correo</w:t>
      </w:r>
      <w:r w:rsidRPr="0074056E">
        <w:tab/>
        <w:t>_______________________________________</w:t>
      </w:r>
    </w:p>
    <w:p w14:paraId="11130610" w14:textId="77777777" w:rsidR="0074056E" w:rsidRPr="0074056E" w:rsidRDefault="0074056E" w:rsidP="0074056E">
      <w:r w:rsidRPr="0074056E">
        <w:t>Correo electrónico</w:t>
      </w:r>
      <w:r w:rsidRPr="0074056E">
        <w:tab/>
        <w:t>_______________________________________</w:t>
      </w:r>
    </w:p>
    <w:p w14:paraId="21DC3B74" w14:textId="77777777" w:rsidR="0074056E" w:rsidRPr="0074056E" w:rsidRDefault="0074056E" w:rsidP="0074056E">
      <w:r w:rsidRPr="0074056E">
        <w:lastRenderedPageBreak/>
        <w:t>Ciudad</w:t>
      </w:r>
      <w:r w:rsidRPr="0074056E">
        <w:tab/>
        <w:t>_______________________________________</w:t>
      </w:r>
    </w:p>
    <w:p w14:paraId="18E187FE" w14:textId="77777777" w:rsidR="0074056E" w:rsidRPr="0074056E" w:rsidRDefault="0074056E" w:rsidP="0074056E"/>
    <w:p w14:paraId="1F2ACD41" w14:textId="77777777" w:rsidR="0074056E" w:rsidRPr="0074056E" w:rsidRDefault="0074056E" w:rsidP="0074056E">
      <w:r w:rsidRPr="0074056E">
        <w:t>___________________________________________________</w:t>
      </w:r>
    </w:p>
    <w:p w14:paraId="4810F002" w14:textId="77777777" w:rsidR="0074056E" w:rsidRPr="0074056E" w:rsidRDefault="0074056E" w:rsidP="0074056E">
      <w:r w:rsidRPr="0074056E">
        <w:t>[Firmas]</w:t>
      </w:r>
    </w:p>
    <w:p w14:paraId="4CD45BCF" w14:textId="77777777" w:rsidR="0074056E" w:rsidRPr="0074056E" w:rsidRDefault="0074056E" w:rsidP="0074056E"/>
    <w:p w14:paraId="09D3014C" w14:textId="77777777" w:rsidR="0074056E" w:rsidRPr="0074056E" w:rsidRDefault="0074056E" w:rsidP="0074056E"/>
    <w:p w14:paraId="5E989260" w14:textId="2268F690" w:rsidR="00287889" w:rsidRPr="00597FE3" w:rsidRDefault="00287889" w:rsidP="00597FE3"/>
    <w:sectPr w:rsidR="00287889" w:rsidRPr="00597FE3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9673C" w14:textId="77777777" w:rsidR="001F2F4C" w:rsidRDefault="001F2F4C">
      <w:pPr>
        <w:spacing w:after="0"/>
      </w:pPr>
      <w:r>
        <w:separator/>
      </w:r>
    </w:p>
  </w:endnote>
  <w:endnote w:type="continuationSeparator" w:id="0">
    <w:p w14:paraId="483F0D43" w14:textId="77777777" w:rsidR="001F2F4C" w:rsidRDefault="001F2F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Arial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B460" w14:textId="77777777" w:rsidR="00653D7E" w:rsidRDefault="005E2014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74B6988B" w14:textId="0C0A79CA" w:rsidR="00653D7E" w:rsidRDefault="005E2014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2052B" wp14:editId="3EAD0947">
              <wp:simplePos x="0" y="0"/>
              <wp:positionH relativeFrom="column">
                <wp:posOffset>3813</wp:posOffset>
              </wp:positionH>
              <wp:positionV relativeFrom="paragraph">
                <wp:posOffset>66678</wp:posOffset>
              </wp:positionV>
              <wp:extent cx="6158228" cy="0"/>
              <wp:effectExtent l="0" t="0" r="0" b="0"/>
              <wp:wrapNone/>
              <wp:docPr id="25682702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822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D5B72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.3pt;margin-top:5.25pt;width:484.9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" strokeweight=".35281mm">
              <v:stroke joinstyle="miter"/>
            </v:shape>
          </w:pict>
        </mc:Fallback>
      </mc:AlternateContent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4"/>
      <w:gridCol w:w="2502"/>
      <w:gridCol w:w="3594"/>
    </w:tblGrid>
    <w:tr w:rsidR="00597FE3" w14:paraId="661E5085" w14:textId="77777777">
      <w:trPr>
        <w:gridAfter w:val="2"/>
        <w:wAfter w:w="6096" w:type="dxa"/>
        <w:trHeight w:val="275"/>
      </w:trPr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98F5E5" w14:textId="77777777" w:rsidR="00597FE3" w:rsidRDefault="00597FE3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D9015E" w14:paraId="1DF9E610" w14:textId="77777777">
      <w:trPr>
        <w:trHeight w:val="684"/>
      </w:trPr>
      <w:tc>
        <w:tcPr>
          <w:tcW w:w="6096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3E1BF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13F837A7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47BBE49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A3FCE57" w14:textId="77777777" w:rsidR="00653D7E" w:rsidRDefault="00653D7E">
          <w:pPr>
            <w:pStyle w:val="Piedepgina"/>
            <w:contextualSpacing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DB8E96" w14:textId="77777777" w:rsidR="00653D7E" w:rsidRDefault="00653D7E">
          <w:pPr>
            <w:pStyle w:val="Piedepgina"/>
            <w:contextualSpacing/>
          </w:pPr>
        </w:p>
      </w:tc>
    </w:tr>
  </w:tbl>
  <w:p w14:paraId="16FBB7ED" w14:textId="77777777" w:rsidR="00653D7E" w:rsidRDefault="00653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89E56" w14:textId="77777777" w:rsidR="001F2F4C" w:rsidRDefault="001F2F4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9C7E004" w14:textId="77777777" w:rsidR="001F2F4C" w:rsidRDefault="001F2F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234E0" w14:textId="45AF996B" w:rsidR="00653D7E" w:rsidRDefault="00597FE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76F39D83">
          <wp:simplePos x="0" y="0"/>
          <wp:positionH relativeFrom="column">
            <wp:posOffset>1823720</wp:posOffset>
          </wp:positionH>
          <wp:positionV relativeFrom="paragraph">
            <wp:posOffset>258445</wp:posOffset>
          </wp:positionV>
          <wp:extent cx="2351523" cy="523875"/>
          <wp:effectExtent l="0" t="0" r="0" b="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CCB167" wp14:editId="7C9D86EB">
          <wp:simplePos x="0" y="0"/>
          <wp:positionH relativeFrom="column">
            <wp:posOffset>-1587228</wp:posOffset>
          </wp:positionH>
          <wp:positionV relativeFrom="paragraph">
            <wp:posOffset>4152075</wp:posOffset>
          </wp:positionV>
          <wp:extent cx="2097880" cy="192682"/>
          <wp:effectExtent l="99" t="18951" r="16769" b="16769"/>
          <wp:wrapNone/>
          <wp:docPr id="1093087549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 amt="80000"/>
                  </a:blip>
                  <a:stretch>
                    <a:fillRect/>
                  </a:stretch>
                </pic:blipFill>
                <pic:spPr>
                  <a:xfrm rot="16200004">
                    <a:off x="0" y="0"/>
                    <a:ext cx="2097880" cy="192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8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17"/>
  </w:num>
  <w:num w:numId="2" w16cid:durableId="1337657234">
    <w:abstractNumId w:val="19"/>
  </w:num>
  <w:num w:numId="3" w16cid:durableId="2083789274">
    <w:abstractNumId w:val="14"/>
  </w:num>
  <w:num w:numId="4" w16cid:durableId="2073500780">
    <w:abstractNumId w:val="12"/>
  </w:num>
  <w:num w:numId="5" w16cid:durableId="223489334">
    <w:abstractNumId w:val="18"/>
  </w:num>
  <w:num w:numId="6" w16cid:durableId="1422336862">
    <w:abstractNumId w:val="3"/>
  </w:num>
  <w:num w:numId="7" w16cid:durableId="318122803">
    <w:abstractNumId w:val="10"/>
  </w:num>
  <w:num w:numId="8" w16cid:durableId="1036583132">
    <w:abstractNumId w:val="15"/>
  </w:num>
  <w:num w:numId="9" w16cid:durableId="1704285865">
    <w:abstractNumId w:val="6"/>
  </w:num>
  <w:num w:numId="10" w16cid:durableId="381757911">
    <w:abstractNumId w:val="4"/>
  </w:num>
  <w:num w:numId="11" w16cid:durableId="733090045">
    <w:abstractNumId w:val="9"/>
  </w:num>
  <w:num w:numId="12" w16cid:durableId="1990357567">
    <w:abstractNumId w:val="8"/>
  </w:num>
  <w:num w:numId="13" w16cid:durableId="1586265012">
    <w:abstractNumId w:val="7"/>
  </w:num>
  <w:num w:numId="14" w16cid:durableId="895970849">
    <w:abstractNumId w:val="5"/>
  </w:num>
  <w:num w:numId="15" w16cid:durableId="684136283">
    <w:abstractNumId w:val="0"/>
  </w:num>
  <w:num w:numId="16" w16cid:durableId="2072732351">
    <w:abstractNumId w:val="21"/>
  </w:num>
  <w:num w:numId="17" w16cid:durableId="672531025">
    <w:abstractNumId w:val="1"/>
  </w:num>
  <w:num w:numId="18" w16cid:durableId="375471062">
    <w:abstractNumId w:val="20"/>
  </w:num>
  <w:num w:numId="19" w16cid:durableId="1078944021">
    <w:abstractNumId w:val="11"/>
  </w:num>
  <w:num w:numId="20" w16cid:durableId="1054506938">
    <w:abstractNumId w:val="16"/>
  </w:num>
  <w:num w:numId="21" w16cid:durableId="2035224589">
    <w:abstractNumId w:val="13"/>
  </w:num>
  <w:num w:numId="22" w16cid:durableId="53604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24857"/>
    <w:rsid w:val="00170E15"/>
    <w:rsid w:val="001F2F4C"/>
    <w:rsid w:val="00287889"/>
    <w:rsid w:val="00367101"/>
    <w:rsid w:val="004D283F"/>
    <w:rsid w:val="00597FE3"/>
    <w:rsid w:val="005E2014"/>
    <w:rsid w:val="00653D7E"/>
    <w:rsid w:val="0074056E"/>
    <w:rsid w:val="00744E94"/>
    <w:rsid w:val="007E5FE9"/>
    <w:rsid w:val="00925F63"/>
    <w:rsid w:val="00A00C15"/>
    <w:rsid w:val="00C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Camilo Andrés</cp:lastModifiedBy>
  <cp:revision>3</cp:revision>
  <cp:lastPrinted>2019-12-16T20:34:00Z</cp:lastPrinted>
  <dcterms:created xsi:type="dcterms:W3CDTF">2024-07-26T22:10:00Z</dcterms:created>
  <dcterms:modified xsi:type="dcterms:W3CDTF">2024-07-26T22:11:00Z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