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3E69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b/>
          <w:color w:val="000000"/>
          <w:szCs w:val="22"/>
          <w:lang w:val="es-ES" w:eastAsia="es-ES"/>
        </w:rPr>
        <w:t xml:space="preserve">FORMATO 11A – </w:t>
      </w:r>
      <w:r>
        <w:rPr>
          <w:rFonts w:eastAsia="Segoe UI" w:cs="Arial"/>
          <w:b/>
          <w:bCs/>
          <w:color w:val="000000"/>
          <w:szCs w:val="22"/>
          <w:lang w:eastAsia="es-ES"/>
        </w:rPr>
        <w:t>PLAN DE CALIDAD</w:t>
      </w:r>
    </w:p>
    <w:p w14:paraId="336CF8C5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Señores</w:t>
      </w:r>
    </w:p>
    <w:p w14:paraId="76906C80" w14:textId="20C771C5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b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EMPRESA NACIONAL PROMOTORA DEL DESARROLLO TERRITORIAL</w:t>
      </w:r>
      <w:r w:rsidR="00B31AF8"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 S.A </w:t>
      </w:r>
    </w:p>
    <w:p w14:paraId="1D9F6546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proofErr w:type="spellStart"/>
      <w:r>
        <w:rPr>
          <w:rFonts w:eastAsia="Times New Roman" w:cs="Arial"/>
          <w:color w:val="000000"/>
          <w:sz w:val="24"/>
          <w:szCs w:val="24"/>
          <w:lang w:eastAsia="es-ES"/>
        </w:rPr>
        <w:t>ENTerritorio</w:t>
      </w:r>
      <w:proofErr w:type="spellEnd"/>
    </w:p>
    <w:p w14:paraId="06FCE68E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Calle 26 No 13 -19.</w:t>
      </w:r>
    </w:p>
    <w:p w14:paraId="2F258AF0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Bogotá D.C.</w:t>
      </w:r>
    </w:p>
    <w:p w14:paraId="4E4FD940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Colombia</w:t>
      </w:r>
    </w:p>
    <w:p w14:paraId="684E51B3" w14:textId="77777777" w:rsidR="00FF5ED3" w:rsidRDefault="00FF5ED3" w:rsidP="00FF5ED3">
      <w:pPr>
        <w:suppressAutoHyphens w:val="0"/>
        <w:spacing w:before="120" w:after="120" w:line="276" w:lineRule="auto"/>
        <w:textAlignment w:val="auto"/>
        <w:rPr>
          <w:rFonts w:eastAsia="Times New Roman" w:cs="Arial"/>
          <w:b/>
          <w:color w:val="000000"/>
          <w:sz w:val="24"/>
          <w:szCs w:val="24"/>
          <w:lang w:eastAsia="es-ES"/>
        </w:rPr>
      </w:pPr>
    </w:p>
    <w:p w14:paraId="1FA13DFC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REFERENCIA: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</w:r>
      <w:bookmarkStart w:id="0" w:name="_Hlk511125090"/>
      <w:r>
        <w:rPr>
          <w:rFonts w:eastAsia="Times New Roman" w:cs="Arial"/>
          <w:color w:val="000000"/>
          <w:sz w:val="24"/>
          <w:szCs w:val="24"/>
          <w:lang w:eastAsia="es-ES"/>
        </w:rPr>
        <w:t>Proceso de Selección No. INA-</w:t>
      </w:r>
      <w:bookmarkEnd w:id="0"/>
      <w:r>
        <w:rPr>
          <w:rFonts w:eastAsia="Times New Roman" w:cs="Arial"/>
          <w:color w:val="000000"/>
          <w:sz w:val="24"/>
          <w:szCs w:val="24"/>
          <w:lang w:eastAsia="es-ES"/>
        </w:rPr>
        <w:t>0XX-2024</w:t>
      </w:r>
    </w:p>
    <w:p w14:paraId="07D3ACFD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b/>
          <w:color w:val="000000"/>
          <w:sz w:val="24"/>
          <w:szCs w:val="24"/>
          <w:lang w:eastAsia="es-ES"/>
        </w:rPr>
      </w:pPr>
    </w:p>
    <w:p w14:paraId="5EA0217A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OBJETO: </w:t>
      </w:r>
      <w:r>
        <w:rPr>
          <w:rFonts w:eastAsia="Times New Roman" w:cs="Arial"/>
          <w:b/>
          <w:color w:val="000000"/>
          <w:sz w:val="24"/>
          <w:szCs w:val="24"/>
          <w:lang w:eastAsia="es-ES"/>
        </w:rPr>
        <w:tab/>
      </w:r>
    </w:p>
    <w:p w14:paraId="40312EAB" w14:textId="77777777" w:rsidR="00FF5ED3" w:rsidRDefault="00FF5ED3" w:rsidP="00FF5ED3">
      <w:pPr>
        <w:suppressAutoHyphens w:val="0"/>
        <w:spacing w:after="0" w:line="276" w:lineRule="auto"/>
        <w:jc w:val="right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bookmarkStart w:id="1" w:name="_Hlk511125131"/>
    </w:p>
    <w:p w14:paraId="39D83ECC" w14:textId="77777777" w:rsidR="00FF5ED3" w:rsidRDefault="00FF5ED3" w:rsidP="00FF5ED3">
      <w:pPr>
        <w:suppressAutoHyphens w:val="0"/>
        <w:autoSpaceDE w:val="0"/>
        <w:spacing w:before="120" w:after="24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Estimados Señores:</w:t>
      </w:r>
    </w:p>
    <w:bookmarkEnd w:id="1"/>
    <w:p w14:paraId="37EDE86F" w14:textId="77777777" w:rsidR="00FF5ED3" w:rsidRDefault="00FF5ED3" w:rsidP="00FF5ED3">
      <w:pPr>
        <w:suppressAutoHyphens w:val="0"/>
        <w:spacing w:before="240" w:after="12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Representante legal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en mi calidad de Representante Legal de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o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 – Persona natural)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en adelante el “Oferente” </w:t>
      </w:r>
      <w:r>
        <w:rPr>
          <w:rFonts w:eastAsia="Times New Roman" w:cs="Arial"/>
          <w:color w:val="000000"/>
          <w:sz w:val="24"/>
          <w:szCs w:val="24"/>
          <w:lang w:eastAsia="es-ES"/>
        </w:rPr>
        <w:t>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3CFAB960" w14:textId="77777777" w:rsidR="00FF5ED3" w:rsidRDefault="00FF5ED3" w:rsidP="00FF5ED3">
      <w:pPr>
        <w:suppressAutoHyphens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Atentamente,</w:t>
      </w:r>
    </w:p>
    <w:p w14:paraId="79A6638D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</w:p>
    <w:p w14:paraId="7F460397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Oferente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3C04C34C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Representante Legal [Personas jurídicas y personas naturales con representante legal]__________________________________</w:t>
      </w:r>
    </w:p>
    <w:p w14:paraId="1DC515CD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C. C. No.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 de _______________</w:t>
      </w:r>
    </w:p>
    <w:p w14:paraId="2CE20F1F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Dirección de correo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776AF432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Correo electrónico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5D271D7F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Ciudad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40A36A60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</w:p>
    <w:p w14:paraId="5834CB87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</w:p>
    <w:p w14:paraId="7C70CE09" w14:textId="77777777" w:rsidR="00FF5ED3" w:rsidRDefault="00FF5ED3" w:rsidP="00FF5ED3">
      <w:pPr>
        <w:suppressAutoHyphens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___________________________________________________</w:t>
      </w:r>
    </w:p>
    <w:p w14:paraId="0E9D20DD" w14:textId="77777777" w:rsidR="00FF5ED3" w:rsidRDefault="00FF5ED3" w:rsidP="00FF5ED3">
      <w:pPr>
        <w:suppressAutoHyphens w:val="0"/>
        <w:spacing w:before="120" w:after="120" w:line="276" w:lineRule="auto"/>
        <w:jc w:val="center"/>
        <w:textAlignment w:val="auto"/>
        <w:rPr>
          <w:rFonts w:eastAsia="Times New Roman" w:cs="Arial"/>
          <w:color w:val="000000"/>
          <w:szCs w:val="22"/>
          <w:shd w:val="clear" w:color="auto" w:fill="D3D3D3"/>
          <w:lang w:eastAsia="es-ES"/>
        </w:rPr>
      </w:pPr>
      <w:r>
        <w:rPr>
          <w:rFonts w:eastAsia="Times New Roman" w:cs="Arial"/>
          <w:color w:val="000000"/>
          <w:szCs w:val="22"/>
          <w:shd w:val="clear" w:color="auto" w:fill="D3D3D3"/>
          <w:lang w:eastAsia="es-ES"/>
        </w:rPr>
        <w:t>[Firmas]</w:t>
      </w:r>
    </w:p>
    <w:p w14:paraId="3D027FD9" w14:textId="77777777" w:rsidR="00FF5ED3" w:rsidRDefault="00FF5ED3" w:rsidP="00FF5ED3"/>
    <w:p w14:paraId="23EF7F33" w14:textId="77777777" w:rsidR="00FF5ED3" w:rsidRPr="00813C0B" w:rsidRDefault="00FF5ED3" w:rsidP="00FF5ED3"/>
    <w:p w14:paraId="5E989260" w14:textId="2268F690" w:rsidR="00287889" w:rsidRPr="00597FE3" w:rsidRDefault="00287889" w:rsidP="00597FE3"/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9673C" w14:textId="77777777" w:rsidR="001F2F4C" w:rsidRDefault="001F2F4C">
      <w:pPr>
        <w:spacing w:after="0"/>
      </w:pPr>
      <w:r>
        <w:separator/>
      </w:r>
    </w:p>
  </w:endnote>
  <w:endnote w:type="continuationSeparator" w:id="0">
    <w:p w14:paraId="483F0D43" w14:textId="77777777" w:rsidR="001F2F4C" w:rsidRDefault="001F2F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1EA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89E56" w14:textId="77777777" w:rsidR="001F2F4C" w:rsidRDefault="001F2F4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C7E004" w14:textId="77777777" w:rsidR="001F2F4C" w:rsidRDefault="001F2F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12198B"/>
    <w:rsid w:val="00170E15"/>
    <w:rsid w:val="001F2F4C"/>
    <w:rsid w:val="00287889"/>
    <w:rsid w:val="00367101"/>
    <w:rsid w:val="003D6D4F"/>
    <w:rsid w:val="004D283F"/>
    <w:rsid w:val="00597FE3"/>
    <w:rsid w:val="005E2014"/>
    <w:rsid w:val="00653D7E"/>
    <w:rsid w:val="007E5FE9"/>
    <w:rsid w:val="00925F63"/>
    <w:rsid w:val="00A00C15"/>
    <w:rsid w:val="00B31AF8"/>
    <w:rsid w:val="00CB0929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Camilo Andrés</cp:lastModifiedBy>
  <cp:revision>3</cp:revision>
  <cp:lastPrinted>2019-12-16T20:34:00Z</cp:lastPrinted>
  <dcterms:created xsi:type="dcterms:W3CDTF">2024-07-26T22:09:00Z</dcterms:created>
  <dcterms:modified xsi:type="dcterms:W3CDTF">2024-07-26T22:12:00Z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