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6BD4" w14:textId="7A6E3B48" w:rsidR="00A93BEF" w:rsidRDefault="00EB6FAB" w:rsidP="00BF7F26">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Pr>
          <w:rFonts w:cs="Arial"/>
          <w:b/>
          <w:bCs/>
          <w:szCs w:val="20"/>
        </w:rPr>
        <w:t>FORMATO 1</w:t>
      </w:r>
      <w:r w:rsidR="00C06FE1">
        <w:rPr>
          <w:rFonts w:cs="Arial"/>
          <w:b/>
          <w:bCs/>
          <w:szCs w:val="20"/>
        </w:rPr>
        <w:t>4</w:t>
      </w:r>
      <w:r>
        <w:rPr>
          <w:rFonts w:cs="Arial"/>
          <w:b/>
          <w:bCs/>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3790" w14:textId="77777777" w:rsidR="00EE3F5D" w:rsidRDefault="00EE3F5D">
      <w:pPr>
        <w:spacing w:after="0"/>
      </w:pPr>
      <w:r>
        <w:separator/>
      </w:r>
    </w:p>
  </w:endnote>
  <w:endnote w:type="continuationSeparator" w:id="0">
    <w:p w14:paraId="026978DC" w14:textId="77777777" w:rsidR="00EE3F5D" w:rsidRDefault="00EE3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Arial"/>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F25A6" w14:textId="77777777" w:rsidR="00EE3F5D" w:rsidRDefault="00EE3F5D">
      <w:pPr>
        <w:spacing w:after="0"/>
      </w:pPr>
      <w:r>
        <w:rPr>
          <w:color w:val="000000"/>
        </w:rPr>
        <w:separator/>
      </w:r>
    </w:p>
  </w:footnote>
  <w:footnote w:type="continuationSeparator" w:id="0">
    <w:p w14:paraId="190EF6D5" w14:textId="77777777" w:rsidR="00EE3F5D" w:rsidRDefault="00EE3F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690257979">
    <w:abstractNumId w:val="3"/>
  </w:num>
  <w:num w:numId="2" w16cid:durableId="1562013220">
    <w:abstractNumId w:val="17"/>
  </w:num>
  <w:num w:numId="3" w16cid:durableId="600844095">
    <w:abstractNumId w:val="13"/>
  </w:num>
  <w:num w:numId="4" w16cid:durableId="1100874947">
    <w:abstractNumId w:val="15"/>
  </w:num>
  <w:num w:numId="5" w16cid:durableId="638193964">
    <w:abstractNumId w:val="12"/>
  </w:num>
  <w:num w:numId="6" w16cid:durableId="566066086">
    <w:abstractNumId w:val="11"/>
  </w:num>
  <w:num w:numId="7" w16cid:durableId="1580747661">
    <w:abstractNumId w:val="0"/>
  </w:num>
  <w:num w:numId="8" w16cid:durableId="1951163424">
    <w:abstractNumId w:val="4"/>
  </w:num>
  <w:num w:numId="9" w16cid:durableId="845168301">
    <w:abstractNumId w:val="1"/>
  </w:num>
  <w:num w:numId="10" w16cid:durableId="1137332164">
    <w:abstractNumId w:val="5"/>
  </w:num>
  <w:num w:numId="11" w16cid:durableId="158927192">
    <w:abstractNumId w:val="6"/>
  </w:num>
  <w:num w:numId="12" w16cid:durableId="1779326589">
    <w:abstractNumId w:val="9"/>
  </w:num>
  <w:num w:numId="13" w16cid:durableId="566762524">
    <w:abstractNumId w:val="2"/>
  </w:num>
  <w:num w:numId="14" w16cid:durableId="692414463">
    <w:abstractNumId w:val="8"/>
  </w:num>
  <w:num w:numId="15" w16cid:durableId="1403478769">
    <w:abstractNumId w:val="14"/>
  </w:num>
  <w:num w:numId="16" w16cid:durableId="203256911">
    <w:abstractNumId w:val="7"/>
  </w:num>
  <w:num w:numId="17" w16cid:durableId="1203975688">
    <w:abstractNumId w:val="19"/>
  </w:num>
  <w:num w:numId="18" w16cid:durableId="1791126728">
    <w:abstractNumId w:val="10"/>
  </w:num>
  <w:num w:numId="19" w16cid:durableId="450629238">
    <w:abstractNumId w:val="16"/>
  </w:num>
  <w:num w:numId="20" w16cid:durableId="6231954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16EB"/>
    <w:rsid w:val="0016002A"/>
    <w:rsid w:val="001B7508"/>
    <w:rsid w:val="002D087E"/>
    <w:rsid w:val="00320E92"/>
    <w:rsid w:val="003C0A85"/>
    <w:rsid w:val="00460E84"/>
    <w:rsid w:val="00557CE0"/>
    <w:rsid w:val="005B7BD3"/>
    <w:rsid w:val="005C4500"/>
    <w:rsid w:val="00680B87"/>
    <w:rsid w:val="006A1777"/>
    <w:rsid w:val="00845432"/>
    <w:rsid w:val="00847479"/>
    <w:rsid w:val="009D1948"/>
    <w:rsid w:val="00A16994"/>
    <w:rsid w:val="00A228FD"/>
    <w:rsid w:val="00A36426"/>
    <w:rsid w:val="00A836BA"/>
    <w:rsid w:val="00A93BEF"/>
    <w:rsid w:val="00BF7F26"/>
    <w:rsid w:val="00C06FE1"/>
    <w:rsid w:val="00CB11F0"/>
    <w:rsid w:val="00CB4B16"/>
    <w:rsid w:val="00CE2EE4"/>
    <w:rsid w:val="00D13475"/>
    <w:rsid w:val="00D26490"/>
    <w:rsid w:val="00D35ED8"/>
    <w:rsid w:val="00EB6FAB"/>
    <w:rsid w:val="00EE3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1185</Words>
  <Characters>6518</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trabajo casa</cp:lastModifiedBy>
  <cp:revision>2</cp:revision>
  <cp:lastPrinted>2019-12-16T20:34:00Z</cp:lastPrinted>
  <dcterms:created xsi:type="dcterms:W3CDTF">2025-10-09T20:41:00Z</dcterms:created>
  <dcterms:modified xsi:type="dcterms:W3CDTF">2025-10-09T20:41:00Z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