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6C41" w14:textId="5CA20055" w:rsidR="00B478F1" w:rsidRDefault="00B478F1" w:rsidP="00B478F1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D75424" wp14:editId="5AC3CC5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89651047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B568224" w14:textId="77777777" w:rsidR="00B478F1" w:rsidRDefault="00B478F1" w:rsidP="00B478F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7542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" filled="f" stroked="f">
                <v:textbox style="mso-fit-shape-to-text:t">
                  <w:txbxContent>
                    <w:p w14:paraId="2B568224" w14:textId="77777777" w:rsidR="00B478F1" w:rsidRDefault="00B478F1" w:rsidP="00B478F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A2790">
        <w:rPr>
          <w:b/>
          <w:szCs w:val="20"/>
        </w:rPr>
        <w:t>INA-065-2025</w:t>
      </w:r>
      <w:r>
        <w:rPr>
          <w:b/>
          <w:szCs w:val="20"/>
        </w:rPr>
        <w:t xml:space="preserve"> </w:t>
      </w:r>
    </w:p>
    <w:p w14:paraId="0704D6E7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5FB514DD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40EE3DEC" w14:textId="77777777" w:rsidR="00B478F1" w:rsidRDefault="00B478F1" w:rsidP="00B478F1">
      <w:pPr>
        <w:jc w:val="center"/>
      </w:pPr>
      <w:r>
        <w:rPr>
          <w:sz w:val="20"/>
          <w:szCs w:val="20"/>
        </w:rPr>
        <w:tab/>
      </w:r>
      <w:r>
        <w:rPr>
          <w:rFonts w:eastAsia="MS PMincho" w:cs="Arial"/>
          <w:b/>
          <w:sz w:val="20"/>
          <w:szCs w:val="20"/>
        </w:rPr>
        <w:t>OBJETO</w:t>
      </w:r>
    </w:p>
    <w:p w14:paraId="3E30C63F" w14:textId="72F97CA5" w:rsidR="00A05C92" w:rsidRDefault="000A2790" w:rsidP="00FC7352">
      <w:pPr>
        <w:pStyle w:val="InviasNormal"/>
        <w:tabs>
          <w:tab w:val="left" w:pos="1938"/>
        </w:tabs>
        <w:spacing w:before="0" w:after="0"/>
        <w:jc w:val="center"/>
        <w:outlineLvl w:val="0"/>
        <w:rPr>
          <w:rFonts w:eastAsia="Segoe UI" w:cs="Arial"/>
          <w:b/>
          <w:bCs/>
          <w:i/>
          <w:iCs/>
          <w:szCs w:val="20"/>
        </w:rPr>
      </w:pPr>
      <w:r w:rsidRPr="000A2790">
        <w:rPr>
          <w:rFonts w:eastAsia="Segoe UI" w:cs="Arial"/>
          <w:b/>
          <w:bCs/>
          <w:szCs w:val="20"/>
        </w:rPr>
        <w:t>MODERNIZACIÓN DE DISTRITOS DE ADECUACIÓN DE TIERRAS DE MEDIANA Y GRAN ESCALA, EN EL MARCO DEL CONTRATO INTERADMINISTRATIVO No. 224010-LOTE I Y LOTE II, correspondientes a los proyectos FONAT aprobados por la ADR. GRUPO I: ASOGUAMO / Tolima, USOCOELLO / Tolima, ASO-PRADO / Tolima, USOSALDAÑA / Tolima. GRUPO II: ASUSA/ Boyacá, ASORIOFRIO/ Magdalena</w:t>
      </w:r>
    </w:p>
    <w:p w14:paraId="05BF4F61" w14:textId="34223269" w:rsidR="00B478F1" w:rsidRDefault="00B478F1" w:rsidP="00B478F1">
      <w:pPr>
        <w:pStyle w:val="InviasNormal"/>
        <w:tabs>
          <w:tab w:val="left" w:pos="1938"/>
        </w:tabs>
        <w:spacing w:before="0" w:after="0"/>
        <w:jc w:val="center"/>
        <w:outlineLvl w:val="0"/>
      </w:pPr>
      <w:r>
        <w:rPr>
          <w:rFonts w:cs="Arial"/>
          <w:b/>
          <w:szCs w:val="20"/>
          <w:lang w:val="es-ES"/>
        </w:rPr>
        <w:t>Formato 7. Autorización tratamiento de datos</w:t>
      </w:r>
    </w:p>
    <w:p w14:paraId="1754ED18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301875AE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  <w:r>
        <w:rPr>
          <w:szCs w:val="20"/>
        </w:rPr>
        <w:t>Señores</w:t>
      </w:r>
    </w:p>
    <w:p w14:paraId="35676463" w14:textId="77777777" w:rsidR="00B478F1" w:rsidRDefault="00B478F1" w:rsidP="00B478F1">
      <w:pPr>
        <w:pStyle w:val="InviasNormal"/>
        <w:spacing w:before="0" w:after="0"/>
        <w:outlineLvl w:val="0"/>
        <w:rPr>
          <w:bCs/>
          <w:szCs w:val="20"/>
        </w:rPr>
      </w:pPr>
      <w:r>
        <w:rPr>
          <w:bCs/>
          <w:szCs w:val="20"/>
        </w:rPr>
        <w:t xml:space="preserve">EMPRESA NACIONAL PROMOTORA DEL </w:t>
      </w:r>
    </w:p>
    <w:p w14:paraId="5A82EB14" w14:textId="77777777" w:rsidR="00B478F1" w:rsidRDefault="00B478F1" w:rsidP="00B478F1">
      <w:pPr>
        <w:pStyle w:val="InviasNormal"/>
        <w:spacing w:before="0" w:after="0"/>
        <w:outlineLvl w:val="0"/>
      </w:pPr>
      <w:r>
        <w:rPr>
          <w:bCs/>
          <w:szCs w:val="20"/>
        </w:rPr>
        <w:t>DESARROLLO TERRITORIAL</w:t>
      </w:r>
      <w:r>
        <w:rPr>
          <w:bCs/>
          <w:szCs w:val="20"/>
          <w:lang w:val="es-MX"/>
        </w:rPr>
        <w:t xml:space="preserve"> </w:t>
      </w:r>
      <w:r>
        <w:rPr>
          <w:szCs w:val="20"/>
        </w:rPr>
        <w:t>ENTerritorio</w:t>
      </w:r>
    </w:p>
    <w:p w14:paraId="6B81322F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Calle 26 No 13 -19.</w:t>
      </w:r>
    </w:p>
    <w:p w14:paraId="566F1FB2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Bogotá D.C.</w:t>
      </w:r>
    </w:p>
    <w:p w14:paraId="001FDBCA" w14:textId="77777777" w:rsidR="00B478F1" w:rsidRDefault="00B478F1" w:rsidP="00B478F1">
      <w:pPr>
        <w:pStyle w:val="InviasNormal"/>
        <w:spacing w:before="0" w:after="0"/>
        <w:outlineLvl w:val="0"/>
        <w:rPr>
          <w:b/>
          <w:szCs w:val="20"/>
        </w:rPr>
      </w:pPr>
    </w:p>
    <w:p w14:paraId="613F8BFA" w14:textId="77777777" w:rsidR="00B478F1" w:rsidRDefault="00B478F1" w:rsidP="00B478F1">
      <w:pPr>
        <w:tabs>
          <w:tab w:val="left" w:pos="5407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5DE9ED7B" w14:textId="142C2B0E" w:rsidR="00B478F1" w:rsidRDefault="00B478F1" w:rsidP="00B478F1">
      <w:pPr>
        <w:tabs>
          <w:tab w:val="left" w:pos="-142"/>
        </w:tabs>
        <w:autoSpaceDE w:val="0"/>
        <w:spacing w:after="0"/>
      </w:pPr>
      <w:r>
        <w:rPr>
          <w:rFonts w:cs="Arial"/>
          <w:b/>
          <w:sz w:val="20"/>
          <w:szCs w:val="20"/>
        </w:rPr>
        <w:t>Referencia:</w:t>
      </w:r>
      <w:r>
        <w:rPr>
          <w:rFonts w:cs="Arial"/>
          <w:sz w:val="20"/>
          <w:szCs w:val="20"/>
        </w:rPr>
        <w:tab/>
      </w:r>
      <w:r w:rsidR="000A2790">
        <w:rPr>
          <w:rFonts w:cs="Arial"/>
          <w:b/>
          <w:bCs/>
          <w:sz w:val="20"/>
          <w:szCs w:val="20"/>
          <w:shd w:val="clear" w:color="auto" w:fill="D3D3D3"/>
        </w:rPr>
        <w:t>INA-065-2025</w:t>
      </w:r>
      <w:r>
        <w:rPr>
          <w:rFonts w:cs="Arial"/>
          <w:sz w:val="20"/>
          <w:szCs w:val="20"/>
        </w:rPr>
        <w:t xml:space="preserve"> </w:t>
      </w:r>
    </w:p>
    <w:p w14:paraId="724872FA" w14:textId="77777777" w:rsidR="00B478F1" w:rsidRDefault="00B478F1" w:rsidP="00B478F1">
      <w:pPr>
        <w:tabs>
          <w:tab w:val="left" w:pos="-142"/>
        </w:tabs>
        <w:autoSpaceDE w:val="0"/>
        <w:spacing w:after="0"/>
        <w:rPr>
          <w:rFonts w:cs="Arial"/>
          <w:sz w:val="20"/>
          <w:szCs w:val="20"/>
        </w:rPr>
      </w:pPr>
    </w:p>
    <w:p w14:paraId="606FE538" w14:textId="53235A42" w:rsidR="00B478F1" w:rsidRDefault="00B478F1" w:rsidP="00B478F1">
      <w:pPr>
        <w:jc w:val="both"/>
      </w:pPr>
      <w:r>
        <w:rPr>
          <w:rFonts w:cs="Arial"/>
          <w:b/>
          <w:bCs/>
          <w:sz w:val="20"/>
          <w:szCs w:val="20"/>
        </w:rPr>
        <w:t xml:space="preserve">Objeto: </w:t>
      </w:r>
      <w:r>
        <w:rPr>
          <w:rFonts w:cs="Arial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  <w:lang w:eastAsia="es-ES"/>
        </w:rPr>
        <w:t>“</w:t>
      </w:r>
      <w:r w:rsidR="000A2790" w:rsidRPr="000A2790">
        <w:rPr>
          <w:rFonts w:ascii="Arial Narrow" w:hAnsi="Arial Narrow"/>
          <w:b/>
          <w:i/>
          <w:iCs/>
          <w:szCs w:val="22"/>
        </w:rPr>
        <w:t>MODERNIZACIÓN DE DISTRITOS DE ADECUACIÓN DE TIERRAS DE MEDIANA Y GRAN ESCALA, EN EL MARCO DEL CONTRATO INTERADMINISTRATIVO No. 224010-LOTE I Y LOTE II, correspondientes a los proyectos FONAT aprobados por la ADR. GRUPO I: ASOGUAMO / Tolima, USOCOELLO / Tolima, ASO-PRADO / Tolima, USOSALDAÑA / Tolima. GRUPO II: ASUSA/ Boyacá, ASORIOFRIO/ Magdalena</w:t>
      </w:r>
      <w:r w:rsidR="00FC7352">
        <w:rPr>
          <w:rFonts w:eastAsia="Times New Roman"/>
          <w:b/>
          <w:bCs/>
          <w:sz w:val="20"/>
          <w:szCs w:val="20"/>
          <w:lang w:eastAsia="es-ES"/>
        </w:rPr>
        <w:t>”</w:t>
      </w:r>
    </w:p>
    <w:p w14:paraId="3FB96DAF" w14:textId="77777777" w:rsidR="00B478F1" w:rsidRDefault="00B478F1" w:rsidP="00B478F1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47B1B255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</w:p>
    <w:p w14:paraId="071345F7" w14:textId="77777777" w:rsidR="00B478F1" w:rsidRDefault="00B478F1" w:rsidP="00B478F1">
      <w:pPr>
        <w:autoSpaceDE w:val="0"/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Estimados señores:</w:t>
      </w:r>
    </w:p>
    <w:p w14:paraId="096FDB77" w14:textId="77777777" w:rsidR="00B478F1" w:rsidRDefault="00B478F1" w:rsidP="00B478F1">
      <w:pPr>
        <w:autoSpaceDE w:val="0"/>
        <w:spacing w:after="0"/>
        <w:rPr>
          <w:rFonts w:eastAsia="Times New Roman" w:cs="Arial"/>
          <w:sz w:val="20"/>
          <w:szCs w:val="20"/>
        </w:rPr>
      </w:pPr>
    </w:p>
    <w:p w14:paraId="234329B1" w14:textId="77777777" w:rsidR="00B478F1" w:rsidRDefault="00B478F1" w:rsidP="00B478F1">
      <w:pPr>
        <w:spacing w:after="0"/>
        <w:jc w:val="both"/>
      </w:pPr>
      <w:r>
        <w:rPr>
          <w:rFonts w:cs="Arial"/>
          <w:color w:val="808080"/>
          <w:sz w:val="20"/>
          <w:szCs w:val="20"/>
        </w:rPr>
        <w:t xml:space="preserve">(Nombre completo del representante legal del Oferente) </w:t>
      </w:r>
      <w:r>
        <w:rPr>
          <w:rFonts w:eastAsia="Times New Roman" w:cs="Arial"/>
          <w:sz w:val="20"/>
          <w:szCs w:val="20"/>
        </w:rPr>
        <w:t xml:space="preserve">en mi calidad de Representante Legal de </w:t>
      </w:r>
      <w:r>
        <w:rPr>
          <w:rFonts w:cs="Arial"/>
          <w:color w:val="808080"/>
          <w:sz w:val="20"/>
          <w:szCs w:val="20"/>
        </w:rPr>
        <w:t>(Nombre del Oferente)</w:t>
      </w:r>
      <w:r>
        <w:rPr>
          <w:rFonts w:cs="Arial"/>
          <w:sz w:val="20"/>
          <w:szCs w:val="20"/>
          <w:lang w:bidi="en-US"/>
        </w:rPr>
        <w:t xml:space="preserve"> o </w:t>
      </w:r>
      <w:r>
        <w:rPr>
          <w:rFonts w:cs="Arial"/>
          <w:color w:val="808080"/>
          <w:sz w:val="20"/>
          <w:szCs w:val="20"/>
        </w:rPr>
        <w:t xml:space="preserve">[Nombre del Oferente- persona natural) </w:t>
      </w:r>
      <w:r>
        <w:rPr>
          <w:rFonts w:cs="Arial"/>
          <w:sz w:val="20"/>
          <w:szCs w:val="20"/>
          <w:lang w:bidi="en-US"/>
        </w:rPr>
        <w:t>en adelante el “Oferente”, d</w:t>
      </w:r>
      <w:r>
        <w:rPr>
          <w:rFonts w:cs="Arial"/>
          <w:bCs/>
          <w:spacing w:val="1"/>
          <w:sz w:val="20"/>
          <w:szCs w:val="20"/>
        </w:rPr>
        <w:t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</w:t>
      </w:r>
    </w:p>
    <w:p w14:paraId="62A32D63" w14:textId="77777777" w:rsidR="00B478F1" w:rsidRDefault="00B478F1" w:rsidP="00B478F1">
      <w:pPr>
        <w:spacing w:after="0"/>
        <w:jc w:val="both"/>
        <w:rPr>
          <w:rFonts w:cs="Arial"/>
          <w:sz w:val="20"/>
          <w:szCs w:val="20"/>
          <w:lang w:bidi="en-US"/>
        </w:rPr>
      </w:pPr>
    </w:p>
    <w:p w14:paraId="291110BF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0EBC4ACD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Que me ha sido informada la (s) finalidad (es) de la recolección de los datos personales.</w:t>
      </w:r>
    </w:p>
    <w:p w14:paraId="688E6506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Es de carácter facultativo o voluntario responder preguntas que versen sobre Datos Sensibles o sobre menores de edad.  </w:t>
      </w:r>
    </w:p>
    <w:p w14:paraId="39C68D1E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11208DFF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Los derechos pueden ser ejercidos a través de los canales dispuestos por ENTerritorio observando la Política de Tratamiento de Datos Personales.  </w:t>
      </w:r>
    </w:p>
    <w:p w14:paraId="28F417CD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lastRenderedPageBreak/>
        <w:t xml:space="preserve">ENTerritorio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3741D4BC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Teniendo en cuenta lo anterior, autorizo de manera voluntaria, previa, explícita, informada e inequívoca a ENTerritorio 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738B1227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La información obtenida para el Tratamiento de mis datos personales la he suministrado de forma voluntaria y es verídica.  </w:t>
      </w:r>
    </w:p>
    <w:p w14:paraId="3944448D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right="-20"/>
        <w:rPr>
          <w:rFonts w:cs="Arial"/>
          <w:bCs/>
          <w:spacing w:val="1"/>
          <w:sz w:val="20"/>
          <w:szCs w:val="20"/>
        </w:rPr>
      </w:pPr>
    </w:p>
    <w:p w14:paraId="0B069BBC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17912BDA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</w:pPr>
      <w:r>
        <w:rPr>
          <w:rFonts w:cs="Arial"/>
          <w:bCs/>
          <w:spacing w:val="1"/>
          <w:sz w:val="20"/>
          <w:szCs w:val="20"/>
        </w:rPr>
        <w:t xml:space="preserve">Se firma en la ciudad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Ciudad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, a los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días del mes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mes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del año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</w:t>
      </w:r>
      <w:r>
        <w:rPr>
          <w:rFonts w:cs="Arial"/>
          <w:bCs/>
          <w:spacing w:val="1"/>
          <w:sz w:val="20"/>
          <w:szCs w:val="20"/>
        </w:rPr>
        <w:t xml:space="preserve">.  </w:t>
      </w:r>
    </w:p>
    <w:p w14:paraId="374C18A5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7D5A5298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0D1F9D90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Atentamente,</w:t>
      </w:r>
    </w:p>
    <w:p w14:paraId="10EC5909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562058D4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Nombre del Oferente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oferente</w:t>
      </w:r>
      <w:r>
        <w:rPr>
          <w:rFonts w:cs="Arial"/>
          <w:color w:val="808080"/>
          <w:szCs w:val="20"/>
          <w:u w:val="single"/>
        </w:rPr>
        <w:t>].</w:t>
      </w:r>
    </w:p>
    <w:p w14:paraId="31FC9D73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Nombre del Representante Legal</w:t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representante legal</w:t>
      </w:r>
      <w:r>
        <w:rPr>
          <w:rFonts w:cs="Arial"/>
          <w:color w:val="808080"/>
          <w:szCs w:val="20"/>
          <w:u w:val="single"/>
        </w:rPr>
        <w:t>].</w:t>
      </w:r>
    </w:p>
    <w:p w14:paraId="433115DA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C. C. No.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número de documento</w:t>
      </w:r>
      <w:r>
        <w:rPr>
          <w:rFonts w:cs="Arial"/>
          <w:color w:val="808080"/>
          <w:szCs w:val="20"/>
          <w:u w:val="single"/>
        </w:rPr>
        <w:t>]</w:t>
      </w:r>
      <w:r>
        <w:rPr>
          <w:szCs w:val="20"/>
        </w:rPr>
        <w:t xml:space="preserve"> de </w:t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lugar de expedición</w:t>
      </w:r>
      <w:r>
        <w:rPr>
          <w:rFonts w:cs="Arial"/>
          <w:color w:val="808080"/>
          <w:szCs w:val="20"/>
          <w:u w:val="single"/>
        </w:rPr>
        <w:t>].</w:t>
      </w:r>
    </w:p>
    <w:p w14:paraId="4D201433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Dirección de correo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Dirección física de notificación</w:t>
      </w:r>
      <w:r>
        <w:rPr>
          <w:rFonts w:cs="Arial"/>
          <w:color w:val="808080"/>
          <w:szCs w:val="20"/>
          <w:u w:val="single"/>
        </w:rPr>
        <w:t>].</w:t>
      </w:r>
    </w:p>
    <w:p w14:paraId="62B3D7B8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Correo electrónico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Correo electrónico</w:t>
      </w:r>
      <w:r>
        <w:rPr>
          <w:rFonts w:cs="Arial"/>
          <w:color w:val="808080"/>
          <w:szCs w:val="20"/>
          <w:u w:val="single"/>
        </w:rPr>
        <w:t>].</w:t>
      </w:r>
    </w:p>
    <w:p w14:paraId="28679CF7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Ciudad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Ciudad</w:t>
      </w:r>
      <w:r>
        <w:rPr>
          <w:rFonts w:cs="Arial"/>
          <w:color w:val="808080"/>
          <w:szCs w:val="20"/>
          <w:u w:val="single"/>
        </w:rPr>
        <w:t>].</w:t>
      </w:r>
    </w:p>
    <w:p w14:paraId="29FD7185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7AF8C139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3419939B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</w:t>
      </w:r>
    </w:p>
    <w:p w14:paraId="54406A5D" w14:textId="77777777" w:rsidR="00B478F1" w:rsidRDefault="00B478F1" w:rsidP="00B478F1">
      <w:pPr>
        <w:spacing w:after="0"/>
        <w:rPr>
          <w:rFonts w:cs="Arial"/>
          <w:color w:val="808080"/>
          <w:sz w:val="20"/>
          <w:szCs w:val="20"/>
        </w:rPr>
      </w:pPr>
      <w:r>
        <w:rPr>
          <w:rFonts w:cs="Arial"/>
          <w:color w:val="808080"/>
          <w:sz w:val="20"/>
          <w:szCs w:val="20"/>
        </w:rPr>
        <w:t>[Firma del Oferente o de su Representante Legal]</w:t>
      </w:r>
    </w:p>
    <w:p w14:paraId="463D4F72" w14:textId="77777777" w:rsidR="00B478F1" w:rsidRDefault="00B478F1" w:rsidP="00B478F1">
      <w:pPr>
        <w:spacing w:after="0"/>
        <w:rPr>
          <w:rFonts w:cs="Arial"/>
          <w:b/>
          <w:bCs/>
          <w:color w:val="000000"/>
          <w:sz w:val="20"/>
          <w:szCs w:val="20"/>
        </w:rPr>
      </w:pPr>
    </w:p>
    <w:p w14:paraId="391DA434" w14:textId="77777777" w:rsidR="00B478F1" w:rsidRDefault="00B478F1" w:rsidP="00B478F1">
      <w:pPr>
        <w:spacing w:after="0"/>
        <w:rPr>
          <w:rFonts w:cs="Arial"/>
          <w:b/>
          <w:bCs/>
          <w:color w:val="000000"/>
          <w:szCs w:val="20"/>
        </w:rPr>
      </w:pPr>
    </w:p>
    <w:p w14:paraId="413125EC" w14:textId="77777777" w:rsidR="00B478F1" w:rsidRDefault="00B478F1" w:rsidP="00B478F1">
      <w:pPr>
        <w:spacing w:after="0"/>
        <w:jc w:val="both"/>
      </w:pPr>
      <w:r>
        <w:rPr>
          <w:rFonts w:cs="Arial"/>
          <w:b/>
          <w:bCs/>
          <w:color w:val="000000"/>
          <w:sz w:val="24"/>
          <w:szCs w:val="24"/>
        </w:rPr>
        <w:t xml:space="preserve">NOTA: </w:t>
      </w:r>
      <w:r>
        <w:rPr>
          <w:rFonts w:cs="Arial"/>
          <w:b/>
          <w:bCs/>
          <w:color w:val="000000"/>
          <w:sz w:val="24"/>
          <w:szCs w:val="24"/>
          <w:shd w:val="clear" w:color="auto" w:fill="FFFF00"/>
        </w:rPr>
        <w:t>Este formato debe ser diligenciado tanto por el oferente persona natural, jurídica o figura asociativa (Consorcio o Unión Temporal o promesa de sociedad futura) y por cada uno de los integrantes de dicha figura asociativa de manera individual.</w:t>
      </w:r>
    </w:p>
    <w:p w14:paraId="1588B012" w14:textId="77777777" w:rsidR="00B478F1" w:rsidRDefault="00B478F1" w:rsidP="00B478F1">
      <w:pPr>
        <w:pStyle w:val="InviasNormal"/>
        <w:spacing w:after="120"/>
        <w:jc w:val="left"/>
        <w:outlineLvl w:val="0"/>
      </w:pPr>
      <w:r>
        <w:rPr>
          <w:rFonts w:cs="Arial"/>
          <w:szCs w:val="20"/>
          <w:lang w:val="es-ES"/>
        </w:rPr>
        <w:t>.</w:t>
      </w:r>
      <w:r>
        <w:rPr>
          <w:rFonts w:cs="Arial"/>
          <w:szCs w:val="20"/>
        </w:rPr>
        <w:t xml:space="preserve"> </w:t>
      </w:r>
    </w:p>
    <w:p w14:paraId="5E989260" w14:textId="2268F690" w:rsidR="00287889" w:rsidRPr="00813C0B" w:rsidRDefault="00287889" w:rsidP="00813C0B"/>
    <w:sectPr w:rsidR="00287889" w:rsidRPr="00813C0B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55FE7" w14:textId="77777777" w:rsidR="00E23FEF" w:rsidRDefault="00E23FEF">
      <w:pPr>
        <w:spacing w:after="0"/>
      </w:pPr>
      <w:r>
        <w:separator/>
      </w:r>
    </w:p>
  </w:endnote>
  <w:endnote w:type="continuationSeparator" w:id="0">
    <w:p w14:paraId="5D767A07" w14:textId="77777777" w:rsidR="00E23FEF" w:rsidRDefault="00E23F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roman"/>
    <w:pitch w:val="default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433D4" w14:textId="77777777" w:rsidR="00357471" w:rsidRDefault="00357471" w:rsidP="00357471">
    <w:pPr>
      <w:pStyle w:val="Piedepgina"/>
      <w:rPr>
        <w:rFonts w:ascii="Arial Narrow" w:hAnsi="Arial Narrow" w:cs="Calibri"/>
        <w:sz w:val="18"/>
        <w:szCs w:val="18"/>
      </w:rPr>
    </w:pPr>
    <w:bookmarkStart w:id="0" w:name="_Hlk115968623"/>
  </w:p>
  <w:p w14:paraId="31A52781" w14:textId="77777777" w:rsidR="00357471" w:rsidRDefault="00357471" w:rsidP="00357471">
    <w:pPr>
      <w:pStyle w:val="Piedepgina"/>
    </w:pPr>
    <w:r>
      <w:rPr>
        <w:rFonts w:ascii="Arial Narrow" w:hAnsi="Arial Narrow" w:cs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98DCB1" wp14:editId="007EB0B6">
              <wp:simplePos x="0" y="0"/>
              <wp:positionH relativeFrom="column">
                <wp:posOffset>139700</wp:posOffset>
              </wp:positionH>
              <wp:positionV relativeFrom="paragraph">
                <wp:posOffset>64135</wp:posOffset>
              </wp:positionV>
              <wp:extent cx="5110480" cy="0"/>
              <wp:effectExtent l="0" t="0" r="0" b="0"/>
              <wp:wrapNone/>
              <wp:docPr id="2877917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104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3807D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11pt;margin-top:5.05pt;width:402.4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</w:rPr>
      <w:tab/>
    </w:r>
    <w:r>
      <w:rPr>
        <w:rFonts w:ascii="Arial Narrow" w:hAnsi="Arial Narrow" w:cs="Calibri"/>
        <w:sz w:val="18"/>
        <w:szCs w:val="18"/>
      </w:rPr>
      <w:tab/>
      <w:t xml:space="preserve"> </w:t>
    </w:r>
    <w:r w:rsidRPr="00FA5108">
      <w:rPr>
        <w:rFonts w:ascii="Arial Narrow" w:hAnsi="Arial Narrow" w:cs="Calibri"/>
        <w:sz w:val="18"/>
        <w:szCs w:val="18"/>
      </w:rPr>
      <w:t xml:space="preserve">Página </w:t>
    </w:r>
    <w:r w:rsidRPr="00FA5108">
      <w:rPr>
        <w:rFonts w:ascii="Arial Narrow" w:hAnsi="Arial Narrow" w:cs="Calibri"/>
        <w:b/>
        <w:bCs/>
        <w:sz w:val="18"/>
        <w:szCs w:val="18"/>
      </w:rPr>
      <w:fldChar w:fldCharType="begin"/>
    </w:r>
    <w:r w:rsidRPr="00FA5108">
      <w:rPr>
        <w:rFonts w:ascii="Arial Narrow" w:hAnsi="Arial Narrow" w:cs="Calibri"/>
        <w:b/>
        <w:bCs/>
        <w:sz w:val="18"/>
        <w:szCs w:val="18"/>
      </w:rPr>
      <w:instrText>PAGE  \* Arabic  \* MERGEFORMAT</w:instrText>
    </w:r>
    <w:r w:rsidRPr="00FA5108">
      <w:rPr>
        <w:rFonts w:ascii="Arial Narrow" w:hAnsi="Arial Narrow" w:cs="Calibri"/>
        <w:b/>
        <w:bCs/>
        <w:sz w:val="18"/>
        <w:szCs w:val="18"/>
      </w:rPr>
      <w:fldChar w:fldCharType="separate"/>
    </w:r>
    <w:r>
      <w:rPr>
        <w:rFonts w:ascii="Arial Narrow" w:hAnsi="Arial Narrow" w:cs="Calibri"/>
        <w:b/>
        <w:bCs/>
        <w:sz w:val="18"/>
        <w:szCs w:val="18"/>
      </w:rPr>
      <w:t>1</w:t>
    </w:r>
    <w:r w:rsidRPr="00FA5108">
      <w:rPr>
        <w:rFonts w:ascii="Arial Narrow" w:hAnsi="Arial Narrow" w:cs="Calibri"/>
        <w:b/>
        <w:bCs/>
        <w:sz w:val="18"/>
        <w:szCs w:val="18"/>
      </w:rPr>
      <w:fldChar w:fldCharType="end"/>
    </w:r>
    <w:r w:rsidRPr="00FA5108">
      <w:rPr>
        <w:rFonts w:ascii="Arial Narrow" w:hAnsi="Arial Narrow" w:cs="Calibri"/>
        <w:sz w:val="18"/>
        <w:szCs w:val="18"/>
      </w:rPr>
      <w:t xml:space="preserve"> de </w:t>
    </w:r>
    <w:r w:rsidRPr="00FA5108">
      <w:rPr>
        <w:rFonts w:ascii="Arial Narrow" w:hAnsi="Arial Narrow" w:cs="Calibri"/>
        <w:b/>
        <w:bCs/>
        <w:sz w:val="18"/>
        <w:szCs w:val="18"/>
      </w:rPr>
      <w:fldChar w:fldCharType="begin"/>
    </w:r>
    <w:r w:rsidRPr="00FA5108">
      <w:rPr>
        <w:rFonts w:ascii="Arial Narrow" w:hAnsi="Arial Narrow" w:cs="Calibri"/>
        <w:b/>
        <w:bCs/>
        <w:sz w:val="18"/>
        <w:szCs w:val="18"/>
      </w:rPr>
      <w:instrText>NUMPAGES  \* Arabic  \* MERGEFORMAT</w:instrText>
    </w:r>
    <w:r w:rsidRPr="00FA5108">
      <w:rPr>
        <w:rFonts w:ascii="Arial Narrow" w:hAnsi="Arial Narrow" w:cs="Calibri"/>
        <w:b/>
        <w:bCs/>
        <w:sz w:val="18"/>
        <w:szCs w:val="18"/>
      </w:rPr>
      <w:fldChar w:fldCharType="separate"/>
    </w:r>
    <w:r>
      <w:rPr>
        <w:rFonts w:ascii="Arial Narrow" w:hAnsi="Arial Narrow" w:cs="Calibri"/>
        <w:b/>
        <w:bCs/>
        <w:sz w:val="18"/>
        <w:szCs w:val="18"/>
      </w:rPr>
      <w:t>7</w:t>
    </w:r>
    <w:r w:rsidRPr="00FA5108">
      <w:rPr>
        <w:rFonts w:ascii="Arial Narrow" w:hAnsi="Arial Narrow" w:cs="Calibri"/>
        <w:b/>
        <w:bCs/>
        <w:sz w:val="18"/>
        <w:szCs w:val="18"/>
      </w:rPr>
      <w:fldChar w:fldCharType="end"/>
    </w:r>
  </w:p>
  <w:tbl>
    <w:tblPr>
      <w:tblW w:w="83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96"/>
      <w:gridCol w:w="1706"/>
      <w:gridCol w:w="2122"/>
      <w:gridCol w:w="2835"/>
    </w:tblGrid>
    <w:tr w:rsidR="00357471" w14:paraId="29B094B2" w14:textId="77777777" w:rsidTr="0040528C">
      <w:trPr>
        <w:trHeight w:val="275"/>
      </w:trPr>
      <w:tc>
        <w:tcPr>
          <w:tcW w:w="169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27E95163" w14:textId="77777777" w:rsidR="00357471" w:rsidRDefault="00357471" w:rsidP="00357471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170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CE40E6B" w14:textId="77777777" w:rsidR="00357471" w:rsidRDefault="00357471" w:rsidP="00357471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</w:tcPr>
        <w:p w14:paraId="1409F557" w14:textId="77777777" w:rsidR="00357471" w:rsidRDefault="00357471" w:rsidP="00357471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83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5D15D59B" w14:textId="77777777" w:rsidR="00357471" w:rsidRDefault="00357471" w:rsidP="00357471">
          <w:pPr>
            <w:pStyle w:val="Piedepgina"/>
            <w:contextualSpacing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18E3D9E2" wp14:editId="782A6946">
                <wp:simplePos x="0" y="0"/>
                <wp:positionH relativeFrom="margin">
                  <wp:posOffset>30480</wp:posOffset>
                </wp:positionH>
                <wp:positionV relativeFrom="paragraph">
                  <wp:posOffset>135889</wp:posOffset>
                </wp:positionV>
                <wp:extent cx="2306955" cy="722611"/>
                <wp:effectExtent l="0" t="0" r="0" b="1905"/>
                <wp:wrapNone/>
                <wp:docPr id="999749083" name="Imagen 2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9749083" name="Imagen 2" descr="Interfaz de usuario gráfica, Aplicación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694" b="8415"/>
                        <a:stretch/>
                      </pic:blipFill>
                      <pic:spPr bwMode="auto">
                        <a:xfrm>
                          <a:off x="0" y="0"/>
                          <a:ext cx="2312972" cy="724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57471" w14:paraId="609992E3" w14:textId="77777777" w:rsidTr="0040528C">
      <w:trPr>
        <w:trHeight w:val="684"/>
      </w:trPr>
      <w:tc>
        <w:tcPr>
          <w:tcW w:w="5524" w:type="dxa"/>
          <w:gridSpan w:val="3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6452E07" w14:textId="77777777" w:rsidR="00357471" w:rsidRDefault="00357471" w:rsidP="00357471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Calle 26 # 13-19, Bogotá D.C., Colombia. </w:t>
          </w:r>
        </w:p>
        <w:p w14:paraId="5703B9AE" w14:textId="77777777" w:rsidR="00357471" w:rsidRDefault="00357471" w:rsidP="00357471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Tel: +57 (601) 915 6282</w:t>
          </w:r>
        </w:p>
        <w:p w14:paraId="44F71ADB" w14:textId="77777777" w:rsidR="00357471" w:rsidRDefault="00357471" w:rsidP="00357471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56CE2ACF" w14:textId="77777777" w:rsidR="00357471" w:rsidRDefault="00357471" w:rsidP="00357471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3E4D2C94" w14:textId="77777777" w:rsidR="00357471" w:rsidRDefault="00357471" w:rsidP="00357471">
          <w:pPr>
            <w:pStyle w:val="Piedepgina"/>
            <w:contextualSpacing/>
            <w:rPr>
              <w:sz w:val="10"/>
              <w:szCs w:val="10"/>
            </w:rPr>
          </w:pPr>
        </w:p>
      </w:tc>
      <w:tc>
        <w:tcPr>
          <w:tcW w:w="283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1B3FA64" w14:textId="77777777" w:rsidR="00357471" w:rsidRDefault="00357471" w:rsidP="00357471">
          <w:pPr>
            <w:pStyle w:val="Piedepgina"/>
            <w:contextualSpacing/>
          </w:pPr>
        </w:p>
      </w:tc>
    </w:tr>
    <w:bookmarkEnd w:id="0"/>
  </w:tbl>
  <w:p w14:paraId="7EA4F005" w14:textId="77777777" w:rsidR="00357471" w:rsidRPr="00FA5108" w:rsidRDefault="00357471" w:rsidP="00357471">
    <w:pPr>
      <w:pStyle w:val="Piedepgina"/>
    </w:pPr>
  </w:p>
  <w:p w14:paraId="16FBB7ED" w14:textId="7225F2E5" w:rsidR="00653D7E" w:rsidRPr="00357471" w:rsidRDefault="00653D7E" w:rsidP="00357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CB291" w14:textId="77777777" w:rsidR="00E23FEF" w:rsidRDefault="00E23FE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850450B" w14:textId="77777777" w:rsidR="00E23FEF" w:rsidRDefault="00E23F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09BD" w14:textId="66DA435A" w:rsidR="00BC6309" w:rsidRDefault="00BC6309" w:rsidP="00BC6309">
    <w:pPr>
      <w:jc w:val="center"/>
      <w:rPr>
        <w:rFonts w:eastAsia="MS PMincho" w:cs="Arial"/>
        <w:b/>
        <w:szCs w:val="20"/>
      </w:rPr>
    </w:pPr>
  </w:p>
  <w:p w14:paraId="0A518CB7" w14:textId="3CD01989" w:rsidR="00BC6309" w:rsidRDefault="00BC6309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572C666A">
          <wp:simplePos x="0" y="0"/>
          <wp:positionH relativeFrom="page">
            <wp:align>center</wp:align>
          </wp:positionH>
          <wp:positionV relativeFrom="paragraph">
            <wp:posOffset>20320</wp:posOffset>
          </wp:positionV>
          <wp:extent cx="1767205" cy="393700"/>
          <wp:effectExtent l="0" t="0" r="4445" b="635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715FF" w14:textId="77777777" w:rsidR="00BC6309" w:rsidRDefault="00BC6309" w:rsidP="00BC6309">
    <w:pPr>
      <w:jc w:val="center"/>
      <w:rPr>
        <w:rFonts w:eastAsia="MS PMincho"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95335CB"/>
    <w:multiLevelType w:val="multilevel"/>
    <w:tmpl w:val="CFB03036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63B8"/>
    <w:multiLevelType w:val="multilevel"/>
    <w:tmpl w:val="81AC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2FEF3074"/>
    <w:multiLevelType w:val="hybridMultilevel"/>
    <w:tmpl w:val="3D5EBC7A"/>
    <w:lvl w:ilvl="0" w:tplc="D96A5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54AE6366"/>
    <w:multiLevelType w:val="hybridMultilevel"/>
    <w:tmpl w:val="CC8EE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2" w15:restartNumberingAfterBreak="0">
    <w:nsid w:val="6B4A410A"/>
    <w:multiLevelType w:val="multilevel"/>
    <w:tmpl w:val="E0769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24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5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6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8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23"/>
  </w:num>
  <w:num w:numId="2" w16cid:durableId="1337657234">
    <w:abstractNumId w:val="25"/>
  </w:num>
  <w:num w:numId="3" w16cid:durableId="2083789274">
    <w:abstractNumId w:val="19"/>
  </w:num>
  <w:num w:numId="4" w16cid:durableId="2073500780">
    <w:abstractNumId w:val="16"/>
  </w:num>
  <w:num w:numId="5" w16cid:durableId="223489334">
    <w:abstractNumId w:val="24"/>
  </w:num>
  <w:num w:numId="6" w16cid:durableId="1422336862">
    <w:abstractNumId w:val="4"/>
  </w:num>
  <w:num w:numId="7" w16cid:durableId="318122803">
    <w:abstractNumId w:val="14"/>
  </w:num>
  <w:num w:numId="8" w16cid:durableId="1036583132">
    <w:abstractNumId w:val="20"/>
  </w:num>
  <w:num w:numId="9" w16cid:durableId="1704285865">
    <w:abstractNumId w:val="9"/>
  </w:num>
  <w:num w:numId="10" w16cid:durableId="381757911">
    <w:abstractNumId w:val="5"/>
  </w:num>
  <w:num w:numId="11" w16cid:durableId="733090045">
    <w:abstractNumId w:val="13"/>
  </w:num>
  <w:num w:numId="12" w16cid:durableId="1990357567">
    <w:abstractNumId w:val="12"/>
  </w:num>
  <w:num w:numId="13" w16cid:durableId="1586265012">
    <w:abstractNumId w:val="10"/>
  </w:num>
  <w:num w:numId="14" w16cid:durableId="895970849">
    <w:abstractNumId w:val="8"/>
  </w:num>
  <w:num w:numId="15" w16cid:durableId="684136283">
    <w:abstractNumId w:val="0"/>
  </w:num>
  <w:num w:numId="16" w16cid:durableId="2072732351">
    <w:abstractNumId w:val="28"/>
  </w:num>
  <w:num w:numId="17" w16cid:durableId="672531025">
    <w:abstractNumId w:val="1"/>
  </w:num>
  <w:num w:numId="18" w16cid:durableId="375471062">
    <w:abstractNumId w:val="27"/>
  </w:num>
  <w:num w:numId="19" w16cid:durableId="1078944021">
    <w:abstractNumId w:val="15"/>
  </w:num>
  <w:num w:numId="20" w16cid:durableId="1054506938">
    <w:abstractNumId w:val="21"/>
  </w:num>
  <w:num w:numId="21" w16cid:durableId="2035224589">
    <w:abstractNumId w:val="18"/>
  </w:num>
  <w:num w:numId="22" w16cid:durableId="536043423">
    <w:abstractNumId w:val="2"/>
  </w:num>
  <w:num w:numId="23" w16cid:durableId="1943759852">
    <w:abstractNumId w:val="17"/>
  </w:num>
  <w:num w:numId="24" w16cid:durableId="279456389">
    <w:abstractNumId w:val="7"/>
  </w:num>
  <w:num w:numId="25" w16cid:durableId="56637344">
    <w:abstractNumId w:val="11"/>
  </w:num>
  <w:num w:numId="26" w16cid:durableId="180706111">
    <w:abstractNumId w:val="22"/>
  </w:num>
  <w:num w:numId="27" w16cid:durableId="1354065513">
    <w:abstractNumId w:val="6"/>
  </w:num>
  <w:num w:numId="28" w16cid:durableId="1765035379">
    <w:abstractNumId w:val="26"/>
  </w:num>
  <w:num w:numId="29" w16cid:durableId="1978414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305A8"/>
    <w:rsid w:val="00092BDE"/>
    <w:rsid w:val="000A2790"/>
    <w:rsid w:val="00117F41"/>
    <w:rsid w:val="0012693A"/>
    <w:rsid w:val="00172D59"/>
    <w:rsid w:val="00276ED8"/>
    <w:rsid w:val="00287889"/>
    <w:rsid w:val="00294E7D"/>
    <w:rsid w:val="00296AA7"/>
    <w:rsid w:val="002C5D8F"/>
    <w:rsid w:val="002F2659"/>
    <w:rsid w:val="002F4A01"/>
    <w:rsid w:val="00357471"/>
    <w:rsid w:val="00365356"/>
    <w:rsid w:val="00367101"/>
    <w:rsid w:val="00472B58"/>
    <w:rsid w:val="004B4946"/>
    <w:rsid w:val="004C4E40"/>
    <w:rsid w:val="004D283F"/>
    <w:rsid w:val="004E0EA8"/>
    <w:rsid w:val="004F20C2"/>
    <w:rsid w:val="00543132"/>
    <w:rsid w:val="00562DAC"/>
    <w:rsid w:val="00597FE3"/>
    <w:rsid w:val="005E2014"/>
    <w:rsid w:val="00653D7E"/>
    <w:rsid w:val="006F2EBD"/>
    <w:rsid w:val="006F5B06"/>
    <w:rsid w:val="007A4FE8"/>
    <w:rsid w:val="007C1D6F"/>
    <w:rsid w:val="007C5E15"/>
    <w:rsid w:val="007E5FE9"/>
    <w:rsid w:val="00807803"/>
    <w:rsid w:val="00813C0B"/>
    <w:rsid w:val="00862BDD"/>
    <w:rsid w:val="00866A7A"/>
    <w:rsid w:val="008B2F1E"/>
    <w:rsid w:val="008B6F3F"/>
    <w:rsid w:val="00925F63"/>
    <w:rsid w:val="009461C2"/>
    <w:rsid w:val="009F1402"/>
    <w:rsid w:val="009F3681"/>
    <w:rsid w:val="00A05C92"/>
    <w:rsid w:val="00A31C15"/>
    <w:rsid w:val="00AF74EB"/>
    <w:rsid w:val="00B33A7A"/>
    <w:rsid w:val="00B478F1"/>
    <w:rsid w:val="00B64D91"/>
    <w:rsid w:val="00BC6309"/>
    <w:rsid w:val="00BD660A"/>
    <w:rsid w:val="00C01D6D"/>
    <w:rsid w:val="00C3556B"/>
    <w:rsid w:val="00CB0929"/>
    <w:rsid w:val="00D531DC"/>
    <w:rsid w:val="00E23FEF"/>
    <w:rsid w:val="00E62A35"/>
    <w:rsid w:val="00E64920"/>
    <w:rsid w:val="00EE6C0A"/>
    <w:rsid w:val="00FC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uiPriority w:val="99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uiPriority w:val="99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aliases w:val="Bullets,titulo 3,Numbered Paragraph,Bolita,Guión,Párrafo de lista3,BOLA,Párrafo de lista21,Titulo 8,HOJA,Colorful List Accent 1,Colorful List - Accent 11,BOLADEF,figura,parrafo,Flor,Párrafo de lista4,Nivel 1 OS,NORMAL,lp1,Fotografía"/>
    <w:basedOn w:val="Normal"/>
    <w:link w:val="PrrafodelistaCar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  <w:style w:type="paragraph" w:customStyle="1" w:styleId="Default">
    <w:name w:val="Default"/>
    <w:rsid w:val="00562DAC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Fuentedeprrafopredeter1">
    <w:name w:val="Fuente de párrafo predeter.1"/>
    <w:rsid w:val="00562DAC"/>
  </w:style>
  <w:style w:type="paragraph" w:styleId="TtuloTDC">
    <w:name w:val="TOC Heading"/>
    <w:basedOn w:val="Ttulo1"/>
    <w:next w:val="Normal"/>
    <w:uiPriority w:val="39"/>
    <w:unhideWhenUsed/>
    <w:qFormat/>
    <w:rsid w:val="00562DAC"/>
    <w:pPr>
      <w:keepNext/>
      <w:keepLines/>
      <w:pBdr>
        <w:bottom w:val="none" w:sz="0" w:space="0" w:color="auto"/>
      </w:pBdr>
      <w:suppressAutoHyphens w:val="0"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62DAC"/>
    <w:pPr>
      <w:spacing w:after="100"/>
    </w:pPr>
  </w:style>
  <w:style w:type="table" w:styleId="Tablaconcuadrcula">
    <w:name w:val="Table Grid"/>
    <w:basedOn w:val="Tablanormal"/>
    <w:uiPriority w:val="59"/>
    <w:rsid w:val="00562DAC"/>
    <w:pPr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562DAC"/>
    <w:pPr>
      <w:spacing w:after="100"/>
      <w:ind w:left="220"/>
    </w:pPr>
  </w:style>
  <w:style w:type="paragraph" w:customStyle="1" w:styleId="InviasNormal">
    <w:name w:val="Invias Normal"/>
    <w:basedOn w:val="Normal"/>
    <w:link w:val="InviasNormalCar"/>
    <w:qFormat/>
    <w:rsid w:val="00BD660A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PrrafodelistaCar">
    <w:name w:val="Párrafo de lista Car"/>
    <w:aliases w:val="Bullets Car,titulo 3 Car,Numbered Paragraph Car,Bolita Car,Guión Car,Párrafo de lista3 Car,BOLA Car,Párrafo de lista21 Car,Titulo 8 Car,HOJA Car,Colorful List Accent 1 Car,Colorful List - Accent 11 Car,BOLADEF Car,figura Car,lp1 Car"/>
    <w:link w:val="Prrafodelista"/>
    <w:uiPriority w:val="34"/>
    <w:locked/>
    <w:rsid w:val="006F2EBD"/>
    <w:rPr>
      <w:rFonts w:ascii="Calibri" w:hAnsi="Calibri" w:cs="Rubik Light"/>
      <w:color w:val="3B3B3B"/>
      <w:sz w:val="24"/>
      <w:lang w:val="es-CO" w:eastAsia="es-ES"/>
    </w:rPr>
  </w:style>
  <w:style w:type="character" w:customStyle="1" w:styleId="InviasNormalCar">
    <w:name w:val="Invias Normal Car"/>
    <w:link w:val="InviasNormal"/>
    <w:rsid w:val="006F2EBD"/>
    <w:rPr>
      <w:rFonts w:ascii="Arial" w:eastAsia="Times New Roman" w:hAnsi="Arial"/>
      <w:sz w:val="20"/>
      <w:szCs w:val="24"/>
      <w:lang w:val="es-CO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F2EBD"/>
    <w:pPr>
      <w:autoSpaceDN/>
      <w:spacing w:after="0"/>
      <w:textAlignment w:val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10</TotalTime>
  <Pages>2</Pages>
  <Words>612</Words>
  <Characters>3342</Characters>
  <Application>Microsoft Office Word</Application>
  <DocSecurity>0</DocSecurity>
  <Lines>65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jeison roman macias silva</cp:lastModifiedBy>
  <cp:revision>15</cp:revision>
  <cp:lastPrinted>2019-12-16T20:34:00Z</cp:lastPrinted>
  <dcterms:created xsi:type="dcterms:W3CDTF">2024-05-17T02:10:00Z</dcterms:created>
  <dcterms:modified xsi:type="dcterms:W3CDTF">2025-10-17T11:33:00Z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