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6C41" w14:textId="5CA20055" w:rsidR="00B478F1" w:rsidRDefault="00B478F1" w:rsidP="00B478F1">
      <w:pPr>
        <w:pStyle w:val="InviasNormal"/>
        <w:spacing w:after="120"/>
        <w:jc w:val="left"/>
        <w:outlineLvl w:val="0"/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D75424" wp14:editId="5AC3CC5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2" cy="3142619"/>
                <wp:effectExtent l="209550" t="1333500" r="287018" b="1334131"/>
                <wp:wrapNone/>
                <wp:docPr id="89651047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10">
                          <a:off x="0" y="0"/>
                          <a:ext cx="5237482" cy="3142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B568224" w14:textId="77777777" w:rsidR="00B478F1" w:rsidRDefault="00B478F1" w:rsidP="00B478F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D7542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412.4pt;height:247.45pt;rotation:-2949109fd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" filled="f" stroked="f">
                <v:textbox style="mso-fit-shape-to-text:t">
                  <w:txbxContent>
                    <w:p w14:paraId="2B568224" w14:textId="77777777" w:rsidR="00B478F1" w:rsidRDefault="00B478F1" w:rsidP="00B478F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A2790">
        <w:rPr>
          <w:b/>
          <w:szCs w:val="20"/>
        </w:rPr>
        <w:t>INA-065-2025</w:t>
      </w:r>
      <w:r>
        <w:rPr>
          <w:b/>
          <w:szCs w:val="20"/>
        </w:rPr>
        <w:t xml:space="preserve"> </w:t>
      </w:r>
    </w:p>
    <w:p w14:paraId="0704D6E7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5FB514DD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40EE3DEC" w14:textId="77777777" w:rsidR="00B478F1" w:rsidRDefault="00B478F1" w:rsidP="00B478F1">
      <w:pPr>
        <w:jc w:val="center"/>
      </w:pPr>
      <w:r>
        <w:rPr>
          <w:sz w:val="20"/>
          <w:szCs w:val="20"/>
        </w:rPr>
        <w:tab/>
      </w:r>
      <w:r>
        <w:rPr>
          <w:rFonts w:eastAsia="MS PMincho" w:cs="Arial"/>
          <w:b/>
          <w:sz w:val="20"/>
          <w:szCs w:val="20"/>
        </w:rPr>
        <w:t>OBJETO</w:t>
      </w:r>
    </w:p>
    <w:p w14:paraId="3E30C63F" w14:textId="72F97CA5" w:rsidR="00A05C92" w:rsidRDefault="000A2790" w:rsidP="00FC7352">
      <w:pPr>
        <w:pStyle w:val="InviasNormal"/>
        <w:tabs>
          <w:tab w:val="left" w:pos="1938"/>
        </w:tabs>
        <w:spacing w:before="0" w:after="0"/>
        <w:jc w:val="center"/>
        <w:outlineLvl w:val="0"/>
        <w:rPr>
          <w:rFonts w:eastAsia="Segoe UI" w:cs="Arial"/>
          <w:b/>
          <w:bCs/>
          <w:i/>
          <w:iCs/>
          <w:szCs w:val="20"/>
        </w:rPr>
      </w:pPr>
      <w:r w:rsidRPr="000A2790">
        <w:rPr>
          <w:rFonts w:eastAsia="Segoe UI" w:cs="Arial"/>
          <w:b/>
          <w:bCs/>
          <w:szCs w:val="20"/>
        </w:rPr>
        <w:t>MODERNIZACIÓN DE DISTRITOS DE ADECUACIÓN DE TIERRAS DE MEDIANA Y GRAN ESCALA, EN EL MARCO DEL CONTRATO INTERADMINISTRATIVO No. 224010-LOTE I Y LOTE II, correspondientes a los proyectos FONAT aprobados por la ADR. GRUPO I: ASOGUAMO / Tolima, USOCOELLO / Tolima, ASO-PRADO / Tolima, USOSALDAÑA / Tolima. GRUPO II: ASUSA/ Boyacá, ASORIOFRIO/ Magdalena</w:t>
      </w:r>
    </w:p>
    <w:p w14:paraId="05BF4F61" w14:textId="34223269" w:rsidR="00B478F1" w:rsidRDefault="00B478F1" w:rsidP="00B478F1">
      <w:pPr>
        <w:pStyle w:val="InviasNormal"/>
        <w:tabs>
          <w:tab w:val="left" w:pos="1938"/>
        </w:tabs>
        <w:spacing w:before="0" w:after="0"/>
        <w:jc w:val="center"/>
        <w:outlineLvl w:val="0"/>
      </w:pPr>
      <w:r>
        <w:rPr>
          <w:rFonts w:cs="Arial"/>
          <w:b/>
          <w:szCs w:val="20"/>
          <w:lang w:val="es-ES"/>
        </w:rPr>
        <w:t>Formato 7. Autorización tratamiento de datos</w:t>
      </w:r>
    </w:p>
    <w:p w14:paraId="1754ED18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301875AE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  <w:r>
        <w:rPr>
          <w:szCs w:val="20"/>
        </w:rPr>
        <w:t>Señores</w:t>
      </w:r>
    </w:p>
    <w:p w14:paraId="35676463" w14:textId="77777777" w:rsidR="00B478F1" w:rsidRDefault="00B478F1" w:rsidP="00B478F1">
      <w:pPr>
        <w:pStyle w:val="InviasNormal"/>
        <w:spacing w:before="0" w:after="0"/>
        <w:outlineLvl w:val="0"/>
        <w:rPr>
          <w:bCs/>
          <w:szCs w:val="20"/>
        </w:rPr>
      </w:pPr>
      <w:r>
        <w:rPr>
          <w:bCs/>
          <w:szCs w:val="20"/>
        </w:rPr>
        <w:t xml:space="preserve">EMPRESA NACIONAL PROMOTORA DEL </w:t>
      </w:r>
    </w:p>
    <w:p w14:paraId="5A82EB14" w14:textId="77777777" w:rsidR="00B478F1" w:rsidRDefault="00B478F1" w:rsidP="00B478F1">
      <w:pPr>
        <w:pStyle w:val="InviasNormal"/>
        <w:spacing w:before="0" w:after="0"/>
        <w:outlineLvl w:val="0"/>
      </w:pPr>
      <w:r>
        <w:rPr>
          <w:bCs/>
          <w:szCs w:val="20"/>
        </w:rPr>
        <w:t>DESARROLLO TERRITORIAL</w:t>
      </w:r>
      <w:r>
        <w:rPr>
          <w:bCs/>
          <w:szCs w:val="20"/>
          <w:lang w:val="es-MX"/>
        </w:rPr>
        <w:t xml:space="preserve"> </w:t>
      </w:r>
      <w:r>
        <w:rPr>
          <w:szCs w:val="20"/>
        </w:rPr>
        <w:t>ENTerritorio</w:t>
      </w:r>
    </w:p>
    <w:p w14:paraId="6B81322F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Calle 26 No 13 -19.</w:t>
      </w:r>
    </w:p>
    <w:p w14:paraId="566F1FB2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Bogotá D.C.</w:t>
      </w:r>
    </w:p>
    <w:p w14:paraId="001FDBCA" w14:textId="77777777" w:rsidR="00B478F1" w:rsidRDefault="00B478F1" w:rsidP="00B478F1">
      <w:pPr>
        <w:pStyle w:val="InviasNormal"/>
        <w:spacing w:before="0" w:after="0"/>
        <w:outlineLvl w:val="0"/>
        <w:rPr>
          <w:b/>
          <w:szCs w:val="20"/>
        </w:rPr>
      </w:pPr>
    </w:p>
    <w:p w14:paraId="613F8BFA" w14:textId="77777777" w:rsidR="00B478F1" w:rsidRDefault="00B478F1" w:rsidP="00B478F1">
      <w:pPr>
        <w:tabs>
          <w:tab w:val="left" w:pos="5407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5DE9ED7B" w14:textId="142C2B0E" w:rsidR="00B478F1" w:rsidRDefault="00B478F1" w:rsidP="00B478F1">
      <w:pPr>
        <w:tabs>
          <w:tab w:val="left" w:pos="-142"/>
        </w:tabs>
        <w:autoSpaceDE w:val="0"/>
        <w:spacing w:after="0"/>
      </w:pPr>
      <w:r>
        <w:rPr>
          <w:rFonts w:cs="Arial"/>
          <w:b/>
          <w:sz w:val="20"/>
          <w:szCs w:val="20"/>
        </w:rPr>
        <w:t>Referencia:</w:t>
      </w:r>
      <w:r>
        <w:rPr>
          <w:rFonts w:cs="Arial"/>
          <w:sz w:val="20"/>
          <w:szCs w:val="20"/>
        </w:rPr>
        <w:tab/>
      </w:r>
      <w:r w:rsidR="000A2790">
        <w:rPr>
          <w:rFonts w:cs="Arial"/>
          <w:b/>
          <w:bCs/>
          <w:sz w:val="20"/>
          <w:szCs w:val="20"/>
          <w:shd w:val="clear" w:color="auto" w:fill="D3D3D3"/>
        </w:rPr>
        <w:t>INA-065-2025</w:t>
      </w:r>
      <w:r>
        <w:rPr>
          <w:rFonts w:cs="Arial"/>
          <w:sz w:val="20"/>
          <w:szCs w:val="20"/>
        </w:rPr>
        <w:t xml:space="preserve"> </w:t>
      </w:r>
    </w:p>
    <w:p w14:paraId="724872FA" w14:textId="77777777" w:rsidR="00B478F1" w:rsidRDefault="00B478F1" w:rsidP="00B478F1">
      <w:pPr>
        <w:tabs>
          <w:tab w:val="left" w:pos="-142"/>
        </w:tabs>
        <w:autoSpaceDE w:val="0"/>
        <w:spacing w:after="0"/>
        <w:rPr>
          <w:rFonts w:cs="Arial"/>
          <w:sz w:val="20"/>
          <w:szCs w:val="20"/>
        </w:rPr>
      </w:pPr>
    </w:p>
    <w:p w14:paraId="606FE538" w14:textId="53235A42" w:rsidR="00B478F1" w:rsidRDefault="00B478F1" w:rsidP="00B478F1">
      <w:pPr>
        <w:jc w:val="both"/>
      </w:pPr>
      <w:r>
        <w:rPr>
          <w:rFonts w:cs="Arial"/>
          <w:b/>
          <w:bCs/>
          <w:sz w:val="20"/>
          <w:szCs w:val="20"/>
        </w:rPr>
        <w:t xml:space="preserve">Objeto: </w:t>
      </w:r>
      <w:r>
        <w:rPr>
          <w:rFonts w:cs="Arial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  <w:lang w:eastAsia="es-ES"/>
        </w:rPr>
        <w:t>“</w:t>
      </w:r>
      <w:r w:rsidR="000A2790" w:rsidRPr="000A2790">
        <w:rPr>
          <w:rFonts w:ascii="Arial Narrow" w:hAnsi="Arial Narrow"/>
          <w:b/>
          <w:i/>
          <w:iCs/>
          <w:szCs w:val="22"/>
        </w:rPr>
        <w:t>MODERNIZACIÓN DE DISTRITOS DE ADECUACIÓN DE TIERRAS DE MEDIANA Y GRAN ESCALA, EN EL MARCO DEL CONTRATO INTERADMINISTRATIVO No. 224010-LOTE I Y LOTE II, correspondientes a los proyectos FONAT aprobados por la ADR. GRUPO I: ASOGUAMO / Tolima, USOCOELLO / Tolima, ASO-PRADO / Tolima, USOSALDAÑA / Tolima. GRUPO II: ASUSA/ Boyacá, ASORIOFRIO/ Magdalena</w:t>
      </w:r>
      <w:r w:rsidR="00FC7352">
        <w:rPr>
          <w:rFonts w:eastAsia="Times New Roman"/>
          <w:b/>
          <w:bCs/>
          <w:sz w:val="20"/>
          <w:szCs w:val="20"/>
          <w:lang w:eastAsia="es-ES"/>
        </w:rPr>
        <w:t>”</w:t>
      </w:r>
    </w:p>
    <w:p w14:paraId="3FB96DAF" w14:textId="77777777" w:rsidR="00B478F1" w:rsidRDefault="00B478F1" w:rsidP="00B478F1">
      <w:pPr>
        <w:pStyle w:val="InviasNormal"/>
        <w:spacing w:before="0" w:after="0"/>
        <w:outlineLvl w:val="0"/>
        <w:rPr>
          <w:rFonts w:eastAsia="MS PMincho" w:cs="Arial"/>
          <w:b/>
          <w:szCs w:val="20"/>
        </w:rPr>
      </w:pPr>
    </w:p>
    <w:p w14:paraId="47B1B255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</w:p>
    <w:p w14:paraId="071345F7" w14:textId="77777777" w:rsidR="00B478F1" w:rsidRDefault="00B478F1" w:rsidP="00B478F1">
      <w:pPr>
        <w:autoSpaceDE w:val="0"/>
        <w:spacing w:after="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Estimados señores:</w:t>
      </w:r>
    </w:p>
    <w:p w14:paraId="096FDB77" w14:textId="77777777" w:rsidR="00B478F1" w:rsidRDefault="00B478F1" w:rsidP="00B478F1">
      <w:pPr>
        <w:autoSpaceDE w:val="0"/>
        <w:spacing w:after="0"/>
        <w:rPr>
          <w:rFonts w:eastAsia="Times New Roman" w:cs="Arial"/>
          <w:sz w:val="20"/>
          <w:szCs w:val="20"/>
        </w:rPr>
      </w:pPr>
    </w:p>
    <w:p w14:paraId="234329B1" w14:textId="77777777" w:rsidR="00B478F1" w:rsidRDefault="00B478F1" w:rsidP="00B478F1">
      <w:pPr>
        <w:spacing w:after="0"/>
        <w:jc w:val="both"/>
      </w:pPr>
      <w:r>
        <w:rPr>
          <w:rFonts w:cs="Arial"/>
          <w:color w:val="808080"/>
          <w:sz w:val="20"/>
          <w:szCs w:val="20"/>
        </w:rPr>
        <w:t xml:space="preserve">(Nombre completo del representante legal del Oferente) </w:t>
      </w:r>
      <w:r>
        <w:rPr>
          <w:rFonts w:eastAsia="Times New Roman" w:cs="Arial"/>
          <w:sz w:val="20"/>
          <w:szCs w:val="20"/>
        </w:rPr>
        <w:t xml:space="preserve">en mi calidad de Representante Legal de </w:t>
      </w:r>
      <w:r>
        <w:rPr>
          <w:rFonts w:cs="Arial"/>
          <w:color w:val="808080"/>
          <w:sz w:val="20"/>
          <w:szCs w:val="20"/>
        </w:rPr>
        <w:t>(Nombre del Oferente)</w:t>
      </w:r>
      <w:r>
        <w:rPr>
          <w:rFonts w:cs="Arial"/>
          <w:sz w:val="20"/>
          <w:szCs w:val="20"/>
          <w:lang w:bidi="en-US"/>
        </w:rPr>
        <w:t xml:space="preserve"> o </w:t>
      </w:r>
      <w:r>
        <w:rPr>
          <w:rFonts w:cs="Arial"/>
          <w:color w:val="808080"/>
          <w:sz w:val="20"/>
          <w:szCs w:val="20"/>
        </w:rPr>
        <w:t xml:space="preserve">[Nombre del Oferente- persona natural) </w:t>
      </w:r>
      <w:r>
        <w:rPr>
          <w:rFonts w:cs="Arial"/>
          <w:sz w:val="20"/>
          <w:szCs w:val="20"/>
          <w:lang w:bidi="en-US"/>
        </w:rPr>
        <w:t>en adelante el “Oferente”, d</w:t>
      </w:r>
      <w:r>
        <w:rPr>
          <w:rFonts w:cs="Arial"/>
          <w:bCs/>
          <w:spacing w:val="1"/>
          <w:sz w:val="20"/>
          <w:szCs w:val="20"/>
        </w:rPr>
        <w:t>ando cumplimiento a lo dispuesto en la Ley 1581 de 2012, "Por el cual se dictan disposiciones generales para la protección de datos personales" y de conformidad con lo señalado en el Decreto 1377 de 2013, con la firma de este documento manifiesto que he sido informado por ENTerritorio, de lo siguiente:</w:t>
      </w:r>
    </w:p>
    <w:p w14:paraId="62A32D63" w14:textId="77777777" w:rsidR="00B478F1" w:rsidRDefault="00B478F1" w:rsidP="00B478F1">
      <w:pPr>
        <w:spacing w:after="0"/>
        <w:jc w:val="both"/>
        <w:rPr>
          <w:rFonts w:cs="Arial"/>
          <w:sz w:val="20"/>
          <w:szCs w:val="20"/>
          <w:lang w:bidi="en-US"/>
        </w:rPr>
      </w:pPr>
    </w:p>
    <w:p w14:paraId="291110BF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ENTerritorio actuará como responsable del Tratamiento de datos personales de los cuales soy titular y que, conjunta o separadamente podrá recolectar, usar y tratar mis datos personales conforme la Política de Tratamiento de Datos Personales.</w:t>
      </w:r>
    </w:p>
    <w:p w14:paraId="0EBC4ACD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Que me ha sido informada la (s) finalidad (es) de la recolección de los datos personales.</w:t>
      </w:r>
    </w:p>
    <w:p w14:paraId="688E6506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Es de carácter facultativo o voluntario responder preguntas que versen sobre Datos Sensibles o sobre menores de edad.  </w:t>
      </w:r>
    </w:p>
    <w:p w14:paraId="39C68D1E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Mis derechos como titular de los datos son los previstos en la Constitución y la ley, especialmente el derecho a conocer, actualizar, rectificar y suprimir mi información personal, así como el derecho a revocar el consentimiento otorgado para el tratamiento de datos personales.  </w:t>
      </w:r>
    </w:p>
    <w:p w14:paraId="11208DFF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Los derechos pueden ser ejercidos a través de los canales dispuestos por ENTerritorio observando la Política de Tratamiento de Datos Personales.  </w:t>
      </w:r>
    </w:p>
    <w:p w14:paraId="28F417CD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lastRenderedPageBreak/>
        <w:t xml:space="preserve">ENTerritorio garantizará la confidencialidad, libertad, seguridad, veracidad, transparencia, acceso y circulación restringida de mis datos y se reservará el derecho de modificar su Política de Tratamiento de Datos Personales en cualquier momento. Cualquier cambio será informado y publicado oportunamente en la página web.  </w:t>
      </w:r>
    </w:p>
    <w:p w14:paraId="3741D4BC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Teniendo en cuenta lo anterior, autorizo de manera voluntaria, previa, explícita, informada e inequívoca a ENTerritorio o para tratar mis datos personales y tomar mi huella y fotografía de acuerdo con su Política de Tratamiento de Datos Personales para los fines relacionados con su objeto y en especial para fines legales, contractuales, misionales descritos en la Política de Tratamiento de Datos Personales.</w:t>
      </w:r>
    </w:p>
    <w:p w14:paraId="738B1227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La información obtenida para el Tratamiento de mis datos personales la he suministrado de forma voluntaria y es verídica.  </w:t>
      </w:r>
    </w:p>
    <w:p w14:paraId="3944448D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right="-20"/>
        <w:rPr>
          <w:rFonts w:cs="Arial"/>
          <w:bCs/>
          <w:spacing w:val="1"/>
          <w:sz w:val="20"/>
          <w:szCs w:val="20"/>
        </w:rPr>
      </w:pPr>
    </w:p>
    <w:p w14:paraId="0B069BBC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17912BDA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</w:pPr>
      <w:r>
        <w:rPr>
          <w:rFonts w:cs="Arial"/>
          <w:bCs/>
          <w:spacing w:val="1"/>
          <w:sz w:val="20"/>
          <w:szCs w:val="20"/>
        </w:rPr>
        <w:t xml:space="preserve">Se firma en la ciudad de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Ciudad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, a los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número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 días del mes de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mes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 del año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número</w:t>
      </w:r>
      <w:r>
        <w:rPr>
          <w:rFonts w:cs="Arial"/>
          <w:color w:val="808080"/>
          <w:sz w:val="20"/>
          <w:szCs w:val="20"/>
        </w:rPr>
        <w:t>]</w:t>
      </w:r>
      <w:r>
        <w:rPr>
          <w:rFonts w:cs="Arial"/>
          <w:bCs/>
          <w:spacing w:val="1"/>
          <w:sz w:val="20"/>
          <w:szCs w:val="20"/>
        </w:rPr>
        <w:t xml:space="preserve">.  </w:t>
      </w:r>
    </w:p>
    <w:p w14:paraId="374C18A5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7D5A5298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0D1F9D90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Atentamente,</w:t>
      </w:r>
    </w:p>
    <w:p w14:paraId="10EC5909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562058D4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Nombre del Oferente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nombre completo del oferente</w:t>
      </w:r>
      <w:r>
        <w:rPr>
          <w:rFonts w:cs="Arial"/>
          <w:color w:val="808080"/>
          <w:szCs w:val="20"/>
          <w:u w:val="single"/>
        </w:rPr>
        <w:t>].</w:t>
      </w:r>
    </w:p>
    <w:p w14:paraId="31FC9D73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Nombre del Representante Legal</w:t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nombre completo del representante legal</w:t>
      </w:r>
      <w:r>
        <w:rPr>
          <w:rFonts w:cs="Arial"/>
          <w:color w:val="808080"/>
          <w:szCs w:val="20"/>
          <w:u w:val="single"/>
        </w:rPr>
        <w:t>].</w:t>
      </w:r>
    </w:p>
    <w:p w14:paraId="433115DA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C. C. No.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número de documento</w:t>
      </w:r>
      <w:r>
        <w:rPr>
          <w:rFonts w:cs="Arial"/>
          <w:color w:val="808080"/>
          <w:szCs w:val="20"/>
          <w:u w:val="single"/>
        </w:rPr>
        <w:t>]</w:t>
      </w:r>
      <w:r>
        <w:rPr>
          <w:szCs w:val="20"/>
        </w:rPr>
        <w:t xml:space="preserve"> de </w:t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lugar de expedición</w:t>
      </w:r>
      <w:r>
        <w:rPr>
          <w:rFonts w:cs="Arial"/>
          <w:color w:val="808080"/>
          <w:szCs w:val="20"/>
          <w:u w:val="single"/>
        </w:rPr>
        <w:t>].</w:t>
      </w:r>
    </w:p>
    <w:p w14:paraId="4D201433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Dirección de correo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Dirección física de notificación</w:t>
      </w:r>
      <w:r>
        <w:rPr>
          <w:rFonts w:cs="Arial"/>
          <w:color w:val="808080"/>
          <w:szCs w:val="20"/>
          <w:u w:val="single"/>
        </w:rPr>
        <w:t>].</w:t>
      </w:r>
    </w:p>
    <w:p w14:paraId="62B3D7B8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Correo electrónico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Correo electrónico</w:t>
      </w:r>
      <w:r>
        <w:rPr>
          <w:rFonts w:cs="Arial"/>
          <w:color w:val="808080"/>
          <w:szCs w:val="20"/>
          <w:u w:val="single"/>
        </w:rPr>
        <w:t>].</w:t>
      </w:r>
    </w:p>
    <w:p w14:paraId="28679CF7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Ciudad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Ciudad</w:t>
      </w:r>
      <w:r>
        <w:rPr>
          <w:rFonts w:cs="Arial"/>
          <w:color w:val="808080"/>
          <w:szCs w:val="20"/>
          <w:u w:val="single"/>
        </w:rPr>
        <w:t>].</w:t>
      </w:r>
    </w:p>
    <w:p w14:paraId="29FD7185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7AF8C139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3419939B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</w:t>
      </w:r>
    </w:p>
    <w:p w14:paraId="54406A5D" w14:textId="77777777" w:rsidR="00B478F1" w:rsidRDefault="00B478F1" w:rsidP="00B478F1">
      <w:pPr>
        <w:spacing w:after="0"/>
        <w:rPr>
          <w:rFonts w:cs="Arial"/>
          <w:color w:val="808080"/>
          <w:sz w:val="20"/>
          <w:szCs w:val="20"/>
        </w:rPr>
      </w:pPr>
      <w:r>
        <w:rPr>
          <w:rFonts w:cs="Arial"/>
          <w:color w:val="808080"/>
          <w:sz w:val="20"/>
          <w:szCs w:val="20"/>
        </w:rPr>
        <w:t>[Firma del Oferente o de su Representante Legal]</w:t>
      </w:r>
    </w:p>
    <w:p w14:paraId="463D4F72" w14:textId="77777777" w:rsidR="00B478F1" w:rsidRDefault="00B478F1" w:rsidP="00B478F1">
      <w:pPr>
        <w:spacing w:after="0"/>
        <w:rPr>
          <w:rFonts w:cs="Arial"/>
          <w:b/>
          <w:bCs/>
          <w:color w:val="000000"/>
          <w:sz w:val="20"/>
          <w:szCs w:val="20"/>
        </w:rPr>
      </w:pPr>
    </w:p>
    <w:p w14:paraId="391DA434" w14:textId="77777777" w:rsidR="00B478F1" w:rsidRDefault="00B478F1" w:rsidP="00B478F1">
      <w:pPr>
        <w:spacing w:after="0"/>
        <w:rPr>
          <w:rFonts w:cs="Arial"/>
          <w:b/>
          <w:bCs/>
          <w:color w:val="000000"/>
          <w:szCs w:val="20"/>
        </w:rPr>
      </w:pPr>
    </w:p>
    <w:p w14:paraId="413125EC" w14:textId="77777777" w:rsidR="00B478F1" w:rsidRDefault="00B478F1" w:rsidP="00B478F1">
      <w:pPr>
        <w:spacing w:after="0"/>
        <w:jc w:val="both"/>
      </w:pPr>
      <w:r>
        <w:rPr>
          <w:rFonts w:cs="Arial"/>
          <w:b/>
          <w:bCs/>
          <w:color w:val="000000"/>
          <w:sz w:val="24"/>
          <w:szCs w:val="24"/>
        </w:rPr>
        <w:t xml:space="preserve">NOTA: </w:t>
      </w:r>
      <w:r>
        <w:rPr>
          <w:rFonts w:cs="Arial"/>
          <w:b/>
          <w:bCs/>
          <w:color w:val="000000"/>
          <w:sz w:val="24"/>
          <w:szCs w:val="24"/>
          <w:shd w:val="clear" w:color="auto" w:fill="FFFF00"/>
        </w:rPr>
        <w:t>Este formato debe ser diligenciado tanto por el oferente persona natural, jurídica o figura asociativa (Consorcio o Unión Temporal o promesa de sociedad futura) y por cada uno de los integrantes de dicha figura asociativa de manera individual.</w:t>
      </w:r>
    </w:p>
    <w:p w14:paraId="1588B012" w14:textId="77777777" w:rsidR="00B478F1" w:rsidRDefault="00B478F1" w:rsidP="00B478F1">
      <w:pPr>
        <w:pStyle w:val="InviasNormal"/>
        <w:spacing w:after="120"/>
        <w:jc w:val="left"/>
        <w:outlineLvl w:val="0"/>
      </w:pPr>
      <w:r>
        <w:rPr>
          <w:rFonts w:cs="Arial"/>
          <w:szCs w:val="20"/>
          <w:lang w:val="es-ES"/>
        </w:rPr>
        <w:t>.</w:t>
      </w:r>
      <w:r>
        <w:rPr>
          <w:rFonts w:cs="Arial"/>
          <w:szCs w:val="20"/>
        </w:rPr>
        <w:t xml:space="preserve"> </w:t>
      </w:r>
    </w:p>
    <w:p w14:paraId="5E989260" w14:textId="2268F690" w:rsidR="00287889" w:rsidRPr="00813C0B" w:rsidRDefault="00287889" w:rsidP="00813C0B"/>
    <w:sectPr w:rsidR="00287889" w:rsidRPr="00813C0B" w:rsidSect="004D283F">
      <w:headerReference w:type="default" r:id="rId7"/>
      <w:footerReference w:type="default" r:id="rId8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55FE7" w14:textId="77777777" w:rsidR="00E23FEF" w:rsidRDefault="00E23FEF">
      <w:pPr>
        <w:spacing w:after="0"/>
      </w:pPr>
      <w:r>
        <w:separator/>
      </w:r>
    </w:p>
  </w:endnote>
  <w:endnote w:type="continuationSeparator" w:id="0">
    <w:p w14:paraId="5D767A07" w14:textId="77777777" w:rsidR="00E23FEF" w:rsidRDefault="00E23F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Calibri"/>
    <w:charset w:val="00"/>
    <w:family w:val="roman"/>
    <w:pitch w:val="default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33D4" w14:textId="77777777" w:rsidR="00357471" w:rsidRDefault="00357471" w:rsidP="00357471">
    <w:pPr>
      <w:pStyle w:val="Piedepgina"/>
      <w:rPr>
        <w:rFonts w:ascii="Arial Narrow" w:hAnsi="Arial Narrow" w:cs="Calibri"/>
        <w:sz w:val="18"/>
        <w:szCs w:val="18"/>
      </w:rPr>
    </w:pPr>
    <w:bookmarkStart w:id="0" w:name="_Hlk115968623"/>
  </w:p>
  <w:p w14:paraId="31A52781" w14:textId="77777777" w:rsidR="00357471" w:rsidRDefault="00357471" w:rsidP="00357471">
    <w:pPr>
      <w:pStyle w:val="Piedepgina"/>
    </w:pPr>
    <w:r>
      <w:rPr>
        <w:rFonts w:ascii="Arial Narrow" w:hAnsi="Arial Narrow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98DCB1" wp14:editId="007EB0B6">
              <wp:simplePos x="0" y="0"/>
              <wp:positionH relativeFrom="column">
                <wp:posOffset>139700</wp:posOffset>
              </wp:positionH>
              <wp:positionV relativeFrom="paragraph">
                <wp:posOffset>64135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3807D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11pt;margin-top:5.05pt;width:402.4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</w:rPr>
      <w:tab/>
    </w:r>
    <w:r>
      <w:rPr>
        <w:rFonts w:ascii="Arial Narrow" w:hAnsi="Arial Narrow" w:cs="Calibri"/>
        <w:sz w:val="18"/>
        <w:szCs w:val="18"/>
      </w:rPr>
      <w:tab/>
      <w:t xml:space="preserve"> </w:t>
    </w:r>
    <w:r w:rsidRPr="00FA5108">
      <w:rPr>
        <w:rFonts w:ascii="Arial Narrow" w:hAnsi="Arial Narrow" w:cs="Calibri"/>
        <w:sz w:val="18"/>
        <w:szCs w:val="18"/>
      </w:rPr>
      <w:t xml:space="preserve">Página </w:t>
    </w:r>
    <w:r w:rsidRPr="00FA5108">
      <w:rPr>
        <w:rFonts w:ascii="Arial Narrow" w:hAnsi="Arial Narrow" w:cs="Calibri"/>
        <w:b/>
        <w:bCs/>
        <w:sz w:val="18"/>
        <w:szCs w:val="18"/>
      </w:rPr>
      <w:fldChar w:fldCharType="begin"/>
    </w:r>
    <w:r w:rsidRPr="00FA5108">
      <w:rPr>
        <w:rFonts w:ascii="Arial Narrow" w:hAnsi="Arial Narrow" w:cs="Calibri"/>
        <w:b/>
        <w:bCs/>
        <w:sz w:val="18"/>
        <w:szCs w:val="18"/>
      </w:rPr>
      <w:instrText>PAGE  \* Arabic  \* MERGEFORMAT</w:instrText>
    </w:r>
    <w:r w:rsidRPr="00FA5108">
      <w:rPr>
        <w:rFonts w:ascii="Arial Narrow" w:hAnsi="Arial Narrow" w:cs="Calibri"/>
        <w:b/>
        <w:bCs/>
        <w:sz w:val="18"/>
        <w:szCs w:val="18"/>
      </w:rPr>
      <w:fldChar w:fldCharType="separate"/>
    </w:r>
    <w:r>
      <w:rPr>
        <w:rFonts w:ascii="Arial Narrow" w:hAnsi="Arial Narrow" w:cs="Calibri"/>
        <w:b/>
        <w:bCs/>
        <w:sz w:val="18"/>
        <w:szCs w:val="18"/>
      </w:rPr>
      <w:t>1</w:t>
    </w:r>
    <w:r w:rsidRPr="00FA5108">
      <w:rPr>
        <w:rFonts w:ascii="Arial Narrow" w:hAnsi="Arial Narrow" w:cs="Calibri"/>
        <w:b/>
        <w:bCs/>
        <w:sz w:val="18"/>
        <w:szCs w:val="18"/>
      </w:rPr>
      <w:fldChar w:fldCharType="end"/>
    </w:r>
    <w:r w:rsidRPr="00FA5108">
      <w:rPr>
        <w:rFonts w:ascii="Arial Narrow" w:hAnsi="Arial Narrow" w:cs="Calibri"/>
        <w:sz w:val="18"/>
        <w:szCs w:val="18"/>
      </w:rPr>
      <w:t xml:space="preserve"> de </w:t>
    </w:r>
    <w:r w:rsidRPr="00FA5108">
      <w:rPr>
        <w:rFonts w:ascii="Arial Narrow" w:hAnsi="Arial Narrow" w:cs="Calibri"/>
        <w:b/>
        <w:bCs/>
        <w:sz w:val="18"/>
        <w:szCs w:val="18"/>
      </w:rPr>
      <w:fldChar w:fldCharType="begin"/>
    </w:r>
    <w:r w:rsidRPr="00FA5108">
      <w:rPr>
        <w:rFonts w:ascii="Arial Narrow" w:hAnsi="Arial Narrow" w:cs="Calibri"/>
        <w:b/>
        <w:bCs/>
        <w:sz w:val="18"/>
        <w:szCs w:val="18"/>
      </w:rPr>
      <w:instrText>NUMPAGES  \* Arabic  \* MERGEFORMAT</w:instrText>
    </w:r>
    <w:r w:rsidRPr="00FA5108">
      <w:rPr>
        <w:rFonts w:ascii="Arial Narrow" w:hAnsi="Arial Narrow" w:cs="Calibri"/>
        <w:b/>
        <w:bCs/>
        <w:sz w:val="18"/>
        <w:szCs w:val="18"/>
      </w:rPr>
      <w:fldChar w:fldCharType="separate"/>
    </w:r>
    <w:r>
      <w:rPr>
        <w:rFonts w:ascii="Arial Narrow" w:hAnsi="Arial Narrow" w:cs="Calibri"/>
        <w:b/>
        <w:bCs/>
        <w:sz w:val="18"/>
        <w:szCs w:val="18"/>
      </w:rPr>
      <w:t>7</w:t>
    </w:r>
    <w:r w:rsidRPr="00FA5108">
      <w:rPr>
        <w:rFonts w:ascii="Arial Narrow" w:hAnsi="Arial Narrow" w:cs="Calibri"/>
        <w:b/>
        <w:bCs/>
        <w:sz w:val="18"/>
        <w:szCs w:val="18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357471" w14:paraId="29B094B2" w14:textId="77777777" w:rsidTr="0040528C">
      <w:trPr>
        <w:trHeight w:val="275"/>
      </w:trPr>
      <w:tc>
        <w:tcPr>
          <w:tcW w:w="16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7E95163" w14:textId="77777777" w:rsidR="00357471" w:rsidRDefault="00357471" w:rsidP="00357471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CE40E6B" w14:textId="77777777" w:rsidR="00357471" w:rsidRDefault="00357471" w:rsidP="00357471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409F557" w14:textId="77777777" w:rsidR="00357471" w:rsidRDefault="00357471" w:rsidP="00357471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D15D59B" w14:textId="77777777" w:rsidR="00357471" w:rsidRDefault="00357471" w:rsidP="00357471">
          <w:pPr>
            <w:pStyle w:val="Piedepgina"/>
            <w:contextualSpacing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18E3D9E2" wp14:editId="782A6946">
                <wp:simplePos x="0" y="0"/>
                <wp:positionH relativeFrom="margin">
                  <wp:posOffset>30480</wp:posOffset>
                </wp:positionH>
                <wp:positionV relativeFrom="paragraph">
                  <wp:posOffset>135889</wp:posOffset>
                </wp:positionV>
                <wp:extent cx="2306955" cy="722611"/>
                <wp:effectExtent l="0" t="0" r="0" b="1905"/>
                <wp:wrapNone/>
                <wp:docPr id="999749083" name="Imagen 2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749083" name="Imagen 2" descr="Interfaz de usuario gráfica, Aplicación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694" b="8415"/>
                        <a:stretch/>
                      </pic:blipFill>
                      <pic:spPr bwMode="auto">
                        <a:xfrm>
                          <a:off x="0" y="0"/>
                          <a:ext cx="2312972" cy="7244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57471" w14:paraId="609992E3" w14:textId="77777777" w:rsidTr="0040528C">
      <w:trPr>
        <w:trHeight w:val="684"/>
      </w:trPr>
      <w:tc>
        <w:tcPr>
          <w:tcW w:w="5524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6452E07" w14:textId="77777777" w:rsidR="00357471" w:rsidRDefault="00357471" w:rsidP="00357471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5703B9AE" w14:textId="77777777" w:rsidR="00357471" w:rsidRDefault="00357471" w:rsidP="00357471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44F71ADB" w14:textId="77777777" w:rsidR="00357471" w:rsidRDefault="00357471" w:rsidP="00357471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56CE2ACF" w14:textId="77777777" w:rsidR="00357471" w:rsidRDefault="00357471" w:rsidP="00357471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3E4D2C94" w14:textId="77777777" w:rsidR="00357471" w:rsidRDefault="00357471" w:rsidP="00357471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1B3FA64" w14:textId="77777777" w:rsidR="00357471" w:rsidRDefault="00357471" w:rsidP="00357471">
          <w:pPr>
            <w:pStyle w:val="Piedepgina"/>
            <w:contextualSpacing/>
          </w:pPr>
        </w:p>
      </w:tc>
    </w:tr>
    <w:bookmarkEnd w:id="0"/>
  </w:tbl>
  <w:p w14:paraId="7EA4F005" w14:textId="77777777" w:rsidR="00357471" w:rsidRPr="00FA5108" w:rsidRDefault="00357471" w:rsidP="00357471">
    <w:pPr>
      <w:pStyle w:val="Piedepgina"/>
    </w:pPr>
  </w:p>
  <w:p w14:paraId="16FBB7ED" w14:textId="7225F2E5" w:rsidR="00653D7E" w:rsidRPr="00357471" w:rsidRDefault="00653D7E" w:rsidP="003574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B291" w14:textId="77777777" w:rsidR="00E23FEF" w:rsidRDefault="00E23FE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850450B" w14:textId="77777777" w:rsidR="00E23FEF" w:rsidRDefault="00E23F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09BD" w14:textId="66DA435A" w:rsidR="00BC6309" w:rsidRDefault="00BC6309" w:rsidP="00BC6309">
    <w:pPr>
      <w:jc w:val="center"/>
      <w:rPr>
        <w:rFonts w:eastAsia="MS PMincho" w:cs="Arial"/>
        <w:b/>
        <w:szCs w:val="20"/>
      </w:rPr>
    </w:pPr>
  </w:p>
  <w:p w14:paraId="0A518CB7" w14:textId="3CD01989" w:rsidR="00BC6309" w:rsidRDefault="00BC6309" w:rsidP="00BC6309">
    <w:pPr>
      <w:jc w:val="center"/>
      <w:rPr>
        <w:rFonts w:eastAsia="MS PMincho" w:cs="Arial"/>
        <w:b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572C666A">
          <wp:simplePos x="0" y="0"/>
          <wp:positionH relativeFrom="page">
            <wp:align>center</wp:align>
          </wp:positionH>
          <wp:positionV relativeFrom="paragraph">
            <wp:posOffset>20320</wp:posOffset>
          </wp:positionV>
          <wp:extent cx="1767205" cy="393700"/>
          <wp:effectExtent l="0" t="0" r="4445" b="635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E715FF" w14:textId="77777777" w:rsidR="00BC6309" w:rsidRDefault="00BC6309" w:rsidP="00BC6309">
    <w:pPr>
      <w:jc w:val="center"/>
      <w:rPr>
        <w:rFonts w:eastAsia="MS PMincho"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95335CB"/>
    <w:multiLevelType w:val="multilevel"/>
    <w:tmpl w:val="CFB03036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39B33A0"/>
    <w:multiLevelType w:val="hybridMultilevel"/>
    <w:tmpl w:val="356E4DB4"/>
    <w:lvl w:ilvl="0" w:tplc="4A46B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3B8"/>
    <w:multiLevelType w:val="multilevel"/>
    <w:tmpl w:val="81AC2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2FEF3074"/>
    <w:multiLevelType w:val="hybridMultilevel"/>
    <w:tmpl w:val="3D5EBC7A"/>
    <w:lvl w:ilvl="0" w:tplc="D96A5B6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54AE6366"/>
    <w:multiLevelType w:val="hybridMultilevel"/>
    <w:tmpl w:val="CC8EE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2" w15:restartNumberingAfterBreak="0">
    <w:nsid w:val="6B4A410A"/>
    <w:multiLevelType w:val="multilevel"/>
    <w:tmpl w:val="E07696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24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5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6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8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23"/>
  </w:num>
  <w:num w:numId="2" w16cid:durableId="1337657234">
    <w:abstractNumId w:val="25"/>
  </w:num>
  <w:num w:numId="3" w16cid:durableId="2083789274">
    <w:abstractNumId w:val="19"/>
  </w:num>
  <w:num w:numId="4" w16cid:durableId="2073500780">
    <w:abstractNumId w:val="16"/>
  </w:num>
  <w:num w:numId="5" w16cid:durableId="223489334">
    <w:abstractNumId w:val="24"/>
  </w:num>
  <w:num w:numId="6" w16cid:durableId="1422336862">
    <w:abstractNumId w:val="4"/>
  </w:num>
  <w:num w:numId="7" w16cid:durableId="318122803">
    <w:abstractNumId w:val="14"/>
  </w:num>
  <w:num w:numId="8" w16cid:durableId="1036583132">
    <w:abstractNumId w:val="20"/>
  </w:num>
  <w:num w:numId="9" w16cid:durableId="1704285865">
    <w:abstractNumId w:val="9"/>
  </w:num>
  <w:num w:numId="10" w16cid:durableId="381757911">
    <w:abstractNumId w:val="5"/>
  </w:num>
  <w:num w:numId="11" w16cid:durableId="733090045">
    <w:abstractNumId w:val="13"/>
  </w:num>
  <w:num w:numId="12" w16cid:durableId="1990357567">
    <w:abstractNumId w:val="12"/>
  </w:num>
  <w:num w:numId="13" w16cid:durableId="1586265012">
    <w:abstractNumId w:val="10"/>
  </w:num>
  <w:num w:numId="14" w16cid:durableId="895970849">
    <w:abstractNumId w:val="8"/>
  </w:num>
  <w:num w:numId="15" w16cid:durableId="684136283">
    <w:abstractNumId w:val="0"/>
  </w:num>
  <w:num w:numId="16" w16cid:durableId="2072732351">
    <w:abstractNumId w:val="28"/>
  </w:num>
  <w:num w:numId="17" w16cid:durableId="672531025">
    <w:abstractNumId w:val="1"/>
  </w:num>
  <w:num w:numId="18" w16cid:durableId="375471062">
    <w:abstractNumId w:val="27"/>
  </w:num>
  <w:num w:numId="19" w16cid:durableId="1078944021">
    <w:abstractNumId w:val="15"/>
  </w:num>
  <w:num w:numId="20" w16cid:durableId="1054506938">
    <w:abstractNumId w:val="21"/>
  </w:num>
  <w:num w:numId="21" w16cid:durableId="2035224589">
    <w:abstractNumId w:val="18"/>
  </w:num>
  <w:num w:numId="22" w16cid:durableId="536043423">
    <w:abstractNumId w:val="2"/>
  </w:num>
  <w:num w:numId="23" w16cid:durableId="1943759852">
    <w:abstractNumId w:val="17"/>
  </w:num>
  <w:num w:numId="24" w16cid:durableId="279456389">
    <w:abstractNumId w:val="7"/>
  </w:num>
  <w:num w:numId="25" w16cid:durableId="56637344">
    <w:abstractNumId w:val="11"/>
  </w:num>
  <w:num w:numId="26" w16cid:durableId="180706111">
    <w:abstractNumId w:val="22"/>
  </w:num>
  <w:num w:numId="27" w16cid:durableId="1354065513">
    <w:abstractNumId w:val="6"/>
  </w:num>
  <w:num w:numId="28" w16cid:durableId="1765035379">
    <w:abstractNumId w:val="26"/>
  </w:num>
  <w:num w:numId="29" w16cid:durableId="1978414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305A8"/>
    <w:rsid w:val="00092BDE"/>
    <w:rsid w:val="000A2790"/>
    <w:rsid w:val="00117F41"/>
    <w:rsid w:val="0012693A"/>
    <w:rsid w:val="00172D59"/>
    <w:rsid w:val="00276ED8"/>
    <w:rsid w:val="00287889"/>
    <w:rsid w:val="00294E7D"/>
    <w:rsid w:val="00296AA7"/>
    <w:rsid w:val="002C5D8F"/>
    <w:rsid w:val="002F2659"/>
    <w:rsid w:val="002F4A01"/>
    <w:rsid w:val="00357471"/>
    <w:rsid w:val="00365356"/>
    <w:rsid w:val="00367101"/>
    <w:rsid w:val="00472B58"/>
    <w:rsid w:val="004B4946"/>
    <w:rsid w:val="004C4E40"/>
    <w:rsid w:val="004D283F"/>
    <w:rsid w:val="004E0EA8"/>
    <w:rsid w:val="004F20C2"/>
    <w:rsid w:val="00543132"/>
    <w:rsid w:val="00562DAC"/>
    <w:rsid w:val="00597FE3"/>
    <w:rsid w:val="005E2014"/>
    <w:rsid w:val="00653D7E"/>
    <w:rsid w:val="006F2EBD"/>
    <w:rsid w:val="006F5B06"/>
    <w:rsid w:val="007A4FE8"/>
    <w:rsid w:val="007C1D6F"/>
    <w:rsid w:val="007C5E15"/>
    <w:rsid w:val="007E5FE9"/>
    <w:rsid w:val="00807803"/>
    <w:rsid w:val="00813C0B"/>
    <w:rsid w:val="00862BDD"/>
    <w:rsid w:val="00866A7A"/>
    <w:rsid w:val="008B2F1E"/>
    <w:rsid w:val="008B6F3F"/>
    <w:rsid w:val="00925F63"/>
    <w:rsid w:val="009461C2"/>
    <w:rsid w:val="009F1402"/>
    <w:rsid w:val="009F3681"/>
    <w:rsid w:val="00A05C92"/>
    <w:rsid w:val="00A31C15"/>
    <w:rsid w:val="00AF74EB"/>
    <w:rsid w:val="00B33A7A"/>
    <w:rsid w:val="00B478F1"/>
    <w:rsid w:val="00B64D91"/>
    <w:rsid w:val="00BC6309"/>
    <w:rsid w:val="00BD660A"/>
    <w:rsid w:val="00C01D6D"/>
    <w:rsid w:val="00C3556B"/>
    <w:rsid w:val="00CB0929"/>
    <w:rsid w:val="00D531DC"/>
    <w:rsid w:val="00E23FEF"/>
    <w:rsid w:val="00E62A35"/>
    <w:rsid w:val="00E64920"/>
    <w:rsid w:val="00EE6C0A"/>
    <w:rsid w:val="00F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uiPriority w:val="99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uiPriority w:val="99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aliases w:val="Bullets,titulo 3,Numbered Paragraph,Bolita,Guión,Párrafo de lista3,BOLA,Párrafo de lista21,Titulo 8,HOJA,Colorful List Accent 1,Colorful List - Accent 11,BOLADEF,figura,parrafo,Flor,Párrafo de lista4,Nivel 1 OS,NORMAL,lp1,Fotografía"/>
    <w:basedOn w:val="Normal"/>
    <w:link w:val="PrrafodelistaCar"/>
    <w:qFormat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  <w:style w:type="paragraph" w:customStyle="1" w:styleId="Default">
    <w:name w:val="Default"/>
    <w:rsid w:val="00562DAC"/>
    <w:pPr>
      <w:autoSpaceDE w:val="0"/>
      <w:adjustRightInd w:val="0"/>
      <w:spacing w:after="0"/>
      <w:textAlignment w:val="auto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Fuentedeprrafopredeter1">
    <w:name w:val="Fuente de párrafo predeter.1"/>
    <w:rsid w:val="00562DAC"/>
  </w:style>
  <w:style w:type="paragraph" w:styleId="TtuloTDC">
    <w:name w:val="TOC Heading"/>
    <w:basedOn w:val="Ttulo1"/>
    <w:next w:val="Normal"/>
    <w:uiPriority w:val="39"/>
    <w:unhideWhenUsed/>
    <w:qFormat/>
    <w:rsid w:val="00562DAC"/>
    <w:pPr>
      <w:keepNext/>
      <w:keepLines/>
      <w:pBdr>
        <w:bottom w:val="none" w:sz="0" w:space="0" w:color="auto"/>
      </w:pBdr>
      <w:suppressAutoHyphens w:val="0"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62DAC"/>
    <w:pPr>
      <w:spacing w:after="100"/>
    </w:pPr>
  </w:style>
  <w:style w:type="table" w:styleId="Tablaconcuadrcula">
    <w:name w:val="Table Grid"/>
    <w:basedOn w:val="Tablanormal"/>
    <w:uiPriority w:val="59"/>
    <w:rsid w:val="00562DAC"/>
    <w:pPr>
      <w:autoSpaceDN/>
      <w:spacing w:after="0"/>
      <w:jc w:val="both"/>
      <w:textAlignment w:val="auto"/>
    </w:pPr>
    <w:rPr>
      <w:rFonts w:ascii="Times New Roman" w:eastAsia="Times New Roman" w:hAnsi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562DAC"/>
    <w:pPr>
      <w:spacing w:after="100"/>
      <w:ind w:left="220"/>
    </w:pPr>
  </w:style>
  <w:style w:type="paragraph" w:customStyle="1" w:styleId="InviasNormal">
    <w:name w:val="Invias Normal"/>
    <w:basedOn w:val="Normal"/>
    <w:link w:val="InviasNormalCar"/>
    <w:qFormat/>
    <w:rsid w:val="00BD660A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PrrafodelistaCar">
    <w:name w:val="Párrafo de lista Car"/>
    <w:aliases w:val="Bullets Car,titulo 3 Car,Numbered Paragraph Car,Bolita Car,Guión Car,Párrafo de lista3 Car,BOLA Car,Párrafo de lista21 Car,Titulo 8 Car,HOJA Car,Colorful List Accent 1 Car,Colorful List - Accent 11 Car,BOLADEF Car,figura Car,lp1 Car"/>
    <w:link w:val="Prrafodelista"/>
    <w:uiPriority w:val="34"/>
    <w:locked/>
    <w:rsid w:val="006F2EBD"/>
    <w:rPr>
      <w:rFonts w:ascii="Calibri" w:hAnsi="Calibri" w:cs="Rubik Light"/>
      <w:color w:val="3B3B3B"/>
      <w:sz w:val="24"/>
      <w:lang w:val="es-CO" w:eastAsia="es-ES"/>
    </w:rPr>
  </w:style>
  <w:style w:type="character" w:customStyle="1" w:styleId="InviasNormalCar">
    <w:name w:val="Invias Normal Car"/>
    <w:link w:val="InviasNormal"/>
    <w:rsid w:val="006F2EBD"/>
    <w:rPr>
      <w:rFonts w:ascii="Arial" w:eastAsia="Times New Roman" w:hAnsi="Arial"/>
      <w:sz w:val="20"/>
      <w:szCs w:val="24"/>
      <w:lang w:val="es-CO" w:eastAsia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F2EBD"/>
    <w:pPr>
      <w:autoSpaceDN/>
      <w:spacing w:after="0"/>
      <w:textAlignment w:val="auto"/>
    </w:pPr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10</TotalTime>
  <Pages>2</Pages>
  <Words>612</Words>
  <Characters>3342</Characters>
  <Application>Microsoft Office Word</Application>
  <DocSecurity>0</DocSecurity>
  <Lines>65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jeison roman macias silva</cp:lastModifiedBy>
  <cp:revision>15</cp:revision>
  <cp:lastPrinted>2019-12-16T20:34:00Z</cp:lastPrinted>
  <dcterms:created xsi:type="dcterms:W3CDTF">2024-05-17T02:10:00Z</dcterms:created>
  <dcterms:modified xsi:type="dcterms:W3CDTF">2025-10-17T11:33:00Z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