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61763C34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BB3D61">
        <w:rPr>
          <w:b/>
          <w:color w:val="000000"/>
          <w:szCs w:val="22"/>
          <w:lang w:val="es-ES"/>
        </w:rPr>
        <w:t>1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404E082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  <w:r w:rsidR="00861CF4">
        <w:rPr>
          <w:b/>
          <w:color w:val="000000"/>
          <w:szCs w:val="22"/>
        </w:rPr>
        <w:t xml:space="preserve"> S.A.</w:t>
      </w:r>
    </w:p>
    <w:p w14:paraId="4C855051" w14:textId="34792991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ENTerritorio</w:t>
      </w:r>
      <w:proofErr w:type="spellEnd"/>
      <w:r w:rsidR="00861CF4">
        <w:rPr>
          <w:color w:val="000000"/>
          <w:szCs w:val="22"/>
        </w:rPr>
        <w:t xml:space="preserve"> S.A.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</w:t>
      </w:r>
      <w:proofErr w:type="spellStart"/>
      <w:r>
        <w:rPr>
          <w:rFonts w:cs="Arial"/>
          <w:color w:val="auto"/>
          <w:sz w:val="22"/>
        </w:rPr>
        <w:t>de</w:t>
      </w:r>
      <w:proofErr w:type="spellEnd"/>
      <w:r>
        <w:rPr>
          <w:rFonts w:cs="Arial"/>
          <w:color w:val="auto"/>
          <w:sz w:val="22"/>
        </w:rPr>
        <w:t xml:space="preserve">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7F46" w14:textId="77777777" w:rsidR="00715373" w:rsidRDefault="00715373">
      <w:pPr>
        <w:spacing w:after="0"/>
      </w:pPr>
      <w:r>
        <w:separator/>
      </w:r>
    </w:p>
  </w:endnote>
  <w:endnote w:type="continuationSeparator" w:id="0">
    <w:p w14:paraId="00E8FA2B" w14:textId="77777777" w:rsidR="00715373" w:rsidRDefault="007153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altName w:val="Arial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5D" w14:textId="77777777" w:rsidR="00013A1A" w:rsidRDefault="008068A3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C85505E" w14:textId="77777777" w:rsidR="00013A1A" w:rsidRDefault="008068A3">
    <w:r>
      <w:rPr>
        <w:rFonts w:cs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C855055" wp14:editId="4C855056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13725066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C855057" wp14:editId="4C855058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1168291704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9"/>
      <w:gridCol w:w="1346"/>
      <w:gridCol w:w="2005"/>
      <w:gridCol w:w="1256"/>
      <w:gridCol w:w="3594"/>
    </w:tblGrid>
    <w:tr w:rsidR="00246EED" w14:paraId="4C855064" w14:textId="77777777">
      <w:trPr>
        <w:trHeight w:val="275"/>
      </w:trPr>
      <w:tc>
        <w:tcPr>
          <w:tcW w:w="148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5F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F-DO-03</w:t>
          </w:r>
        </w:p>
      </w:tc>
      <w:tc>
        <w:tcPr>
          <w:tcW w:w="134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0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  <w:tc>
        <w:tcPr>
          <w:tcW w:w="2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1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Vigencia: 2023-05-24  </w:t>
          </w:r>
        </w:p>
      </w:tc>
      <w:tc>
        <w:tcPr>
          <w:tcW w:w="1256" w:type="dxa"/>
          <w:tcMar>
            <w:top w:w="0" w:type="dxa"/>
            <w:left w:w="10" w:type="dxa"/>
            <w:bottom w:w="0" w:type="dxa"/>
            <w:right w:w="10" w:type="dxa"/>
          </w:tcMar>
        </w:tcPr>
        <w:p w14:paraId="4C855062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Clasificación: IP        </w:t>
          </w: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3" w14:textId="77777777" w:rsidR="00013A1A" w:rsidRDefault="00013A1A">
          <w:pPr>
            <w:pStyle w:val="Piedepgina"/>
            <w:rPr>
              <w:sz w:val="16"/>
              <w:szCs w:val="16"/>
            </w:rPr>
          </w:pPr>
        </w:p>
      </w:tc>
    </w:tr>
    <w:tr w:rsidR="00246EED" w14:paraId="4C85506A" w14:textId="77777777">
      <w:trPr>
        <w:trHeight w:val="684"/>
      </w:trPr>
      <w:tc>
        <w:tcPr>
          <w:tcW w:w="6096" w:type="dxa"/>
          <w:gridSpan w:val="4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55065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4C855066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4C855067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C855068" w14:textId="77777777" w:rsidR="00013A1A" w:rsidRDefault="00013A1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9" w14:textId="77777777" w:rsidR="00013A1A" w:rsidRDefault="00013A1A">
          <w:pPr>
            <w:pStyle w:val="Piedepgina"/>
          </w:pPr>
        </w:p>
      </w:tc>
    </w:tr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6EF1" w14:textId="77777777" w:rsidR="00715373" w:rsidRDefault="0071537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8FF991" w14:textId="77777777" w:rsidR="00715373" w:rsidRDefault="007153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785229816">
    <w:abstractNumId w:val="8"/>
  </w:num>
  <w:num w:numId="2" w16cid:durableId="653460470">
    <w:abstractNumId w:val="7"/>
  </w:num>
  <w:num w:numId="3" w16cid:durableId="141778479">
    <w:abstractNumId w:val="15"/>
  </w:num>
  <w:num w:numId="4" w16cid:durableId="72242846">
    <w:abstractNumId w:val="2"/>
  </w:num>
  <w:num w:numId="5" w16cid:durableId="498349827">
    <w:abstractNumId w:val="14"/>
  </w:num>
  <w:num w:numId="6" w16cid:durableId="1547641136">
    <w:abstractNumId w:val="16"/>
  </w:num>
  <w:num w:numId="7" w16cid:durableId="895045170">
    <w:abstractNumId w:val="9"/>
  </w:num>
  <w:num w:numId="8" w16cid:durableId="1276671584">
    <w:abstractNumId w:val="18"/>
  </w:num>
  <w:num w:numId="9" w16cid:durableId="2056927153">
    <w:abstractNumId w:val="10"/>
  </w:num>
  <w:num w:numId="10" w16cid:durableId="401684399">
    <w:abstractNumId w:val="17"/>
  </w:num>
  <w:num w:numId="11" w16cid:durableId="1435393386">
    <w:abstractNumId w:val="0"/>
  </w:num>
  <w:num w:numId="12" w16cid:durableId="1493907579">
    <w:abstractNumId w:val="5"/>
  </w:num>
  <w:num w:numId="13" w16cid:durableId="1030423199">
    <w:abstractNumId w:val="1"/>
  </w:num>
  <w:num w:numId="14" w16cid:durableId="1293248014">
    <w:abstractNumId w:val="13"/>
  </w:num>
  <w:num w:numId="15" w16cid:durableId="953172232">
    <w:abstractNumId w:val="4"/>
  </w:num>
  <w:num w:numId="16" w16cid:durableId="160857029">
    <w:abstractNumId w:val="12"/>
  </w:num>
  <w:num w:numId="17" w16cid:durableId="1641182047">
    <w:abstractNumId w:val="3"/>
  </w:num>
  <w:num w:numId="18" w16cid:durableId="1538002185">
    <w:abstractNumId w:val="11"/>
  </w:num>
  <w:num w:numId="19" w16cid:durableId="830216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2213E"/>
    <w:rsid w:val="000616EB"/>
    <w:rsid w:val="000A0C82"/>
    <w:rsid w:val="00101ADA"/>
    <w:rsid w:val="001E5B59"/>
    <w:rsid w:val="002D3212"/>
    <w:rsid w:val="00413929"/>
    <w:rsid w:val="00552DF5"/>
    <w:rsid w:val="005F6D7D"/>
    <w:rsid w:val="006635FF"/>
    <w:rsid w:val="006A695F"/>
    <w:rsid w:val="006D3398"/>
    <w:rsid w:val="00715373"/>
    <w:rsid w:val="007E2CFE"/>
    <w:rsid w:val="008068A3"/>
    <w:rsid w:val="00861CF4"/>
    <w:rsid w:val="008A16A4"/>
    <w:rsid w:val="009733A6"/>
    <w:rsid w:val="00A32C0E"/>
    <w:rsid w:val="00AC0AFE"/>
    <w:rsid w:val="00B1124E"/>
    <w:rsid w:val="00B81396"/>
    <w:rsid w:val="00BB3D61"/>
    <w:rsid w:val="00C243BA"/>
    <w:rsid w:val="00CE1BC1"/>
    <w:rsid w:val="00D13475"/>
    <w:rsid w:val="00D26490"/>
    <w:rsid w:val="00D4318F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trabajo casa</cp:lastModifiedBy>
  <cp:revision>2</cp:revision>
  <cp:lastPrinted>2019-12-16T20:34:00Z</cp:lastPrinted>
  <dcterms:created xsi:type="dcterms:W3CDTF">2025-10-09T20:39:00Z</dcterms:created>
  <dcterms:modified xsi:type="dcterms:W3CDTF">2025-10-09T20:39:00Z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