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2FB98129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6F70">
        <w:rPr>
          <w:b/>
          <w:szCs w:val="20"/>
        </w:rPr>
        <w:t>INA-064-2025</w:t>
      </w:r>
      <w:r>
        <w:rPr>
          <w:b/>
          <w:szCs w:val="20"/>
        </w:rPr>
        <w:t xml:space="preserve"> 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76A016EF" w14:textId="461C8F41" w:rsidR="00097D61" w:rsidRDefault="00446F70" w:rsidP="00DB5D86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  <w:r w:rsidRPr="00446F70">
        <w:rPr>
          <w:rFonts w:eastAsia="Segoe UI" w:cs="Arial"/>
          <w:b/>
          <w:bCs/>
          <w:szCs w:val="20"/>
        </w:rPr>
        <w:t>INTERVENTORÍA INTEGRAL PARA EL SEGUIMIENTO, SUPERVISIÓN Y CONTROL TÉCNICO, ADMINISTRATIVO, FINANCIERO, AMBIENTAL, SOCIAL, CONTABLE Y JURÍDICA PARA LA MODERNIZACIÓN DE DISTRITOS DE ADECUACIÓN DE TIERRAS DE MEDIANA Y GRAN ESCALA, EN EL MARCO DEL CONTRATO INTERADMINISTRATIVO No. 224010 GRUPO I: ASOGUAMO / Tolima, USOCOELLO / Tolima, ASOPRADO / Tolima, USOSALDAÑA / Tolima. GRUPO II: ASUSA/ Boyacá, ASORIOFRIO/ Magdalena</w:t>
      </w:r>
    </w:p>
    <w:p w14:paraId="05BF4F61" w14:textId="09615900" w:rsidR="00B478F1" w:rsidRDefault="00B478F1" w:rsidP="00DB5D86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6DC936ED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INA-064-2025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4703E051" w:rsidR="00B478F1" w:rsidRDefault="00B478F1" w:rsidP="00DB5D86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446F70" w:rsidRPr="00446F70">
        <w:rPr>
          <w:rFonts w:ascii="Arial Narrow" w:hAnsi="Arial Narrow"/>
          <w:b/>
          <w:i/>
          <w:iCs/>
          <w:szCs w:val="22"/>
        </w:rPr>
        <w:t>INTERVENTORÍA INTEGRAL PARA EL SEGUIMIENTO, SUPERVISIÓN Y CONTROL TÉCNICO, ADMINISTRATIVO, FINANCIERO, AMBIENTAL, SOCIAL, CONTABLE Y JURÍDICA PARA LA MODERNIZACIÓN DE DISTRITOS DE ADECUACIÓN DE TIERRAS DE MEDIANA Y GRAN ESCALA, EN EL MARCO DEL CONTRATO INTERADMINISTRATIVO No. 224010 GRUPO I: ASOGUAMO / Tolima, USOCOELLO / Tolima, ASOPRADO / Tolima, USOSALDAÑA / Tolima. GRUPO II: ASUSA/ Boyacá, ASORIOFRIO/ Magdalena</w:t>
      </w:r>
      <w:r w:rsidR="00DB5D86" w:rsidRPr="00DB5D86">
        <w:rPr>
          <w:rFonts w:ascii="Arial Narrow" w:hAnsi="Arial Narrow"/>
          <w:b/>
          <w:i/>
          <w:iCs/>
          <w:szCs w:val="22"/>
        </w:rPr>
        <w:t>.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lastRenderedPageBreak/>
        <w:t xml:space="preserve">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50B4" w14:textId="77777777" w:rsidR="00F53923" w:rsidRDefault="00F53923">
      <w:pPr>
        <w:spacing w:after="0"/>
      </w:pPr>
      <w:r>
        <w:separator/>
      </w:r>
    </w:p>
  </w:endnote>
  <w:endnote w:type="continuationSeparator" w:id="0">
    <w:p w14:paraId="7DA112B5" w14:textId="77777777" w:rsidR="00F53923" w:rsidRDefault="00F53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AED4" w14:textId="77777777" w:rsidR="00C01D6D" w:rsidRDefault="00C01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5968623"/>
  <w:p w14:paraId="3C484068" w14:textId="77777777" w:rsidR="00A31C15" w:rsidRDefault="00A31C15" w:rsidP="00A31C1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F44D3A" wp14:editId="6D4364A9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2659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A31C15" w14:paraId="20711D6D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DB9DF0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646D6F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6B1358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5EF1DA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A31C15" w14:paraId="6E961B87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82A149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64723A5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0D343C9A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2805872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771DFD1D" w14:textId="77777777" w:rsidR="00A31C15" w:rsidRDefault="00A31C15" w:rsidP="00A31C1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484329A" w14:textId="77777777" w:rsidR="00A31C15" w:rsidRDefault="00A31C15" w:rsidP="00A31C15">
          <w:pPr>
            <w:pStyle w:val="Piedepgina"/>
            <w:contextualSpacing/>
          </w:pPr>
        </w:p>
      </w:tc>
    </w:tr>
  </w:tbl>
  <w:bookmarkEnd w:id="0"/>
  <w:p w14:paraId="16FBB7ED" w14:textId="51C5D7DB" w:rsidR="00653D7E" w:rsidRPr="00A31C15" w:rsidRDefault="00A31C15" w:rsidP="00A31C1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4D79A93F" wp14:editId="4F5EA77C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4705" w14:textId="77777777" w:rsidR="00C01D6D" w:rsidRDefault="00C01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2C31" w14:textId="77777777" w:rsidR="00F53923" w:rsidRDefault="00F539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669AE7" w14:textId="77777777" w:rsidR="00F53923" w:rsidRDefault="00F539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7BD" w14:textId="77777777" w:rsidR="00C01D6D" w:rsidRDefault="00C01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1219" w14:textId="77777777" w:rsidR="00C01D6D" w:rsidRDefault="00C01D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305A8"/>
    <w:rsid w:val="00092BDE"/>
    <w:rsid w:val="00097D61"/>
    <w:rsid w:val="00117F41"/>
    <w:rsid w:val="0012693A"/>
    <w:rsid w:val="00172D59"/>
    <w:rsid w:val="00276ED8"/>
    <w:rsid w:val="00287889"/>
    <w:rsid w:val="00296AA7"/>
    <w:rsid w:val="002C5D8F"/>
    <w:rsid w:val="002D4097"/>
    <w:rsid w:val="002F2659"/>
    <w:rsid w:val="002F4A01"/>
    <w:rsid w:val="003315A2"/>
    <w:rsid w:val="00365356"/>
    <w:rsid w:val="00367101"/>
    <w:rsid w:val="00446F70"/>
    <w:rsid w:val="004B4946"/>
    <w:rsid w:val="004C4E40"/>
    <w:rsid w:val="004D283F"/>
    <w:rsid w:val="004E0EA8"/>
    <w:rsid w:val="004F20C2"/>
    <w:rsid w:val="004F3AA2"/>
    <w:rsid w:val="00543132"/>
    <w:rsid w:val="00562DAC"/>
    <w:rsid w:val="00597FE3"/>
    <w:rsid w:val="005A3EA3"/>
    <w:rsid w:val="005E2014"/>
    <w:rsid w:val="00653D7E"/>
    <w:rsid w:val="006B778F"/>
    <w:rsid w:val="006E25FD"/>
    <w:rsid w:val="006F2EBD"/>
    <w:rsid w:val="006F5B06"/>
    <w:rsid w:val="007A4FE8"/>
    <w:rsid w:val="007C1D6F"/>
    <w:rsid w:val="007C5E15"/>
    <w:rsid w:val="007E5FE9"/>
    <w:rsid w:val="00813C0B"/>
    <w:rsid w:val="00862BDD"/>
    <w:rsid w:val="00866A7A"/>
    <w:rsid w:val="008B2F1E"/>
    <w:rsid w:val="008B6F3F"/>
    <w:rsid w:val="00925F63"/>
    <w:rsid w:val="009461C2"/>
    <w:rsid w:val="009F1402"/>
    <w:rsid w:val="009F3681"/>
    <w:rsid w:val="00A05C92"/>
    <w:rsid w:val="00A31C15"/>
    <w:rsid w:val="00AB5D31"/>
    <w:rsid w:val="00AF74EB"/>
    <w:rsid w:val="00B33A7A"/>
    <w:rsid w:val="00B478F1"/>
    <w:rsid w:val="00B64D91"/>
    <w:rsid w:val="00BC6309"/>
    <w:rsid w:val="00BD660A"/>
    <w:rsid w:val="00C01D6D"/>
    <w:rsid w:val="00C3556B"/>
    <w:rsid w:val="00CB0929"/>
    <w:rsid w:val="00CF05BD"/>
    <w:rsid w:val="00D531DC"/>
    <w:rsid w:val="00DB5D86"/>
    <w:rsid w:val="00E62A35"/>
    <w:rsid w:val="00E64920"/>
    <w:rsid w:val="00EE6C0A"/>
    <w:rsid w:val="00F53923"/>
    <w:rsid w:val="00F6126D"/>
    <w:rsid w:val="00F64EE6"/>
    <w:rsid w:val="00F76AF0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12</TotalTime>
  <Pages>2</Pages>
  <Words>606</Words>
  <Characters>3488</Characters>
  <Application>Microsoft Office Word</Application>
  <DocSecurity>0</DocSecurity>
  <Lines>83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18</cp:revision>
  <cp:lastPrinted>2019-12-16T20:34:00Z</cp:lastPrinted>
  <dcterms:created xsi:type="dcterms:W3CDTF">2024-05-17T02:10:00Z</dcterms:created>
  <dcterms:modified xsi:type="dcterms:W3CDTF">2025-10-17T11:18:00Z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