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2C87780D"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sidR="00212607">
        <w:rPr>
          <w:b/>
          <w:szCs w:val="20"/>
        </w:rPr>
        <w:t>INA-064-2025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_______</w:t>
      </w:r>
      <w:proofErr w:type="gramStart"/>
      <w:r>
        <w:rPr>
          <w:rFonts w:cs="Arial"/>
          <w:sz w:val="20"/>
          <w:szCs w:val="20"/>
        </w:rPr>
        <w:t>_,luego</w:t>
      </w:r>
      <w:proofErr w:type="gramEnd"/>
      <w:r>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221EECBD" w:rsidR="00134D7E" w:rsidRDefault="00212607" w:rsidP="00134D7E">
      <w:pPr>
        <w:spacing w:after="0"/>
        <w:jc w:val="both"/>
      </w:pPr>
      <w:r>
        <w:rPr>
          <w:b/>
          <w:szCs w:val="20"/>
        </w:rPr>
        <w:t>INA-064-2025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proofErr w:type="gramStart"/>
      <w:r>
        <w:rPr>
          <w:rFonts w:eastAsia="Arial Narrow,Bold" w:cs="Arial"/>
          <w:sz w:val="20"/>
          <w:szCs w:val="20"/>
        </w:rPr>
        <w:t>El oferente persona natural</w:t>
      </w:r>
      <w:proofErr w:type="gramEnd"/>
      <w:r>
        <w:rPr>
          <w:rFonts w:eastAsia="Arial Narrow,Bold" w:cs="Arial"/>
          <w:sz w:val="20"/>
          <w:szCs w:val="20"/>
        </w:rPr>
        <w:t xml:space="preserve">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7C0C" w14:textId="77777777" w:rsidR="00E43674" w:rsidRDefault="00E43674">
      <w:pPr>
        <w:spacing w:after="0"/>
      </w:pPr>
      <w:r>
        <w:separator/>
      </w:r>
    </w:p>
  </w:endnote>
  <w:endnote w:type="continuationSeparator" w:id="0">
    <w:p w14:paraId="7FEBBD92" w14:textId="77777777" w:rsidR="00E43674" w:rsidRDefault="00E43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B30D264" w14:textId="77777777" w:rsidR="00C5413A" w:rsidRDefault="00C5413A" w:rsidP="00C5413A">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5AB8" w14:textId="77777777" w:rsidR="00E43674" w:rsidRDefault="00E43674">
      <w:pPr>
        <w:spacing w:after="0"/>
      </w:pPr>
      <w:r>
        <w:rPr>
          <w:color w:val="000000"/>
        </w:rPr>
        <w:separator/>
      </w:r>
    </w:p>
  </w:footnote>
  <w:footnote w:type="continuationSeparator" w:id="0">
    <w:p w14:paraId="5EB5BD75" w14:textId="77777777" w:rsidR="00E43674" w:rsidRDefault="00E436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B0C2D"/>
    <w:rsid w:val="00134D7E"/>
    <w:rsid w:val="001C63A2"/>
    <w:rsid w:val="001F6FC0"/>
    <w:rsid w:val="00212607"/>
    <w:rsid w:val="002168CD"/>
    <w:rsid w:val="002445FC"/>
    <w:rsid w:val="00276ED8"/>
    <w:rsid w:val="00284EAA"/>
    <w:rsid w:val="00287889"/>
    <w:rsid w:val="002C5D8F"/>
    <w:rsid w:val="002D4097"/>
    <w:rsid w:val="002F2659"/>
    <w:rsid w:val="00313E80"/>
    <w:rsid w:val="003315A2"/>
    <w:rsid w:val="00365356"/>
    <w:rsid w:val="00367101"/>
    <w:rsid w:val="003B3A37"/>
    <w:rsid w:val="003F6FCC"/>
    <w:rsid w:val="004A4F23"/>
    <w:rsid w:val="004B4946"/>
    <w:rsid w:val="004D283F"/>
    <w:rsid w:val="004F20C2"/>
    <w:rsid w:val="00533FF1"/>
    <w:rsid w:val="00562DAC"/>
    <w:rsid w:val="00597FE3"/>
    <w:rsid w:val="005C25FD"/>
    <w:rsid w:val="005E2014"/>
    <w:rsid w:val="00653D7E"/>
    <w:rsid w:val="006F2EBD"/>
    <w:rsid w:val="006F5B06"/>
    <w:rsid w:val="007321CE"/>
    <w:rsid w:val="007A6457"/>
    <w:rsid w:val="007C1D6F"/>
    <w:rsid w:val="007C3B10"/>
    <w:rsid w:val="007E5FE9"/>
    <w:rsid w:val="00813C0B"/>
    <w:rsid w:val="00862BDD"/>
    <w:rsid w:val="00866A7A"/>
    <w:rsid w:val="008B2F1E"/>
    <w:rsid w:val="00925F63"/>
    <w:rsid w:val="0093433B"/>
    <w:rsid w:val="00942C09"/>
    <w:rsid w:val="009461C2"/>
    <w:rsid w:val="009874AC"/>
    <w:rsid w:val="00AA1CCF"/>
    <w:rsid w:val="00AB4840"/>
    <w:rsid w:val="00AE759E"/>
    <w:rsid w:val="00AF74EB"/>
    <w:rsid w:val="00B33A7A"/>
    <w:rsid w:val="00B64D91"/>
    <w:rsid w:val="00B70670"/>
    <w:rsid w:val="00BC6309"/>
    <w:rsid w:val="00BD660A"/>
    <w:rsid w:val="00C5413A"/>
    <w:rsid w:val="00CB0929"/>
    <w:rsid w:val="00E43674"/>
    <w:rsid w:val="00E62A35"/>
    <w:rsid w:val="00F13C5D"/>
    <w:rsid w:val="00F36417"/>
    <w:rsid w:val="00F6126D"/>
    <w:rsid w:val="00F64EE6"/>
    <w:rsid w:val="00F76AF0"/>
    <w:rsid w:val="00FC7CA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16</cp:revision>
  <cp:lastPrinted>2019-12-16T20:34:00Z</cp:lastPrinted>
  <dcterms:created xsi:type="dcterms:W3CDTF">2024-05-17T02:08:00Z</dcterms:created>
  <dcterms:modified xsi:type="dcterms:W3CDTF">2025-10-17T11:17:00Z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