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26BD3" w14:textId="21F18F71" w:rsidR="00A93BEF" w:rsidRDefault="00EB6FAB" w:rsidP="00CB11F0">
      <w:pPr>
        <w:pStyle w:val="InviasNormal"/>
        <w:spacing w:after="120"/>
        <w:jc w:val="left"/>
        <w:outlineLvl w:val="0"/>
        <w:rPr>
          <w:rFonts w:cs="Arial"/>
          <w:b/>
          <w:bCs/>
          <w:szCs w:val="20"/>
        </w:rPr>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p>
    <w:p w14:paraId="0F226BD4" w14:textId="72ACA63D" w:rsidR="00A93BEF" w:rsidRDefault="00EB6FAB">
      <w:pPr>
        <w:spacing w:line="276" w:lineRule="auto"/>
        <w:jc w:val="center"/>
        <w:rPr>
          <w:rFonts w:cs="Arial"/>
          <w:b/>
          <w:bCs/>
          <w:sz w:val="20"/>
          <w:szCs w:val="20"/>
        </w:rPr>
      </w:pPr>
      <w:r>
        <w:rPr>
          <w:rFonts w:cs="Arial"/>
          <w:b/>
          <w:bCs/>
          <w:sz w:val="20"/>
          <w:szCs w:val="20"/>
        </w:rPr>
        <w:t>FORMATO 1</w:t>
      </w:r>
      <w:r w:rsidR="00C06FE1">
        <w:rPr>
          <w:rFonts w:cs="Arial"/>
          <w:b/>
          <w:bCs/>
          <w:sz w:val="20"/>
          <w:szCs w:val="20"/>
        </w:rPr>
        <w:t>4</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0F459EEB"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B11F0">
        <w:rPr>
          <w:rFonts w:cs="Arial"/>
          <w:sz w:val="20"/>
          <w:szCs w:val="20"/>
          <w:shd w:val="clear" w:color="auto" w:fill="D3D3D3"/>
        </w:rPr>
        <w:t>(Insertar número de proceso)</w:t>
      </w:r>
      <w:r>
        <w:rPr>
          <w:rFonts w:cs="Arial"/>
          <w:sz w:val="20"/>
          <w:szCs w:val="20"/>
          <w:shd w:val="clear" w:color="auto" w:fill="D3D3D3"/>
        </w:rPr>
        <w:t xml:space="preserve">  </w:t>
      </w:r>
    </w:p>
    <w:p w14:paraId="0F226BDD" w14:textId="652793C5" w:rsidR="00A93BEF" w:rsidRDefault="00EB6FAB" w:rsidP="005C4500">
      <w:pPr>
        <w:jc w:val="both"/>
      </w:pPr>
      <w:r>
        <w:rPr>
          <w:rFonts w:cs="Arial"/>
          <w:sz w:val="20"/>
          <w:szCs w:val="20"/>
        </w:rPr>
        <w:t xml:space="preserve">Objeto: </w:t>
      </w:r>
      <w:r w:rsidR="00CB11F0" w:rsidRPr="00CB11F0">
        <w:rPr>
          <w:rFonts w:cs="Arial"/>
          <w:sz w:val="20"/>
          <w:szCs w:val="20"/>
          <w:highlight w:val="lightGray"/>
          <w:lang w:val="es-MX"/>
        </w:rPr>
        <w:t>(Insertar objeto del proceso)</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lastRenderedPageBreak/>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lastRenderedPageBreak/>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66972" w14:textId="77777777" w:rsidR="00F90D4A" w:rsidRDefault="00F90D4A">
      <w:pPr>
        <w:spacing w:after="0"/>
      </w:pPr>
      <w:r>
        <w:separator/>
      </w:r>
    </w:p>
  </w:endnote>
  <w:endnote w:type="continuationSeparator" w:id="0">
    <w:p w14:paraId="16BE8594" w14:textId="77777777" w:rsidR="00F90D4A" w:rsidRDefault="00F90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Arial"/>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6C01" w14:textId="77777777" w:rsidR="00845432" w:rsidRPr="00CB11F0" w:rsidRDefault="00845432" w:rsidP="00CB1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8FC4" w14:textId="77777777" w:rsidR="00F90D4A" w:rsidRDefault="00F90D4A">
      <w:pPr>
        <w:spacing w:after="0"/>
      </w:pPr>
      <w:r>
        <w:rPr>
          <w:color w:val="000000"/>
        </w:rPr>
        <w:separator/>
      </w:r>
    </w:p>
  </w:footnote>
  <w:footnote w:type="continuationSeparator" w:id="0">
    <w:p w14:paraId="127F23F8" w14:textId="77777777" w:rsidR="00F90D4A" w:rsidRDefault="00F90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373385926">
    <w:abstractNumId w:val="3"/>
  </w:num>
  <w:num w:numId="2" w16cid:durableId="1666275712">
    <w:abstractNumId w:val="17"/>
  </w:num>
  <w:num w:numId="3" w16cid:durableId="70322547">
    <w:abstractNumId w:val="13"/>
  </w:num>
  <w:num w:numId="4" w16cid:durableId="2026666743">
    <w:abstractNumId w:val="15"/>
  </w:num>
  <w:num w:numId="5" w16cid:durableId="1022778376">
    <w:abstractNumId w:val="12"/>
  </w:num>
  <w:num w:numId="6" w16cid:durableId="1707441957">
    <w:abstractNumId w:val="11"/>
  </w:num>
  <w:num w:numId="7" w16cid:durableId="1815294614">
    <w:abstractNumId w:val="0"/>
  </w:num>
  <w:num w:numId="8" w16cid:durableId="1497039941">
    <w:abstractNumId w:val="4"/>
  </w:num>
  <w:num w:numId="9" w16cid:durableId="1774127564">
    <w:abstractNumId w:val="1"/>
  </w:num>
  <w:num w:numId="10" w16cid:durableId="178467162">
    <w:abstractNumId w:val="5"/>
  </w:num>
  <w:num w:numId="11" w16cid:durableId="1728334345">
    <w:abstractNumId w:val="6"/>
  </w:num>
  <w:num w:numId="12" w16cid:durableId="641079736">
    <w:abstractNumId w:val="9"/>
  </w:num>
  <w:num w:numId="13" w16cid:durableId="1221360866">
    <w:abstractNumId w:val="2"/>
  </w:num>
  <w:num w:numId="14" w16cid:durableId="1127547595">
    <w:abstractNumId w:val="8"/>
  </w:num>
  <w:num w:numId="15" w16cid:durableId="1629359459">
    <w:abstractNumId w:val="14"/>
  </w:num>
  <w:num w:numId="16" w16cid:durableId="520364675">
    <w:abstractNumId w:val="7"/>
  </w:num>
  <w:num w:numId="17" w16cid:durableId="208151357">
    <w:abstractNumId w:val="19"/>
  </w:num>
  <w:num w:numId="18" w16cid:durableId="1443693166">
    <w:abstractNumId w:val="10"/>
  </w:num>
  <w:num w:numId="19" w16cid:durableId="875511347">
    <w:abstractNumId w:val="16"/>
  </w:num>
  <w:num w:numId="20" w16cid:durableId="1297025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616EB"/>
    <w:rsid w:val="0016002A"/>
    <w:rsid w:val="00174368"/>
    <w:rsid w:val="001B7508"/>
    <w:rsid w:val="002D087E"/>
    <w:rsid w:val="00320E92"/>
    <w:rsid w:val="003C0A85"/>
    <w:rsid w:val="003D0767"/>
    <w:rsid w:val="00460E84"/>
    <w:rsid w:val="00557CE0"/>
    <w:rsid w:val="005B7BD3"/>
    <w:rsid w:val="005C4500"/>
    <w:rsid w:val="00680B87"/>
    <w:rsid w:val="006A1777"/>
    <w:rsid w:val="00845432"/>
    <w:rsid w:val="00847479"/>
    <w:rsid w:val="009D1948"/>
    <w:rsid w:val="00A16994"/>
    <w:rsid w:val="00A228FD"/>
    <w:rsid w:val="00A36426"/>
    <w:rsid w:val="00A836BA"/>
    <w:rsid w:val="00A93BEF"/>
    <w:rsid w:val="00C06FE1"/>
    <w:rsid w:val="00CB11F0"/>
    <w:rsid w:val="00CB4B16"/>
    <w:rsid w:val="00CE2EE4"/>
    <w:rsid w:val="00D26490"/>
    <w:rsid w:val="00D35ED8"/>
    <w:rsid w:val="00EB6FAB"/>
    <w:rsid w:val="00F90D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4</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trabajo casa</cp:lastModifiedBy>
  <cp:revision>2</cp:revision>
  <cp:lastPrinted>2019-12-16T20:34:00Z</cp:lastPrinted>
  <dcterms:created xsi:type="dcterms:W3CDTF">2025-09-17T18:03:00Z</dcterms:created>
  <dcterms:modified xsi:type="dcterms:W3CDTF">2025-09-17T18:03:00Z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