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651FDE26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4B01AB">
        <w:rPr>
          <w:b/>
          <w:color w:val="000000"/>
          <w:szCs w:val="22"/>
        </w:rPr>
        <w:t>S.A.</w:t>
      </w:r>
    </w:p>
    <w:p w14:paraId="4C855051" w14:textId="0E5A348B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  <w:r w:rsidR="004B2E5C">
        <w:rPr>
          <w:color w:val="000000"/>
          <w:szCs w:val="22"/>
        </w:rPr>
        <w:t xml:space="preserve"> S.A.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de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8F74" w14:textId="77777777" w:rsidR="00B1124E" w:rsidRDefault="00B1124E">
      <w:pPr>
        <w:spacing w:after="0"/>
      </w:pPr>
      <w:r>
        <w:separator/>
      </w:r>
    </w:p>
  </w:endnote>
  <w:endnote w:type="continuationSeparator" w:id="0">
    <w:p w14:paraId="6DF87D18" w14:textId="77777777" w:rsidR="00B1124E" w:rsidRDefault="00B11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5B9396D9" w:rsidR="00013A1A" w:rsidRDefault="00013A1A">
    <w:pPr>
      <w:pStyle w:val="Piedepgina"/>
      <w:jc w:val="center"/>
    </w:pPr>
  </w:p>
  <w:p w14:paraId="4C85505E" w14:textId="404614AA" w:rsidR="00013A1A" w:rsidRDefault="00013A1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41039B1F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19111FF4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22D323CC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084038E3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9A28" w14:textId="77777777" w:rsidR="00B1124E" w:rsidRDefault="00B1124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D280CB" w14:textId="77777777" w:rsidR="00B1124E" w:rsidRDefault="00B11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101ADA"/>
    <w:rsid w:val="001E5B59"/>
    <w:rsid w:val="002D3212"/>
    <w:rsid w:val="00413929"/>
    <w:rsid w:val="004B01AB"/>
    <w:rsid w:val="004B176B"/>
    <w:rsid w:val="004B2E5C"/>
    <w:rsid w:val="00552DF5"/>
    <w:rsid w:val="005F6D7D"/>
    <w:rsid w:val="006D3398"/>
    <w:rsid w:val="0072028B"/>
    <w:rsid w:val="007E2CFE"/>
    <w:rsid w:val="008068A3"/>
    <w:rsid w:val="008A16A4"/>
    <w:rsid w:val="00AC0AFE"/>
    <w:rsid w:val="00B1124E"/>
    <w:rsid w:val="00B81396"/>
    <w:rsid w:val="00BB3D61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3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11</cp:revision>
  <cp:lastPrinted>2019-12-16T20:34:00Z</cp:lastPrinted>
  <dcterms:created xsi:type="dcterms:W3CDTF">2023-08-10T19:38:00Z</dcterms:created>
  <dcterms:modified xsi:type="dcterms:W3CDTF">2025-03-21T01:36:00Z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