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BC50" w14:textId="56F300FE" w:rsidR="00022766" w:rsidRDefault="002C1E1B">
      <w:pPr>
        <w:pStyle w:val="InviasNormal"/>
        <w:spacing w:before="0" w:after="0"/>
        <w:outlineLvl w:val="0"/>
        <w:rPr>
          <w:szCs w:val="20"/>
        </w:rPr>
      </w:pPr>
      <w:r w:rsidRPr="002C1E1B">
        <w:rPr>
          <w:b/>
          <w:noProof/>
          <w:szCs w:val="20"/>
        </w:rPr>
        <w:t xml:space="preserve">[Incluir </w:t>
      </w:r>
      <w:r>
        <w:rPr>
          <w:b/>
          <w:noProof/>
          <w:szCs w:val="20"/>
        </w:rPr>
        <w:t>número</w:t>
      </w:r>
      <w:r w:rsidRPr="002C1E1B">
        <w:rPr>
          <w:b/>
          <w:noProof/>
          <w:szCs w:val="20"/>
        </w:rPr>
        <w:t xml:space="preserve"> del Proceso].</w:t>
      </w: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54F7F0A6" w14:textId="77777777" w:rsidR="002C1E1B" w:rsidRDefault="002C1E1B">
      <w:pPr>
        <w:pStyle w:val="InviasNormal"/>
        <w:tabs>
          <w:tab w:val="left" w:pos="1938"/>
        </w:tabs>
        <w:spacing w:before="0" w:after="0"/>
        <w:jc w:val="center"/>
        <w:outlineLvl w:val="0"/>
        <w:rPr>
          <w:szCs w:val="20"/>
        </w:rPr>
      </w:pPr>
      <w:r>
        <w:rPr>
          <w:szCs w:val="20"/>
        </w:rPr>
        <w:t>[</w:t>
      </w:r>
      <w:r>
        <w:rPr>
          <w:szCs w:val="20"/>
          <w:highlight w:val="lightGray"/>
        </w:rPr>
        <w:t>Incluir objeto del Proceso</w:t>
      </w:r>
      <w:r>
        <w:rPr>
          <w:szCs w:val="20"/>
        </w:rPr>
        <w:t>].</w:t>
      </w:r>
    </w:p>
    <w:p w14:paraId="49CCBC54" w14:textId="6A8394FF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6306BD7A" w:rsidR="00022766" w:rsidRPr="00B2487D" w:rsidRDefault="00F04DEF">
      <w:pPr>
        <w:pStyle w:val="InviasNormal"/>
        <w:spacing w:before="0" w:after="0"/>
        <w:outlineLvl w:val="0"/>
        <w:rPr>
          <w:lang w:val="x-none"/>
        </w:rPr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 w:rsidR="009B1021">
        <w:rPr>
          <w:bCs/>
          <w:szCs w:val="20"/>
          <w:lang w:val="es-MX"/>
        </w:rPr>
        <w:t xml:space="preserve">S.A. - </w:t>
      </w:r>
      <w:r>
        <w:rPr>
          <w:szCs w:val="20"/>
        </w:rPr>
        <w:t>ENTerritorio</w:t>
      </w:r>
      <w:r w:rsidR="00B2487D">
        <w:rPr>
          <w:szCs w:val="20"/>
        </w:rPr>
        <w:t xml:space="preserve"> S.A.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10E4EDA7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>Incluir número del Proceso</w:t>
      </w:r>
      <w:r w:rsidR="002C1E1B">
        <w:rPr>
          <w:szCs w:val="20"/>
        </w:rPr>
        <w:t>].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49CCBC5F" w14:textId="726D375B" w:rsidR="00022766" w:rsidRDefault="00F04DEF" w:rsidP="00D5449B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>Incluir objeto del Proceso</w:t>
      </w:r>
      <w:r w:rsidR="002C1E1B">
        <w:rPr>
          <w:szCs w:val="20"/>
        </w:rPr>
        <w:t>].</w: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52C60266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>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</w:t>
      </w:r>
      <w:r w:rsidR="009617F3">
        <w:rPr>
          <w:rFonts w:cs="Arial"/>
          <w:bCs/>
          <w:spacing w:val="1"/>
          <w:sz w:val="20"/>
          <w:szCs w:val="20"/>
        </w:rPr>
        <w:t xml:space="preserve"> S.A.</w:t>
      </w:r>
      <w:r>
        <w:rPr>
          <w:rFonts w:cs="Arial"/>
          <w:bCs/>
          <w:spacing w:val="1"/>
          <w:sz w:val="20"/>
          <w:szCs w:val="20"/>
        </w:rPr>
        <w:t>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31373B6D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</w:t>
      </w:r>
      <w:r w:rsidR="00B2487D">
        <w:rPr>
          <w:szCs w:val="20"/>
        </w:rPr>
        <w:t>S.A.</w:t>
      </w:r>
      <w:r w:rsidR="00EE00ED">
        <w:rPr>
          <w:szCs w:val="20"/>
        </w:rPr>
        <w:t xml:space="preserve"> </w:t>
      </w:r>
      <w:r>
        <w:rPr>
          <w:rFonts w:cs="Arial"/>
          <w:bCs/>
          <w:spacing w:val="1"/>
          <w:sz w:val="20"/>
          <w:szCs w:val="20"/>
        </w:rPr>
        <w:t>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44ADA4A1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</w:t>
      </w:r>
      <w:r w:rsidR="005D7F7C">
        <w:rPr>
          <w:rFonts w:cs="Arial"/>
          <w:bCs/>
          <w:spacing w:val="1"/>
          <w:sz w:val="20"/>
          <w:szCs w:val="20"/>
        </w:rPr>
        <w:t>S.A.</w:t>
      </w:r>
      <w:r w:rsidR="001B1614">
        <w:rPr>
          <w:rFonts w:cs="Arial"/>
          <w:bCs/>
          <w:spacing w:val="1"/>
          <w:sz w:val="20"/>
          <w:szCs w:val="20"/>
        </w:rPr>
        <w:t>,</w:t>
      </w:r>
      <w:r>
        <w:rPr>
          <w:rFonts w:cs="Arial"/>
          <w:bCs/>
          <w:spacing w:val="1"/>
          <w:sz w:val="20"/>
          <w:szCs w:val="20"/>
        </w:rPr>
        <w:t xml:space="preserve">observando la Política de Tratamiento de Datos Personales.  </w:t>
      </w:r>
    </w:p>
    <w:p w14:paraId="49CCBC6B" w14:textId="393C5042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</w:t>
      </w:r>
      <w:r w:rsidR="00EE00ED">
        <w:rPr>
          <w:rFonts w:cs="Arial"/>
          <w:bCs/>
          <w:spacing w:val="1"/>
          <w:sz w:val="20"/>
          <w:szCs w:val="20"/>
        </w:rPr>
        <w:t xml:space="preserve"> </w:t>
      </w:r>
      <w:r w:rsidR="00EE00ED">
        <w:rPr>
          <w:szCs w:val="20"/>
        </w:rPr>
        <w:t>S.A.</w:t>
      </w:r>
      <w:r>
        <w:rPr>
          <w:rFonts w:cs="Arial"/>
          <w:bCs/>
          <w:spacing w:val="1"/>
          <w:sz w:val="20"/>
          <w:szCs w:val="20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270C4D4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</w:t>
      </w:r>
      <w:r w:rsidR="00AA545C" w:rsidRPr="00AA545C">
        <w:rPr>
          <w:szCs w:val="20"/>
        </w:rPr>
        <w:t xml:space="preserve"> </w:t>
      </w:r>
      <w:r w:rsidR="00AA545C">
        <w:rPr>
          <w:szCs w:val="20"/>
        </w:rPr>
        <w:t>S.A.</w:t>
      </w:r>
      <w:r>
        <w:rPr>
          <w:rFonts w:cs="Arial"/>
          <w:bCs/>
          <w:spacing w:val="1"/>
          <w:sz w:val="20"/>
          <w:szCs w:val="20"/>
        </w:rPr>
        <w:t xml:space="preserve">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49CCBC6D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67CC35E0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jurídica o figura asociativa (Consorcio o Unión Temporal)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C0A0" w14:textId="77777777" w:rsidR="00C256C3" w:rsidRDefault="00C256C3">
      <w:pPr>
        <w:spacing w:after="0"/>
      </w:pPr>
      <w:r>
        <w:separator/>
      </w:r>
    </w:p>
  </w:endnote>
  <w:endnote w:type="continuationSeparator" w:id="0">
    <w:p w14:paraId="743545E6" w14:textId="77777777" w:rsidR="00C256C3" w:rsidRDefault="00C25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BC60" w14:textId="77777777" w:rsidR="009C26DA" w:rsidRDefault="00F04DEF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D605FC0" w:rsidR="009C26DA" w:rsidRDefault="009C26DA"/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C" w14:textId="77777777" w:rsidR="009C26DA" w:rsidRDefault="009C26D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Piedepgina"/>
          </w:pPr>
        </w:p>
      </w:tc>
    </w:tr>
  </w:tbl>
  <w:p w14:paraId="49CCBC6F" w14:textId="77777777" w:rsidR="009C26DA" w:rsidRDefault="009C26D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3A1E" w14:textId="77777777" w:rsidR="00C256C3" w:rsidRDefault="00C256C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284D3F" w14:textId="77777777" w:rsidR="00C256C3" w:rsidRDefault="00C25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6F5B3653" w:rsidR="009C26DA" w:rsidRDefault="009C26D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Encabezado"/>
          </w:pPr>
        </w:p>
      </w:tc>
    </w:tr>
  </w:tbl>
  <w:p w14:paraId="49CCBC5D" w14:textId="77777777" w:rsidR="009C26DA" w:rsidRDefault="009C26DA">
    <w:pPr>
      <w:pStyle w:val="Encabezado"/>
    </w:pPr>
  </w:p>
  <w:p w14:paraId="49CCBC5E" w14:textId="193FF52E" w:rsidR="009C26DA" w:rsidRDefault="009C2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112E7D"/>
    <w:rsid w:val="0017337D"/>
    <w:rsid w:val="001B1614"/>
    <w:rsid w:val="001B5890"/>
    <w:rsid w:val="002C1E1B"/>
    <w:rsid w:val="002C219D"/>
    <w:rsid w:val="003B1E8B"/>
    <w:rsid w:val="003F01E8"/>
    <w:rsid w:val="00497F9F"/>
    <w:rsid w:val="004A429F"/>
    <w:rsid w:val="005D7F7C"/>
    <w:rsid w:val="0063429A"/>
    <w:rsid w:val="006845D9"/>
    <w:rsid w:val="006F5BF0"/>
    <w:rsid w:val="0072028B"/>
    <w:rsid w:val="007317FE"/>
    <w:rsid w:val="00910CC8"/>
    <w:rsid w:val="009418AB"/>
    <w:rsid w:val="009617F3"/>
    <w:rsid w:val="009B1021"/>
    <w:rsid w:val="009C26DA"/>
    <w:rsid w:val="00AA545C"/>
    <w:rsid w:val="00B2487D"/>
    <w:rsid w:val="00C06775"/>
    <w:rsid w:val="00C256C3"/>
    <w:rsid w:val="00C3727F"/>
    <w:rsid w:val="00CB33D2"/>
    <w:rsid w:val="00D5449B"/>
    <w:rsid w:val="00EE00ED"/>
    <w:rsid w:val="00F04DEF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qFormat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39</TotalTime>
  <Pages>2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Lucía Cruz Rodríguez</cp:lastModifiedBy>
  <cp:revision>26</cp:revision>
  <cp:lastPrinted>2019-12-16T20:34:00Z</cp:lastPrinted>
  <dcterms:created xsi:type="dcterms:W3CDTF">2023-06-29T04:03:00Z</dcterms:created>
  <dcterms:modified xsi:type="dcterms:W3CDTF">2025-08-05T16:12:00Z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