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3E69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FORMATO 11A – </w:t>
      </w:r>
      <w:r>
        <w:rPr>
          <w:rFonts w:eastAsia="Segoe UI" w:cs="Arial"/>
          <w:b/>
          <w:bCs/>
          <w:color w:val="000000"/>
          <w:szCs w:val="22"/>
          <w:lang w:eastAsia="es-ES"/>
        </w:rPr>
        <w:t>PLAN DE CALIDAD</w:t>
      </w:r>
    </w:p>
    <w:p w14:paraId="336CF8C5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76906C80" w14:textId="20C771C5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</w:t>
      </w:r>
      <w:r w:rsidR="00B31AF8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S.A </w:t>
      </w:r>
    </w:p>
    <w:p w14:paraId="1D9F6546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</w:p>
    <w:p w14:paraId="06FCE68E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2F258AF0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4E4FD94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684E51B3" w14:textId="77777777" w:rsidR="00FF5ED3" w:rsidRDefault="00FF5ED3" w:rsidP="00FF5ED3">
      <w:pPr>
        <w:suppressAutoHyphens w:val="0"/>
        <w:spacing w:before="120" w:after="120" w:line="276" w:lineRule="auto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1FA13DFC" w14:textId="2BBB0A28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>Proceso de Selección No. INA-</w:t>
      </w:r>
      <w:bookmarkEnd w:id="0"/>
      <w:r>
        <w:rPr>
          <w:rFonts w:eastAsia="Times New Roman" w:cs="Arial"/>
          <w:color w:val="000000"/>
          <w:sz w:val="24"/>
          <w:szCs w:val="24"/>
          <w:lang w:eastAsia="es-ES"/>
        </w:rPr>
        <w:t>0XX-202</w:t>
      </w:r>
      <w:r w:rsidR="00620D04">
        <w:rPr>
          <w:rFonts w:eastAsia="Times New Roman" w:cs="Arial"/>
          <w:color w:val="000000"/>
          <w:sz w:val="24"/>
          <w:szCs w:val="24"/>
          <w:lang w:eastAsia="es-ES"/>
        </w:rPr>
        <w:t>5</w:t>
      </w:r>
    </w:p>
    <w:p w14:paraId="07D3ACFD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5EA0217A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ab/>
      </w:r>
    </w:p>
    <w:p w14:paraId="40312EAB" w14:textId="77777777" w:rsidR="00FF5ED3" w:rsidRDefault="00FF5ED3" w:rsidP="00FF5ED3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" w:name="_Hlk511125131"/>
    </w:p>
    <w:p w14:paraId="39D83ECC" w14:textId="77777777" w:rsidR="00FF5ED3" w:rsidRDefault="00FF5ED3" w:rsidP="00FF5ED3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37EDE86F" w14:textId="77777777" w:rsidR="00FF5ED3" w:rsidRDefault="00FF5ED3" w:rsidP="00FF5ED3">
      <w:pPr>
        <w:suppressAutoHyphens w:val="0"/>
        <w:spacing w:before="240" w:after="12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Representante legal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o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 – Persona natural)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en adelante el “Oferente” </w:t>
      </w:r>
      <w:r>
        <w:rPr>
          <w:rFonts w:eastAsia="Times New Roman" w:cs="Arial"/>
          <w:color w:val="000000"/>
          <w:sz w:val="24"/>
          <w:szCs w:val="24"/>
          <w:lang w:eastAsia="es-ES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3CFAB960" w14:textId="77777777" w:rsidR="00FF5ED3" w:rsidRDefault="00FF5ED3" w:rsidP="00FF5ED3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79A6638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F46039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C04C34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1DC515C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2CE20F1F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776AF432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5D271D7F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40A36A6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5834CB8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C70CE09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___________________________________________________</w:t>
      </w:r>
    </w:p>
    <w:p w14:paraId="0E9D20DD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p w14:paraId="3D027FD9" w14:textId="77777777" w:rsidR="00FF5ED3" w:rsidRDefault="00FF5ED3" w:rsidP="00FF5ED3"/>
    <w:p w14:paraId="23EF7F33" w14:textId="77777777" w:rsidR="00FF5ED3" w:rsidRPr="00813C0B" w:rsidRDefault="00FF5ED3" w:rsidP="00FF5ED3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C020" w14:textId="77777777" w:rsidR="00D35563" w:rsidRDefault="00D35563">
      <w:pPr>
        <w:spacing w:after="0"/>
      </w:pPr>
      <w:r>
        <w:separator/>
      </w:r>
    </w:p>
  </w:endnote>
  <w:endnote w:type="continuationSeparator" w:id="0">
    <w:p w14:paraId="5917E820" w14:textId="77777777" w:rsidR="00D35563" w:rsidRDefault="00D3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1EA82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C9B8" w14:textId="77777777" w:rsidR="00D35563" w:rsidRDefault="00D3556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BCC744" w14:textId="77777777" w:rsidR="00D35563" w:rsidRDefault="00D3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12198B"/>
    <w:rsid w:val="00170E15"/>
    <w:rsid w:val="001F2F4C"/>
    <w:rsid w:val="00287889"/>
    <w:rsid w:val="00367101"/>
    <w:rsid w:val="003D6D4F"/>
    <w:rsid w:val="00495936"/>
    <w:rsid w:val="004D283F"/>
    <w:rsid w:val="00597FE3"/>
    <w:rsid w:val="005E2014"/>
    <w:rsid w:val="00620D04"/>
    <w:rsid w:val="00653D7E"/>
    <w:rsid w:val="006635FF"/>
    <w:rsid w:val="007E5FE9"/>
    <w:rsid w:val="0089413A"/>
    <w:rsid w:val="00925F63"/>
    <w:rsid w:val="00A00C15"/>
    <w:rsid w:val="00B31AF8"/>
    <w:rsid w:val="00CB0929"/>
    <w:rsid w:val="00CD3EBD"/>
    <w:rsid w:val="00D35563"/>
    <w:rsid w:val="00D641C0"/>
    <w:rsid w:val="00F918C1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trabajo casa</cp:lastModifiedBy>
  <cp:revision>3</cp:revision>
  <cp:lastPrinted>2019-12-16T20:34:00Z</cp:lastPrinted>
  <dcterms:created xsi:type="dcterms:W3CDTF">2025-04-16T17:58:00Z</dcterms:created>
  <dcterms:modified xsi:type="dcterms:W3CDTF">2025-04-16T18:06:00Z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