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504C" w14:textId="1EAF9D62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 xml:space="preserve"> </w:t>
      </w:r>
    </w:p>
    <w:p w14:paraId="4C85504D" w14:textId="61763C34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BB3D61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</w:t>
      </w:r>
      <w:r w:rsidR="006D3398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404E082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  <w:r w:rsidR="00861CF4">
        <w:rPr>
          <w:b/>
          <w:color w:val="000000"/>
          <w:szCs w:val="22"/>
        </w:rPr>
        <w:t xml:space="preserve"> S.A.</w:t>
      </w:r>
    </w:p>
    <w:p w14:paraId="4C855051" w14:textId="34792991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ENTerritorio</w:t>
      </w:r>
      <w:proofErr w:type="spellEnd"/>
      <w:r w:rsidR="00861CF4">
        <w:rPr>
          <w:color w:val="000000"/>
          <w:szCs w:val="22"/>
        </w:rPr>
        <w:t xml:space="preserve"> S.A.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2993DEF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bookmarkStart w:id="0" w:name="_Hlk511125090"/>
      <w:r w:rsidR="007E2CFE">
        <w:rPr>
          <w:color w:val="000000"/>
          <w:szCs w:val="22"/>
        </w:rPr>
        <w:t xml:space="preserve"> </w:t>
      </w:r>
      <w:r w:rsidR="007E2CFE" w:rsidRPr="007E2CFE">
        <w:rPr>
          <w:color w:val="000000"/>
          <w:szCs w:val="22"/>
          <w:highlight w:val="lightGray"/>
        </w:rPr>
        <w:t>(indicar número de proceso)</w:t>
      </w:r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8" w14:textId="23BAD9BE" w:rsidR="005F6D7D" w:rsidRDefault="008068A3">
      <w:pPr>
        <w:widowControl w:val="0"/>
        <w:autoSpaceDE w:val="0"/>
        <w:spacing w:before="32" w:after="0"/>
        <w:ind w:right="1061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7E2CFE" w:rsidRPr="007E2CFE">
        <w:rPr>
          <w:rFonts w:eastAsia="MS PMincho" w:cs="Arial"/>
          <w:sz w:val="20"/>
          <w:szCs w:val="20"/>
          <w:highlight w:val="lightGray"/>
          <w:lang w:val="es-MX"/>
        </w:rPr>
        <w:t>(indicar objeto)</w:t>
      </w:r>
    </w:p>
    <w:p w14:paraId="6ED8AC77" w14:textId="77777777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063C4" w14:textId="77777777" w:rsidR="005D53D8" w:rsidRDefault="005D53D8">
      <w:pPr>
        <w:spacing w:after="0"/>
      </w:pPr>
      <w:r>
        <w:separator/>
      </w:r>
    </w:p>
  </w:endnote>
  <w:endnote w:type="continuationSeparator" w:id="0">
    <w:p w14:paraId="35E37FFB" w14:textId="77777777" w:rsidR="005D53D8" w:rsidRDefault="005D5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Arial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013A1A" w:rsidRDefault="008068A3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013A1A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9"/>
      <w:gridCol w:w="1346"/>
      <w:gridCol w:w="2005"/>
      <w:gridCol w:w="1256"/>
      <w:gridCol w:w="3594"/>
    </w:tblGrid>
    <w:tr w:rsidR="00246EED" w14:paraId="4C855064" w14:textId="77777777"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5F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F-DO-03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0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1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Vigencia: 2023-05-24  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C855062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3" w14:textId="77777777" w:rsidR="00013A1A" w:rsidRDefault="00013A1A">
          <w:pPr>
            <w:pStyle w:val="Piedepgina"/>
            <w:rPr>
              <w:sz w:val="16"/>
              <w:szCs w:val="16"/>
            </w:rPr>
          </w:pPr>
        </w:p>
      </w:tc>
    </w:tr>
    <w:tr w:rsidR="00246EED" w14:paraId="4C85506A" w14:textId="77777777"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013A1A" w:rsidRDefault="00013A1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013A1A" w:rsidRDefault="00013A1A">
          <w:pPr>
            <w:pStyle w:val="Piedepgina"/>
          </w:pPr>
        </w:p>
      </w:tc>
    </w:tr>
  </w:tbl>
  <w:p w14:paraId="4C85506B" w14:textId="77777777" w:rsidR="00013A1A" w:rsidRDefault="00013A1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629E" w14:textId="77777777" w:rsidR="005D53D8" w:rsidRDefault="005D53D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81F80F" w14:textId="77777777" w:rsidR="005D53D8" w:rsidRDefault="005D5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0616EB"/>
    <w:rsid w:val="00101ADA"/>
    <w:rsid w:val="001E5B59"/>
    <w:rsid w:val="002D3212"/>
    <w:rsid w:val="003848F8"/>
    <w:rsid w:val="00413929"/>
    <w:rsid w:val="00552DF5"/>
    <w:rsid w:val="005D53D8"/>
    <w:rsid w:val="005F6D7D"/>
    <w:rsid w:val="00616337"/>
    <w:rsid w:val="006A695F"/>
    <w:rsid w:val="006D3398"/>
    <w:rsid w:val="007E2CFE"/>
    <w:rsid w:val="008068A3"/>
    <w:rsid w:val="00861CF4"/>
    <w:rsid w:val="008A16A4"/>
    <w:rsid w:val="00A32C0E"/>
    <w:rsid w:val="00AC0AFE"/>
    <w:rsid w:val="00B1124E"/>
    <w:rsid w:val="00B81396"/>
    <w:rsid w:val="00BB3D61"/>
    <w:rsid w:val="00C243BA"/>
    <w:rsid w:val="00CE1BC1"/>
    <w:rsid w:val="00D26490"/>
    <w:rsid w:val="00E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trabajo casa</cp:lastModifiedBy>
  <cp:revision>2</cp:revision>
  <cp:lastPrinted>2019-12-16T20:34:00Z</cp:lastPrinted>
  <dcterms:created xsi:type="dcterms:W3CDTF">2025-07-22T02:20:00Z</dcterms:created>
  <dcterms:modified xsi:type="dcterms:W3CDTF">2025-07-22T02:20:00Z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