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34312" w14:textId="77777777" w:rsidR="00321A6F" w:rsidRDefault="00321A6F" w:rsidP="00321A6F"/>
    <w:p w14:paraId="7B00D344" w14:textId="77777777" w:rsidR="00321A6F" w:rsidRDefault="00321A6F" w:rsidP="00321A6F"/>
    <w:p w14:paraId="69B5CDB7" w14:textId="77777777" w:rsidR="00321A6F" w:rsidRDefault="00321A6F" w:rsidP="00321A6F"/>
    <w:p w14:paraId="4B24BFC0" w14:textId="40F54F4F" w:rsidR="006A7613" w:rsidRDefault="006A7613" w:rsidP="00321A6F"/>
    <w:p w14:paraId="1270501C" w14:textId="77777777" w:rsidR="00A829C8" w:rsidRPr="00A829C8" w:rsidRDefault="00A829C8" w:rsidP="00A829C8"/>
    <w:p w14:paraId="0AAA8EC5" w14:textId="77777777" w:rsidR="00A829C8" w:rsidRPr="00A829C8" w:rsidRDefault="00A829C8" w:rsidP="00A829C8"/>
    <w:p w14:paraId="7A16709D" w14:textId="77777777" w:rsidR="00A829C8" w:rsidRPr="00A829C8" w:rsidRDefault="00A829C8" w:rsidP="00A829C8"/>
    <w:p w14:paraId="5F4B7590" w14:textId="77777777" w:rsidR="00A829C8" w:rsidRPr="00A829C8" w:rsidRDefault="00A829C8" w:rsidP="00A829C8"/>
    <w:p w14:paraId="65BF1A61" w14:textId="77777777" w:rsidR="00A829C8" w:rsidRPr="00A829C8" w:rsidRDefault="00A829C8" w:rsidP="00A829C8"/>
    <w:p w14:paraId="69673315" w14:textId="77777777" w:rsidR="00A829C8" w:rsidRPr="00A829C8" w:rsidRDefault="00A829C8" w:rsidP="00A829C8"/>
    <w:p w14:paraId="53F44789" w14:textId="77777777" w:rsidR="00A829C8" w:rsidRPr="00A829C8" w:rsidRDefault="00A829C8" w:rsidP="00A829C8"/>
    <w:p w14:paraId="26FDED0D" w14:textId="77777777" w:rsidR="00A829C8" w:rsidRPr="00A829C8" w:rsidRDefault="00A829C8" w:rsidP="00A829C8"/>
    <w:p w14:paraId="09A41CAE" w14:textId="77777777" w:rsidR="00A829C8" w:rsidRPr="00A829C8" w:rsidRDefault="00A829C8" w:rsidP="00A829C8"/>
    <w:p w14:paraId="56836E7D" w14:textId="77777777" w:rsidR="00A829C8" w:rsidRPr="00A829C8" w:rsidRDefault="00A829C8" w:rsidP="00A829C8"/>
    <w:p w14:paraId="30F1BB6F" w14:textId="77777777" w:rsidR="00A829C8" w:rsidRPr="00A829C8" w:rsidRDefault="00A829C8" w:rsidP="00A829C8"/>
    <w:p w14:paraId="3F3FB99A" w14:textId="77777777" w:rsidR="00A829C8" w:rsidRPr="00A829C8" w:rsidRDefault="00A829C8" w:rsidP="00A829C8"/>
    <w:p w14:paraId="0853C713" w14:textId="77777777" w:rsidR="00A829C8" w:rsidRPr="00A829C8" w:rsidRDefault="00A829C8" w:rsidP="00A829C8"/>
    <w:p w14:paraId="1B1EB735" w14:textId="77777777" w:rsidR="00A829C8" w:rsidRPr="00A829C8" w:rsidRDefault="00A829C8" w:rsidP="00A829C8"/>
    <w:p w14:paraId="03951679" w14:textId="77777777" w:rsidR="00A829C8" w:rsidRPr="00A829C8" w:rsidRDefault="00A829C8" w:rsidP="00A829C8"/>
    <w:p w14:paraId="51A5F8BE" w14:textId="77777777" w:rsidR="00A829C8" w:rsidRPr="00A829C8" w:rsidRDefault="00A829C8" w:rsidP="00A829C8"/>
    <w:p w14:paraId="45040622" w14:textId="77777777" w:rsidR="00A829C8" w:rsidRPr="00A829C8" w:rsidRDefault="00A829C8" w:rsidP="00A829C8"/>
    <w:p w14:paraId="3BA61A49" w14:textId="77777777" w:rsidR="00A829C8" w:rsidRPr="00A829C8" w:rsidRDefault="00A829C8" w:rsidP="00A829C8"/>
    <w:p w14:paraId="57126A32" w14:textId="77777777" w:rsidR="00A829C8" w:rsidRPr="00A829C8" w:rsidRDefault="00A829C8" w:rsidP="00A829C8"/>
    <w:p w14:paraId="0579C489" w14:textId="77777777" w:rsidR="00A829C8" w:rsidRPr="00A829C8" w:rsidRDefault="00A829C8" w:rsidP="00A829C8"/>
    <w:p w14:paraId="5248206C" w14:textId="77777777" w:rsidR="00A829C8" w:rsidRPr="00A829C8" w:rsidRDefault="00A829C8" w:rsidP="00A829C8"/>
    <w:p w14:paraId="7E444ECB" w14:textId="77777777" w:rsidR="00A829C8" w:rsidRPr="00A829C8" w:rsidRDefault="00A829C8" w:rsidP="00A829C8"/>
    <w:p w14:paraId="310A4244" w14:textId="77777777" w:rsidR="00A829C8" w:rsidRPr="00A829C8" w:rsidRDefault="00A829C8" w:rsidP="00A829C8"/>
    <w:p w14:paraId="2B886AED" w14:textId="77777777" w:rsidR="00A829C8" w:rsidRPr="00A829C8" w:rsidRDefault="00A829C8" w:rsidP="00A829C8"/>
    <w:p w14:paraId="20FCADBF" w14:textId="77777777" w:rsidR="00A829C8" w:rsidRPr="00A829C8" w:rsidRDefault="00A829C8" w:rsidP="00A829C8"/>
    <w:p w14:paraId="213D062A" w14:textId="3D2246F5" w:rsidR="00A829C8" w:rsidRPr="00A829C8" w:rsidRDefault="00A829C8" w:rsidP="00A829C8">
      <w:pPr>
        <w:tabs>
          <w:tab w:val="left" w:pos="441"/>
        </w:tabs>
      </w:pPr>
      <w:r>
        <w:tab/>
      </w:r>
    </w:p>
    <w:sectPr w:rsidR="00A829C8" w:rsidRPr="00A829C8" w:rsidSect="00531C0B">
      <w:headerReference w:type="default" r:id="rId7"/>
      <w:footerReference w:type="default" r:id="rId8"/>
      <w:pgSz w:w="12242" w:h="15842"/>
      <w:pgMar w:top="1701" w:right="1469" w:bottom="1418" w:left="1560" w:header="426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0869F" w14:textId="77777777" w:rsidR="00D057B4" w:rsidRDefault="00D057B4">
      <w:pPr>
        <w:spacing w:after="0"/>
      </w:pPr>
      <w:r>
        <w:separator/>
      </w:r>
    </w:p>
  </w:endnote>
  <w:endnote w:type="continuationSeparator" w:id="0">
    <w:p w14:paraId="6E0A9008" w14:textId="77777777" w:rsidR="00D057B4" w:rsidRDefault="00D057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Rubik">
    <w:altName w:val="Calibri"/>
    <w:panose1 w:val="020B0604020202020204"/>
    <w:charset w:val="00"/>
    <w:family w:val="auto"/>
    <w:pitch w:val="variable"/>
    <w:sig w:usb0="00000A07" w:usb1="40000001" w:usb2="00000000" w:usb3="00000000" w:csb0="000000B7" w:csb1="00000000"/>
  </w:font>
  <w:font w:name="Rubik Light">
    <w:panose1 w:val="020B0604020202020204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D5904" w14:textId="3DDA54CE" w:rsidR="00235567" w:rsidRDefault="00351AB2">
    <w:pPr>
      <w:pStyle w:val="Piedepgina"/>
    </w:pPr>
    <w:bookmarkStart w:id="0" w:name="_Hlk115968623"/>
    <w:r>
      <w:rPr>
        <w:noProof/>
      </w:rPr>
      <w:drawing>
        <wp:anchor distT="0" distB="0" distL="114300" distR="114300" simplePos="0" relativeHeight="251671552" behindDoc="0" locked="0" layoutInCell="1" allowOverlap="1" wp14:anchorId="02DEA660" wp14:editId="2799A82B">
          <wp:simplePos x="0" y="0"/>
          <wp:positionH relativeFrom="column">
            <wp:posOffset>4280552</wp:posOffset>
          </wp:positionH>
          <wp:positionV relativeFrom="paragraph">
            <wp:posOffset>217805</wp:posOffset>
          </wp:positionV>
          <wp:extent cx="1611630" cy="521335"/>
          <wp:effectExtent l="0" t="0" r="1270" b="0"/>
          <wp:wrapNone/>
          <wp:docPr id="47581621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816216" name="Imagen 4758162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630" cy="5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1A6F"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9B239F" wp14:editId="71D0B9F4">
              <wp:simplePos x="0" y="0"/>
              <wp:positionH relativeFrom="column">
                <wp:posOffset>-5084</wp:posOffset>
              </wp:positionH>
              <wp:positionV relativeFrom="paragraph">
                <wp:posOffset>64136</wp:posOffset>
              </wp:positionV>
              <wp:extent cx="5110480" cy="0"/>
              <wp:effectExtent l="0" t="0" r="0" b="0"/>
              <wp:wrapNone/>
              <wp:docPr id="287791775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110480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7BA27E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4pt;margin-top:5.05pt;width:402.4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" strokeweight=".35281mm">
              <v:stroke joinstyle="miter"/>
            </v:shape>
          </w:pict>
        </mc:Fallback>
      </mc:AlternateContent>
    </w:r>
    <w:r w:rsidR="00321A6F">
      <w:rPr>
        <w:rFonts w:ascii="Arial Narrow" w:hAnsi="Arial Narrow" w:cs="Calibri"/>
        <w:sz w:val="18"/>
        <w:szCs w:val="18"/>
        <w:lang w:val="es-ES"/>
      </w:rPr>
      <w:tab/>
    </w:r>
    <w:r w:rsidR="00321A6F">
      <w:rPr>
        <w:rFonts w:ascii="Arial Narrow" w:hAnsi="Arial Narrow" w:cs="Calibri"/>
        <w:sz w:val="18"/>
        <w:szCs w:val="18"/>
        <w:lang w:val="es-ES"/>
      </w:rPr>
      <w:tab/>
      <w:t xml:space="preserve"> Página </w:t>
    </w:r>
    <w:r w:rsidR="00321A6F"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 w:rsidR="00321A6F">
      <w:rPr>
        <w:rFonts w:ascii="Arial Narrow" w:hAnsi="Arial Narrow" w:cs="Calibri"/>
        <w:b/>
        <w:bCs/>
        <w:sz w:val="18"/>
        <w:szCs w:val="18"/>
        <w:lang w:val="es-ES"/>
      </w:rPr>
      <w:instrText xml:space="preserve"> PAGE </w:instrText>
    </w:r>
    <w:r w:rsidR="00321A6F"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 w:rsidR="00321A6F">
      <w:rPr>
        <w:rFonts w:ascii="Arial Narrow" w:hAnsi="Arial Narrow" w:cs="Calibri"/>
        <w:b/>
        <w:bCs/>
        <w:sz w:val="18"/>
        <w:szCs w:val="18"/>
        <w:lang w:val="es-ES"/>
      </w:rPr>
      <w:t>1</w:t>
    </w:r>
    <w:r w:rsidR="00321A6F"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  <w:r w:rsidR="00321A6F">
      <w:rPr>
        <w:rFonts w:ascii="Arial Narrow" w:hAnsi="Arial Narrow" w:cs="Calibri"/>
        <w:sz w:val="18"/>
        <w:szCs w:val="18"/>
        <w:lang w:val="es-ES"/>
      </w:rPr>
      <w:t xml:space="preserve"> de </w:t>
    </w:r>
    <w:r w:rsidR="00321A6F"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 w:rsidR="00321A6F">
      <w:rPr>
        <w:rFonts w:ascii="Arial Narrow" w:hAnsi="Arial Narrow" w:cs="Calibri"/>
        <w:b/>
        <w:bCs/>
        <w:sz w:val="18"/>
        <w:szCs w:val="18"/>
        <w:lang w:val="es-ES"/>
      </w:rPr>
      <w:instrText xml:space="preserve"> NUMPAGES </w:instrText>
    </w:r>
    <w:r w:rsidR="00321A6F"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 w:rsidR="00321A6F">
      <w:rPr>
        <w:rFonts w:ascii="Arial Narrow" w:hAnsi="Arial Narrow" w:cs="Calibri"/>
        <w:b/>
        <w:bCs/>
        <w:sz w:val="18"/>
        <w:szCs w:val="18"/>
        <w:lang w:val="es-ES"/>
      </w:rPr>
      <w:t>2</w:t>
    </w:r>
    <w:r w:rsidR="00321A6F"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</w:p>
  <w:tbl>
    <w:tblPr>
      <w:tblW w:w="835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696"/>
      <w:gridCol w:w="1706"/>
      <w:gridCol w:w="2122"/>
      <w:gridCol w:w="2835"/>
    </w:tblGrid>
    <w:tr w:rsidR="00612161" w14:paraId="7D943FAE" w14:textId="77777777" w:rsidTr="009D723B">
      <w:trPr>
        <w:trHeight w:val="275"/>
      </w:trPr>
      <w:tc>
        <w:tcPr>
          <w:tcW w:w="16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67A4907" w14:textId="19D21E0C" w:rsidR="00235567" w:rsidRDefault="00235567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170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C504637" w14:textId="33ACCDA3" w:rsidR="00235567" w:rsidRDefault="00235567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21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EA2A06B" w14:textId="6E773EA1" w:rsidR="00235567" w:rsidRDefault="00235567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283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FF10D34" w14:textId="47F4B5E1" w:rsidR="00235567" w:rsidRDefault="00235567">
          <w:pPr>
            <w:pStyle w:val="Piedepgina"/>
            <w:contextualSpacing/>
            <w:rPr>
              <w:sz w:val="16"/>
              <w:szCs w:val="16"/>
            </w:rPr>
          </w:pPr>
        </w:p>
      </w:tc>
    </w:tr>
    <w:tr w:rsidR="00612161" w14:paraId="6CBEF8F0" w14:textId="77777777" w:rsidTr="009D723B">
      <w:trPr>
        <w:trHeight w:val="684"/>
      </w:trPr>
      <w:tc>
        <w:tcPr>
          <w:tcW w:w="5524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E701128" w14:textId="18325052" w:rsidR="00531C0B" w:rsidRDefault="00321A6F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Calle 26 # 13-19, Bogotá D.C., Colombia. </w:t>
          </w:r>
        </w:p>
        <w:p w14:paraId="3B5BF477" w14:textId="5CDABC20" w:rsidR="00235567" w:rsidRDefault="00321A6F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Tel: +57 (601) 915 6282</w:t>
          </w:r>
        </w:p>
        <w:p w14:paraId="51BE559E" w14:textId="77777777" w:rsidR="00235567" w:rsidRDefault="00321A6F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0DE766D1" w14:textId="77777777" w:rsidR="00235567" w:rsidRDefault="00321A6F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0160204B" w14:textId="77777777" w:rsidR="00235567" w:rsidRDefault="00235567">
          <w:pPr>
            <w:pStyle w:val="Piedepgina"/>
            <w:contextualSpacing/>
            <w:rPr>
              <w:sz w:val="10"/>
              <w:szCs w:val="10"/>
            </w:rPr>
          </w:pPr>
        </w:p>
      </w:tc>
      <w:tc>
        <w:tcPr>
          <w:tcW w:w="283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FC391D8" w14:textId="4A87266F" w:rsidR="00235567" w:rsidRDefault="00235567" w:rsidP="00A97707">
          <w:pPr>
            <w:pStyle w:val="Piedepgina"/>
            <w:contextualSpacing/>
          </w:pPr>
        </w:p>
      </w:tc>
    </w:tr>
    <w:bookmarkEnd w:id="0"/>
  </w:tbl>
  <w:p w14:paraId="756102F3" w14:textId="48C75440" w:rsidR="00235567" w:rsidRDefault="002355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EB363" w14:textId="77777777" w:rsidR="00D057B4" w:rsidRDefault="00D057B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8309FF3" w14:textId="77777777" w:rsidR="00D057B4" w:rsidRDefault="00D057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6449A8" w14:paraId="60E7F11D" w14:textId="77777777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F9A1558" w14:textId="469ACBE2" w:rsidR="00235567" w:rsidRDefault="00254410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7F03E1F1" wp14:editId="1274F57F">
                <wp:simplePos x="0" y="0"/>
                <wp:positionH relativeFrom="margin">
                  <wp:posOffset>2136140</wp:posOffset>
                </wp:positionH>
                <wp:positionV relativeFrom="paragraph">
                  <wp:posOffset>53340</wp:posOffset>
                </wp:positionV>
                <wp:extent cx="2286000" cy="509905"/>
                <wp:effectExtent l="0" t="0" r="0" b="4445"/>
                <wp:wrapNone/>
                <wp:docPr id="1752538806" name="Imagen 4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2538806" name="Imagen 4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509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531C1E4" w14:textId="519C7F57" w:rsidR="00235567" w:rsidRDefault="00235567">
          <w:pPr>
            <w:pStyle w:val="Encabezado"/>
          </w:pPr>
        </w:p>
      </w:tc>
    </w:tr>
  </w:tbl>
  <w:p w14:paraId="3D19C299" w14:textId="36BB32DB" w:rsidR="00235567" w:rsidRDefault="002355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05E9E"/>
    <w:multiLevelType w:val="multilevel"/>
    <w:tmpl w:val="24901BD8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117E4599"/>
    <w:multiLevelType w:val="multilevel"/>
    <w:tmpl w:val="67744C4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8D43EA6"/>
    <w:multiLevelType w:val="multilevel"/>
    <w:tmpl w:val="36108A9C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9905726"/>
    <w:multiLevelType w:val="multilevel"/>
    <w:tmpl w:val="43208ED0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199E6ED4"/>
    <w:multiLevelType w:val="multilevel"/>
    <w:tmpl w:val="F0F21C10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1AA20050"/>
    <w:multiLevelType w:val="multilevel"/>
    <w:tmpl w:val="40FC4E5E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5777347"/>
    <w:multiLevelType w:val="multilevel"/>
    <w:tmpl w:val="52E45902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286F5E3B"/>
    <w:multiLevelType w:val="multilevel"/>
    <w:tmpl w:val="AA1C6DBE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33FF0BD8"/>
    <w:multiLevelType w:val="multilevel"/>
    <w:tmpl w:val="00D07E4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34D639F5"/>
    <w:multiLevelType w:val="multilevel"/>
    <w:tmpl w:val="4634C07C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38F30F43"/>
    <w:multiLevelType w:val="multilevel"/>
    <w:tmpl w:val="693221D0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00703C5"/>
    <w:multiLevelType w:val="multilevel"/>
    <w:tmpl w:val="9D28A53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4A875572"/>
    <w:multiLevelType w:val="multilevel"/>
    <w:tmpl w:val="6E86ACD4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4CFE79E1"/>
    <w:multiLevelType w:val="multilevel"/>
    <w:tmpl w:val="11042282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4E4A3813"/>
    <w:multiLevelType w:val="multilevel"/>
    <w:tmpl w:val="BDF03D2A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556D7788"/>
    <w:multiLevelType w:val="multilevel"/>
    <w:tmpl w:val="E1784B62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5D0A1D63"/>
    <w:multiLevelType w:val="multilevel"/>
    <w:tmpl w:val="28127D40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62F10517"/>
    <w:multiLevelType w:val="multilevel"/>
    <w:tmpl w:val="D93C8454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64C643D6"/>
    <w:multiLevelType w:val="multilevel"/>
    <w:tmpl w:val="3DBCE832"/>
    <w:styleLink w:val="WWOutlineListStyle2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19" w15:restartNumberingAfterBreak="0">
    <w:nsid w:val="68CF1040"/>
    <w:multiLevelType w:val="multilevel"/>
    <w:tmpl w:val="442CCE16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72336E8A"/>
    <w:multiLevelType w:val="multilevel"/>
    <w:tmpl w:val="00B09C98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1" w15:restartNumberingAfterBreak="0">
    <w:nsid w:val="75C254A3"/>
    <w:multiLevelType w:val="multilevel"/>
    <w:tmpl w:val="77768CB2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2" w15:restartNumberingAfterBreak="0">
    <w:nsid w:val="789C5A63"/>
    <w:multiLevelType w:val="multilevel"/>
    <w:tmpl w:val="8DC8BD8E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790321165">
    <w:abstractNumId w:val="18"/>
  </w:num>
  <w:num w:numId="2" w16cid:durableId="132794279">
    <w:abstractNumId w:val="6"/>
  </w:num>
  <w:num w:numId="3" w16cid:durableId="1207765875">
    <w:abstractNumId w:val="7"/>
  </w:num>
  <w:num w:numId="4" w16cid:durableId="2145849260">
    <w:abstractNumId w:val="21"/>
  </w:num>
  <w:num w:numId="5" w16cid:durableId="57292647">
    <w:abstractNumId w:val="17"/>
  </w:num>
  <w:num w:numId="6" w16cid:durableId="160706066">
    <w:abstractNumId w:val="4"/>
  </w:num>
  <w:num w:numId="7" w16cid:durableId="1931695972">
    <w:abstractNumId w:val="5"/>
  </w:num>
  <w:num w:numId="8" w16cid:durableId="5131491">
    <w:abstractNumId w:val="20"/>
  </w:num>
  <w:num w:numId="9" w16cid:durableId="1449618907">
    <w:abstractNumId w:val="19"/>
  </w:num>
  <w:num w:numId="10" w16cid:durableId="918749854">
    <w:abstractNumId w:val="10"/>
  </w:num>
  <w:num w:numId="11" w16cid:durableId="1195651643">
    <w:abstractNumId w:val="1"/>
  </w:num>
  <w:num w:numId="12" w16cid:durableId="1772433321">
    <w:abstractNumId w:val="12"/>
  </w:num>
  <w:num w:numId="13" w16cid:durableId="1270167050">
    <w:abstractNumId w:val="0"/>
  </w:num>
  <w:num w:numId="14" w16cid:durableId="922101985">
    <w:abstractNumId w:val="16"/>
  </w:num>
  <w:num w:numId="15" w16cid:durableId="1381052353">
    <w:abstractNumId w:val="22"/>
  </w:num>
  <w:num w:numId="16" w16cid:durableId="235941342">
    <w:abstractNumId w:val="13"/>
  </w:num>
  <w:num w:numId="17" w16cid:durableId="1769080608">
    <w:abstractNumId w:val="14"/>
  </w:num>
  <w:num w:numId="18" w16cid:durableId="504323468">
    <w:abstractNumId w:val="3"/>
  </w:num>
  <w:num w:numId="19" w16cid:durableId="2003852219">
    <w:abstractNumId w:val="2"/>
  </w:num>
  <w:num w:numId="20" w16cid:durableId="1117943807">
    <w:abstractNumId w:val="15"/>
  </w:num>
  <w:num w:numId="21" w16cid:durableId="1816096486">
    <w:abstractNumId w:val="9"/>
  </w:num>
  <w:num w:numId="22" w16cid:durableId="1806198361">
    <w:abstractNumId w:val="8"/>
  </w:num>
  <w:num w:numId="23" w16cid:durableId="11987367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4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613"/>
    <w:rsid w:val="000264CC"/>
    <w:rsid w:val="00065098"/>
    <w:rsid w:val="000A1139"/>
    <w:rsid w:val="0018724F"/>
    <w:rsid w:val="001D4D1A"/>
    <w:rsid w:val="00203FF1"/>
    <w:rsid w:val="00235567"/>
    <w:rsid w:val="00254410"/>
    <w:rsid w:val="00311D34"/>
    <w:rsid w:val="00321A6F"/>
    <w:rsid w:val="00351AB2"/>
    <w:rsid w:val="003B40CF"/>
    <w:rsid w:val="003E4462"/>
    <w:rsid w:val="00427154"/>
    <w:rsid w:val="0046227C"/>
    <w:rsid w:val="004630B1"/>
    <w:rsid w:val="0052730E"/>
    <w:rsid w:val="00531C0B"/>
    <w:rsid w:val="0054162B"/>
    <w:rsid w:val="005438C0"/>
    <w:rsid w:val="0055082A"/>
    <w:rsid w:val="00594EC7"/>
    <w:rsid w:val="005A1313"/>
    <w:rsid w:val="00612161"/>
    <w:rsid w:val="00636A7F"/>
    <w:rsid w:val="006A7613"/>
    <w:rsid w:val="006C22DB"/>
    <w:rsid w:val="006D089C"/>
    <w:rsid w:val="007255AF"/>
    <w:rsid w:val="00793433"/>
    <w:rsid w:val="00851295"/>
    <w:rsid w:val="0087448F"/>
    <w:rsid w:val="00994E1A"/>
    <w:rsid w:val="009D723B"/>
    <w:rsid w:val="00A103A0"/>
    <w:rsid w:val="00A829C8"/>
    <w:rsid w:val="00A97707"/>
    <w:rsid w:val="00AC262B"/>
    <w:rsid w:val="00B021CD"/>
    <w:rsid w:val="00B66AAA"/>
    <w:rsid w:val="00BD0C1C"/>
    <w:rsid w:val="00BE61EA"/>
    <w:rsid w:val="00C01448"/>
    <w:rsid w:val="00C03A9F"/>
    <w:rsid w:val="00C32A7B"/>
    <w:rsid w:val="00D057B4"/>
    <w:rsid w:val="00D441A0"/>
    <w:rsid w:val="00E27915"/>
    <w:rsid w:val="00E36C18"/>
    <w:rsid w:val="00E8632C"/>
    <w:rsid w:val="00EA4DB3"/>
    <w:rsid w:val="00FB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D2497"/>
  <w15:docId w15:val="{14B66957-ECB2-469B-83B1-68087283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outlineLvl w:val="0"/>
    </w:pPr>
    <w:rPr>
      <w:color w:val="1C355E"/>
      <w:sz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outlineLvl w:val="1"/>
    </w:pPr>
    <w:rPr>
      <w:rFonts w:cs="Rubik"/>
      <w:color w:val="1C355E"/>
      <w:sz w:val="40"/>
      <w:szCs w:val="52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/>
      <w:color w:val="1C355E"/>
      <w:sz w:val="36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3"/>
    </w:pPr>
    <w:rPr>
      <w:rFonts w:eastAsia="Times New Roman"/>
      <w:iCs/>
      <w:color w:val="1C355E"/>
      <w:sz w:val="3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4"/>
    </w:pPr>
    <w:rPr>
      <w:rFonts w:eastAsia="Times New Roman"/>
      <w:color w:val="1C355E"/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outlineLvl w:val="5"/>
    </w:pPr>
    <w:rPr>
      <w:rFonts w:eastAsia="Times New Roman"/>
      <w:color w:val="1C355E"/>
    </w:rPr>
  </w:style>
  <w:style w:type="paragraph" w:styleId="Ttulo7">
    <w:name w:val="heading 7"/>
    <w:basedOn w:val="Normal"/>
    <w:next w:val="Normal"/>
    <w:pPr>
      <w:spacing w:after="120"/>
      <w:outlineLvl w:val="6"/>
    </w:pPr>
    <w:rPr>
      <w:color w:val="1C355E"/>
    </w:rPr>
  </w:style>
  <w:style w:type="paragraph" w:styleId="Ttulo8">
    <w:name w:val="heading 8"/>
    <w:basedOn w:val="Normal"/>
    <w:next w:val="Normal"/>
    <w:pPr>
      <w:spacing w:after="120"/>
      <w:outlineLvl w:val="7"/>
    </w:pPr>
    <w:rPr>
      <w:color w:val="1C355E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outlineLvl w:val="8"/>
    </w:pPr>
    <w:rPr>
      <w:rFonts w:eastAsia="Times New Roman"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2">
    <w:name w:val="WW_OutlineListStyle_22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/>
      <w:ind w:right="851"/>
    </w:pPr>
    <w:rPr>
      <w:sz w:val="32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ind w:right="851"/>
    </w:pPr>
    <w:rPr>
      <w:sz w:val="32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</w:p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</w:p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ind w:left="720"/>
    </w:p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paragraph" w:styleId="Textoindependiente2">
    <w:name w:val="Body Text 2"/>
    <w:basedOn w:val="Normal"/>
    <w:pPr>
      <w:autoSpaceDE w:val="0"/>
      <w:spacing w:after="0"/>
      <w:ind w:right="51"/>
      <w:jc w:val="both"/>
    </w:pPr>
    <w:rPr>
      <w:rFonts w:ascii="Verdana" w:eastAsia="Times New Roman" w:hAnsi="Verdana"/>
      <w:i/>
      <w:iCs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rPr>
      <w:rFonts w:ascii="Verdana" w:eastAsia="Times New Roman" w:hAnsi="Verdana"/>
      <w:i/>
      <w:iCs/>
      <w:sz w:val="20"/>
      <w:szCs w:val="20"/>
      <w:lang w:val="es-ES" w:eastAsia="es-ES"/>
    </w:rPr>
  </w:style>
  <w:style w:type="paragraph" w:styleId="Textoindependiente">
    <w:name w:val="Body Text"/>
    <w:basedOn w:val="Normal"/>
    <w:pPr>
      <w:spacing w:after="0"/>
      <w:jc w:val="both"/>
    </w:pPr>
    <w:rPr>
      <w:rFonts w:eastAsia="Times New Roman" w:cs="Arial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notapie">
    <w:name w:val="footnote text"/>
    <w:basedOn w:val="Normal"/>
    <w:pPr>
      <w:spacing w:after="0"/>
    </w:pPr>
    <w:rPr>
      <w:rFonts w:ascii="Calibri" w:hAnsi="Calibri"/>
      <w:sz w:val="20"/>
      <w:szCs w:val="20"/>
    </w:rPr>
  </w:style>
  <w:style w:type="character" w:customStyle="1" w:styleId="TextonotapieCar">
    <w:name w:val="Texto nota pie Car"/>
    <w:basedOn w:val="Fuentedeprrafopredeter"/>
    <w:rPr>
      <w:rFonts w:ascii="Calibri" w:eastAsia="Calibri" w:hAnsi="Calibri"/>
      <w:sz w:val="20"/>
      <w:szCs w:val="20"/>
      <w:lang w:val="es-CO"/>
    </w:rPr>
  </w:style>
  <w:style w:type="character" w:styleId="Refdenotaalpie">
    <w:name w:val="footnote reference"/>
    <w:rPr>
      <w:position w:val="0"/>
      <w:vertAlign w:val="superscript"/>
    </w:rPr>
  </w:style>
  <w:style w:type="character" w:customStyle="1" w:styleId="baj1">
    <w:name w:val="b_aj1"/>
    <w:basedOn w:val="Fuentedeprrafopredeter"/>
    <w:rPr>
      <w:b/>
      <w:bCs/>
      <w:color w:val="000000"/>
    </w:rPr>
  </w:style>
  <w:style w:type="paragraph" w:styleId="NormalWeb">
    <w:name w:val="Normal (Web)"/>
    <w:basedOn w:val="Normal"/>
    <w:pPr>
      <w:suppressAutoHyphens w:val="0"/>
      <w:spacing w:after="150" w:line="360" w:lineRule="auto"/>
      <w:textAlignment w:val="auto"/>
    </w:pPr>
    <w:rPr>
      <w:rFonts w:ascii="Times New Roman" w:eastAsia="Times New Roman" w:hAnsi="Times New Roman"/>
      <w:sz w:val="36"/>
      <w:szCs w:val="36"/>
      <w:lang w:val="es" w:eastAsia="es"/>
    </w:rPr>
  </w:style>
  <w:style w:type="character" w:customStyle="1" w:styleId="normaltextrun">
    <w:name w:val="normaltextrun"/>
    <w:basedOn w:val="Fuentedeprrafopredeter"/>
  </w:style>
  <w:style w:type="paragraph" w:customStyle="1" w:styleId="paragraph">
    <w:name w:val="paragraph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eop">
    <w:name w:val="eop"/>
    <w:basedOn w:val="Fuentedeprrafopredeter"/>
  </w:style>
  <w:style w:type="numbering" w:customStyle="1" w:styleId="WWOutlineListStyle21">
    <w:name w:val="WW_OutlineListStyle_21"/>
    <w:basedOn w:val="Sinlista"/>
    <w:pPr>
      <w:numPr>
        <w:numId w:val="2"/>
      </w:numPr>
    </w:pPr>
  </w:style>
  <w:style w:type="numbering" w:customStyle="1" w:styleId="WWOutlineListStyle20">
    <w:name w:val="WW_OutlineListStyle_20"/>
    <w:basedOn w:val="Sinlista"/>
    <w:pPr>
      <w:numPr>
        <w:numId w:val="3"/>
      </w:numPr>
    </w:pPr>
  </w:style>
  <w:style w:type="numbering" w:customStyle="1" w:styleId="WWOutlineListStyle19">
    <w:name w:val="WW_OutlineListStyle_19"/>
    <w:basedOn w:val="Sinlista"/>
    <w:pPr>
      <w:numPr>
        <w:numId w:val="4"/>
      </w:numPr>
    </w:pPr>
  </w:style>
  <w:style w:type="numbering" w:customStyle="1" w:styleId="WWOutlineListStyle18">
    <w:name w:val="WW_OutlineListStyle_18"/>
    <w:basedOn w:val="Sinlista"/>
    <w:pPr>
      <w:numPr>
        <w:numId w:val="5"/>
      </w:numPr>
    </w:pPr>
  </w:style>
  <w:style w:type="numbering" w:customStyle="1" w:styleId="WWOutlineListStyle17">
    <w:name w:val="WW_OutlineListStyle_17"/>
    <w:basedOn w:val="Sinlista"/>
    <w:pPr>
      <w:numPr>
        <w:numId w:val="6"/>
      </w:numPr>
    </w:pPr>
  </w:style>
  <w:style w:type="numbering" w:customStyle="1" w:styleId="WWOutlineListStyle16">
    <w:name w:val="WW_OutlineListStyle_16"/>
    <w:basedOn w:val="Sinlista"/>
    <w:pPr>
      <w:numPr>
        <w:numId w:val="7"/>
      </w:numPr>
    </w:pPr>
  </w:style>
  <w:style w:type="numbering" w:customStyle="1" w:styleId="WWOutlineListStyle15">
    <w:name w:val="WW_OutlineListStyle_15"/>
    <w:basedOn w:val="Sinlista"/>
    <w:pPr>
      <w:numPr>
        <w:numId w:val="8"/>
      </w:numPr>
    </w:pPr>
  </w:style>
  <w:style w:type="numbering" w:customStyle="1" w:styleId="WWOutlineListStyle14">
    <w:name w:val="WW_OutlineListStyle_14"/>
    <w:basedOn w:val="Sinlista"/>
    <w:pPr>
      <w:numPr>
        <w:numId w:val="9"/>
      </w:numPr>
    </w:pPr>
  </w:style>
  <w:style w:type="numbering" w:customStyle="1" w:styleId="WWOutlineListStyle13">
    <w:name w:val="WW_OutlineListStyle_13"/>
    <w:basedOn w:val="Sinlista"/>
    <w:pPr>
      <w:numPr>
        <w:numId w:val="10"/>
      </w:numPr>
    </w:pPr>
  </w:style>
  <w:style w:type="numbering" w:customStyle="1" w:styleId="WWOutlineListStyle12">
    <w:name w:val="WW_OutlineListStyle_12"/>
    <w:basedOn w:val="Sinlista"/>
    <w:pPr>
      <w:numPr>
        <w:numId w:val="11"/>
      </w:numPr>
    </w:pPr>
  </w:style>
  <w:style w:type="numbering" w:customStyle="1" w:styleId="WWOutlineListStyle11">
    <w:name w:val="WW_OutlineListStyle_11"/>
    <w:basedOn w:val="Sinlista"/>
    <w:pPr>
      <w:numPr>
        <w:numId w:val="12"/>
      </w:numPr>
    </w:pPr>
  </w:style>
  <w:style w:type="numbering" w:customStyle="1" w:styleId="WWOutlineListStyle10">
    <w:name w:val="WW_OutlineListStyle_10"/>
    <w:basedOn w:val="Sinlista"/>
    <w:pPr>
      <w:numPr>
        <w:numId w:val="13"/>
      </w:numPr>
    </w:pPr>
  </w:style>
  <w:style w:type="numbering" w:customStyle="1" w:styleId="WWOutlineListStyle9">
    <w:name w:val="WW_OutlineListStyle_9"/>
    <w:basedOn w:val="Sinlista"/>
    <w:pPr>
      <w:numPr>
        <w:numId w:val="14"/>
      </w:numPr>
    </w:pPr>
  </w:style>
  <w:style w:type="numbering" w:customStyle="1" w:styleId="WWOutlineListStyle8">
    <w:name w:val="WW_OutlineListStyle_8"/>
    <w:basedOn w:val="Sinlista"/>
    <w:pPr>
      <w:numPr>
        <w:numId w:val="15"/>
      </w:numPr>
    </w:pPr>
  </w:style>
  <w:style w:type="numbering" w:customStyle="1" w:styleId="WWOutlineListStyle7">
    <w:name w:val="WW_OutlineListStyle_7"/>
    <w:basedOn w:val="Sinlista"/>
    <w:pPr>
      <w:numPr>
        <w:numId w:val="16"/>
      </w:numPr>
    </w:pPr>
  </w:style>
  <w:style w:type="numbering" w:customStyle="1" w:styleId="WWOutlineListStyle6">
    <w:name w:val="WW_OutlineListStyle_6"/>
    <w:basedOn w:val="Sinlista"/>
    <w:pPr>
      <w:numPr>
        <w:numId w:val="17"/>
      </w:numPr>
    </w:pPr>
  </w:style>
  <w:style w:type="numbering" w:customStyle="1" w:styleId="WWOutlineListStyle5">
    <w:name w:val="WW_OutlineListStyle_5"/>
    <w:basedOn w:val="Sinlista"/>
    <w:pPr>
      <w:numPr>
        <w:numId w:val="18"/>
      </w:numPr>
    </w:pPr>
  </w:style>
  <w:style w:type="numbering" w:customStyle="1" w:styleId="WWOutlineListStyle4">
    <w:name w:val="WW_OutlineListStyle_4"/>
    <w:basedOn w:val="Sinlista"/>
    <w:pPr>
      <w:numPr>
        <w:numId w:val="19"/>
      </w:numPr>
    </w:pPr>
  </w:style>
  <w:style w:type="numbering" w:customStyle="1" w:styleId="WWOutlineListStyle3">
    <w:name w:val="WW_OutlineListStyle_3"/>
    <w:basedOn w:val="Sinlista"/>
    <w:pPr>
      <w:numPr>
        <w:numId w:val="20"/>
      </w:numPr>
    </w:pPr>
  </w:style>
  <w:style w:type="numbering" w:customStyle="1" w:styleId="WWOutlineListStyle2">
    <w:name w:val="WW_OutlineListStyle_2"/>
    <w:basedOn w:val="Sinlista"/>
    <w:pPr>
      <w:numPr>
        <w:numId w:val="21"/>
      </w:numPr>
    </w:pPr>
  </w:style>
  <w:style w:type="numbering" w:customStyle="1" w:styleId="WWOutlineListStyle1">
    <w:name w:val="WW_OutlineListStyle_1"/>
    <w:basedOn w:val="Sinlista"/>
    <w:pPr>
      <w:numPr>
        <w:numId w:val="22"/>
      </w:numPr>
    </w:pPr>
  </w:style>
  <w:style w:type="numbering" w:customStyle="1" w:styleId="WWOutlineListStyle">
    <w:name w:val="WW_OutlineListStyle"/>
    <w:basedOn w:val="Sinlista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NTerritorio\2024\2024306\02%20MARZO\15%20MAR%20PLANTILLA%20GENERICA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C:\ENTerritorio\2024\2024306\02 MARZO\15 MAR PLANTILLA GENERICA\2. ENTerritorio-Plantilla-FAP (002)</Template>
  <TotalTime>28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Heidy Catherine Romero González</cp:lastModifiedBy>
  <cp:revision>23</cp:revision>
  <cp:lastPrinted>2019-12-16T20:34:00Z</cp:lastPrinted>
  <dcterms:created xsi:type="dcterms:W3CDTF">2025-01-17T15:13:00Z</dcterms:created>
  <dcterms:modified xsi:type="dcterms:W3CDTF">2025-06-03T21:06:00Z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