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3CC2" w14:textId="77777777" w:rsidR="007E3F9B" w:rsidRDefault="007E3F9B" w:rsidP="007E3F9B">
      <w:pPr>
        <w:pStyle w:val="InviasNormal"/>
        <w:spacing w:before="0" w:after="0"/>
        <w:outlineLvl w:val="0"/>
        <w:rPr>
          <w:rFonts w:eastAsia="MS PMincho" w:cs="Arial"/>
          <w:szCs w:val="20"/>
        </w:rPr>
      </w:pPr>
      <w:r>
        <w:rPr>
          <w:rFonts w:eastAsia="MS PMincho" w:cs="Arial"/>
          <w:szCs w:val="20"/>
        </w:rPr>
        <w:t>Señores</w:t>
      </w:r>
    </w:p>
    <w:p w14:paraId="4A1FD2B1" w14:textId="77777777" w:rsidR="007E3F9B" w:rsidRDefault="007E3F9B" w:rsidP="007E3F9B">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1E29FA6" w14:textId="77777777" w:rsidR="007E3F9B" w:rsidRDefault="007E3F9B" w:rsidP="007E3F9B">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2E138ADB" w14:textId="77777777" w:rsidR="007E3F9B" w:rsidRDefault="007E3F9B" w:rsidP="007E3F9B">
      <w:pPr>
        <w:spacing w:after="0"/>
        <w:rPr>
          <w:rFonts w:eastAsia="MS PMincho" w:cs="Arial"/>
          <w:szCs w:val="20"/>
        </w:rPr>
      </w:pPr>
      <w:r>
        <w:rPr>
          <w:rFonts w:eastAsia="MS PMincho" w:cs="Arial"/>
          <w:szCs w:val="20"/>
        </w:rPr>
        <w:t>Calle 26 No 13 -19</w:t>
      </w:r>
    </w:p>
    <w:p w14:paraId="3EC2CE72" w14:textId="77777777" w:rsidR="007E3F9B" w:rsidRDefault="007E3F9B" w:rsidP="007E3F9B">
      <w:pPr>
        <w:spacing w:after="0"/>
        <w:rPr>
          <w:rFonts w:eastAsia="MS PMincho" w:cs="Arial"/>
          <w:szCs w:val="20"/>
        </w:rPr>
      </w:pPr>
      <w:r>
        <w:rPr>
          <w:rFonts w:eastAsia="MS PMincho" w:cs="Arial"/>
          <w:szCs w:val="20"/>
        </w:rPr>
        <w:t>Bogotá D.C.</w:t>
      </w:r>
    </w:p>
    <w:p w14:paraId="5276D1EA" w14:textId="77777777" w:rsidR="007E3F9B" w:rsidRDefault="007E3F9B" w:rsidP="007E3F9B">
      <w:pPr>
        <w:pStyle w:val="InviasNormal"/>
        <w:spacing w:before="0" w:after="0"/>
        <w:outlineLvl w:val="0"/>
        <w:rPr>
          <w:rFonts w:eastAsia="MS PMincho" w:cs="Arial"/>
          <w:b/>
          <w:szCs w:val="20"/>
        </w:rPr>
      </w:pPr>
    </w:p>
    <w:p w14:paraId="335FEA6E" w14:textId="77777777" w:rsidR="007E3F9B" w:rsidRDefault="007E3F9B" w:rsidP="007E3F9B">
      <w:pPr>
        <w:tabs>
          <w:tab w:val="left" w:pos="-142"/>
        </w:tabs>
        <w:autoSpaceDE w:val="0"/>
        <w:spacing w:after="0"/>
        <w:rPr>
          <w:rFonts w:cs="Arial"/>
          <w:szCs w:val="20"/>
        </w:rPr>
      </w:pPr>
    </w:p>
    <w:p w14:paraId="01B1516F" w14:textId="5AC7550D" w:rsidR="007E3F9B" w:rsidRDefault="007E3F9B" w:rsidP="007E3F9B">
      <w:pPr>
        <w:tabs>
          <w:tab w:val="left" w:pos="-142"/>
        </w:tabs>
        <w:autoSpaceDE w:val="0"/>
        <w:spacing w:after="0"/>
      </w:pPr>
      <w:r>
        <w:rPr>
          <w:rFonts w:cs="Arial"/>
          <w:b/>
          <w:szCs w:val="20"/>
        </w:rPr>
        <w:t>Referencia:</w:t>
      </w:r>
      <w:r>
        <w:rPr>
          <w:rFonts w:cs="Arial"/>
          <w:szCs w:val="20"/>
        </w:rPr>
        <w:tab/>
        <w:t>INA-0</w:t>
      </w:r>
      <w:r w:rsidR="00BB7DD5">
        <w:rPr>
          <w:rFonts w:cs="Arial"/>
          <w:szCs w:val="20"/>
        </w:rPr>
        <w:t>1</w:t>
      </w:r>
      <w:r w:rsidR="004D3DB2">
        <w:rPr>
          <w:rFonts w:cs="Arial"/>
          <w:szCs w:val="20"/>
        </w:rPr>
        <w:t>9</w:t>
      </w:r>
      <w:r>
        <w:rPr>
          <w:rFonts w:cs="Arial"/>
          <w:szCs w:val="20"/>
        </w:rPr>
        <w:t>-202</w:t>
      </w:r>
      <w:r w:rsidR="00802583">
        <w:rPr>
          <w:rFonts w:cs="Arial"/>
          <w:szCs w:val="20"/>
        </w:rPr>
        <w:t>5</w:t>
      </w:r>
      <w:r>
        <w:rPr>
          <w:rFonts w:cs="Arial"/>
          <w:szCs w:val="20"/>
        </w:rPr>
        <w:t xml:space="preserve"> </w:t>
      </w:r>
    </w:p>
    <w:p w14:paraId="0A8DD024" w14:textId="77777777" w:rsidR="007E3F9B" w:rsidRDefault="007E3F9B" w:rsidP="007E3F9B">
      <w:pPr>
        <w:tabs>
          <w:tab w:val="left" w:pos="-142"/>
        </w:tabs>
        <w:autoSpaceDE w:val="0"/>
        <w:spacing w:after="0"/>
        <w:rPr>
          <w:rFonts w:cs="Arial"/>
          <w:szCs w:val="20"/>
        </w:rPr>
      </w:pPr>
    </w:p>
    <w:p w14:paraId="7D76AD20" w14:textId="206873C8" w:rsidR="007E3F9B" w:rsidRDefault="007E3F9B" w:rsidP="004D3DB2">
      <w:pPr>
        <w:jc w:val="both"/>
      </w:pPr>
      <w:r>
        <w:rPr>
          <w:rFonts w:cs="Arial"/>
          <w:b/>
          <w:bCs/>
          <w:szCs w:val="20"/>
        </w:rPr>
        <w:t xml:space="preserve">Objeto: </w:t>
      </w:r>
      <w:r>
        <w:rPr>
          <w:rFonts w:cs="Arial"/>
          <w:b/>
          <w:bCs/>
          <w:szCs w:val="20"/>
        </w:rPr>
        <w:tab/>
      </w:r>
      <w:r>
        <w:rPr>
          <w:rFonts w:cs="Arial"/>
          <w:b/>
          <w:szCs w:val="20"/>
        </w:rPr>
        <w:t>“</w:t>
      </w:r>
      <w:r w:rsidR="004D3DB2" w:rsidRPr="004D3DB2">
        <w:rPr>
          <w:rFonts w:ascii="Arial Narrow" w:hAnsi="Arial Narrow"/>
          <w:b/>
          <w:i/>
          <w:iCs/>
          <w:szCs w:val="22"/>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r w:rsidR="004D3DB2">
        <w:rPr>
          <w:rFonts w:ascii="Arial Narrow" w:hAnsi="Arial Narrow"/>
          <w:b/>
          <w:i/>
          <w:iCs/>
          <w:szCs w:val="22"/>
        </w:rPr>
        <w:t xml:space="preserve"> </w:t>
      </w:r>
      <w:r w:rsidR="004D3DB2" w:rsidRPr="004D3DB2">
        <w:rPr>
          <w:rFonts w:ascii="Arial Narrow" w:hAnsi="Arial Narrow"/>
          <w:b/>
          <w:i/>
          <w:iCs/>
          <w:szCs w:val="22"/>
        </w:rPr>
        <w:t>ENTERRITORIO S.A.</w:t>
      </w:r>
      <w:r>
        <w:rPr>
          <w:rFonts w:cs="Arial"/>
          <w:b/>
          <w:szCs w:val="20"/>
        </w:rPr>
        <w:t>”</w:t>
      </w:r>
    </w:p>
    <w:p w14:paraId="4CDC905D" w14:textId="77777777" w:rsidR="007E3F9B" w:rsidRDefault="007E3F9B" w:rsidP="007E3F9B">
      <w:pPr>
        <w:jc w:val="both"/>
        <w:rPr>
          <w:rFonts w:eastAsia="MS PMincho" w:cs="Arial"/>
          <w:szCs w:val="20"/>
        </w:rPr>
      </w:pPr>
    </w:p>
    <w:p w14:paraId="449B1222" w14:textId="77777777" w:rsidR="007E3F9B" w:rsidRDefault="007E3F9B" w:rsidP="007E3F9B">
      <w:pPr>
        <w:autoSpaceDE w:val="0"/>
        <w:spacing w:after="0"/>
        <w:rPr>
          <w:rFonts w:eastAsia="MS PMincho" w:cs="Arial"/>
          <w:szCs w:val="20"/>
        </w:rPr>
      </w:pPr>
      <w:r>
        <w:rPr>
          <w:rFonts w:eastAsia="MS PMincho" w:cs="Arial"/>
          <w:szCs w:val="20"/>
        </w:rPr>
        <w:t>Estimados señores:</w:t>
      </w:r>
    </w:p>
    <w:p w14:paraId="0C136DBC" w14:textId="77777777" w:rsidR="007E3F9B" w:rsidRDefault="007E3F9B" w:rsidP="007E3F9B">
      <w:pPr>
        <w:autoSpaceDE w:val="0"/>
        <w:spacing w:after="0"/>
        <w:jc w:val="both"/>
        <w:rPr>
          <w:rFonts w:eastAsia="MS PMincho" w:cs="Arial"/>
          <w:szCs w:val="20"/>
        </w:rPr>
      </w:pPr>
    </w:p>
    <w:p w14:paraId="60656E6E" w14:textId="77777777" w:rsidR="007E3F9B" w:rsidRDefault="007E3F9B" w:rsidP="007E3F9B">
      <w:pPr>
        <w:autoSpaceDE w:val="0"/>
        <w:spacing w:after="0"/>
        <w:jc w:val="both"/>
      </w:pPr>
      <w:r>
        <w:rPr>
          <w:szCs w:val="20"/>
        </w:rPr>
        <w:t xml:space="preserve">De </w:t>
      </w:r>
      <w:r>
        <w:rPr>
          <w:rFonts w:eastAsia="MS PMincho" w:cs="Arial"/>
          <w:szCs w:val="20"/>
        </w:rPr>
        <w:t>acuerdo</w:t>
      </w:r>
      <w:r>
        <w:rPr>
          <w:szCs w:val="20"/>
        </w:rPr>
        <w:t xml:space="preserve"> con las directrices definidas por la Superintendencia Financiera de Colombia aplicables a las Entidades vigiladas, en el presente Formato deberá diligenciar la información referente a la identidad de los accionistas o asociados cuya participación o aporte sea superior al cinco por ciento (5%) del capital social de la sociedad.</w:t>
      </w:r>
    </w:p>
    <w:p w14:paraId="2E4A6773" w14:textId="77777777" w:rsidR="007E3F9B" w:rsidRDefault="007E3F9B" w:rsidP="007E3F9B">
      <w:pPr>
        <w:autoSpaceDE w:val="0"/>
        <w:spacing w:after="0"/>
        <w:rPr>
          <w:szCs w:val="20"/>
        </w:rPr>
      </w:pPr>
    </w:p>
    <w:p w14:paraId="776F796C" w14:textId="77777777" w:rsidR="007E3F9B" w:rsidRDefault="007E3F9B" w:rsidP="007E3F9B">
      <w:pPr>
        <w:autoSpaceDE w:val="0"/>
        <w:spacing w:after="0"/>
      </w:pPr>
      <w:r>
        <w:rPr>
          <w:szCs w:val="20"/>
        </w:rPr>
        <w:t>Nombre del oferente o integrante:</w:t>
      </w:r>
      <w:r>
        <w:rPr>
          <w:rFonts w:cs="Arial"/>
          <w:szCs w:val="20"/>
        </w:rPr>
        <w:t xml:space="preserve"> _____________________________</w:t>
      </w:r>
    </w:p>
    <w:p w14:paraId="0A920B7D" w14:textId="77777777" w:rsidR="007E3F9B" w:rsidRDefault="007E3F9B" w:rsidP="007E3F9B">
      <w:pPr>
        <w:autoSpaceDE w:val="0"/>
        <w:spacing w:after="0"/>
        <w:rPr>
          <w:szCs w:val="20"/>
        </w:rPr>
      </w:pPr>
    </w:p>
    <w:p w14:paraId="1FCF7994" w14:textId="77777777" w:rsidR="007E3F9B" w:rsidRDefault="007E3F9B" w:rsidP="007E3F9B">
      <w:pPr>
        <w:autoSpaceDE w:val="0"/>
        <w:spacing w:after="0"/>
        <w:rPr>
          <w:szCs w:val="20"/>
        </w:rPr>
      </w:pPr>
    </w:p>
    <w:tbl>
      <w:tblPr>
        <w:tblW w:w="9232" w:type="dxa"/>
        <w:tblCellMar>
          <w:left w:w="10" w:type="dxa"/>
          <w:right w:w="10" w:type="dxa"/>
        </w:tblCellMar>
        <w:tblLook w:val="04A0" w:firstRow="1" w:lastRow="0" w:firstColumn="1" w:lastColumn="0" w:noHBand="0" w:noVBand="1"/>
      </w:tblPr>
      <w:tblGrid>
        <w:gridCol w:w="3077"/>
        <w:gridCol w:w="3077"/>
        <w:gridCol w:w="3078"/>
      </w:tblGrid>
      <w:tr w:rsidR="007E3F9B" w14:paraId="0DC97776"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77DAF5"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Nombre del socio</w:t>
            </w:r>
          </w:p>
        </w:tc>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17F20D"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Identificación</w:t>
            </w:r>
          </w:p>
        </w:tc>
        <w:tc>
          <w:tcPr>
            <w:tcW w:w="30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AD98BE"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 de participación</w:t>
            </w:r>
          </w:p>
        </w:tc>
      </w:tr>
      <w:tr w:rsidR="007E3F9B" w14:paraId="4623B38E"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937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9BB6"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7567" w14:textId="77777777" w:rsidR="007E3F9B" w:rsidRDefault="007E3F9B" w:rsidP="008005C4">
            <w:pPr>
              <w:autoSpaceDE w:val="0"/>
              <w:spacing w:after="0"/>
              <w:textAlignment w:val="auto"/>
              <w:rPr>
                <w:sz w:val="20"/>
                <w:szCs w:val="20"/>
                <w:lang w:eastAsia="es-CO"/>
              </w:rPr>
            </w:pPr>
          </w:p>
        </w:tc>
      </w:tr>
      <w:tr w:rsidR="007E3F9B" w14:paraId="0ACE13C8"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ED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FD4"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D174" w14:textId="77777777" w:rsidR="007E3F9B" w:rsidRDefault="007E3F9B" w:rsidP="008005C4">
            <w:pPr>
              <w:autoSpaceDE w:val="0"/>
              <w:spacing w:after="0"/>
              <w:textAlignment w:val="auto"/>
              <w:rPr>
                <w:sz w:val="20"/>
                <w:szCs w:val="20"/>
                <w:lang w:eastAsia="es-CO"/>
              </w:rPr>
            </w:pPr>
          </w:p>
        </w:tc>
      </w:tr>
    </w:tbl>
    <w:p w14:paraId="1ED989D3" w14:textId="77777777" w:rsidR="007E3F9B" w:rsidRDefault="007E3F9B" w:rsidP="007E3F9B">
      <w:pPr>
        <w:autoSpaceDE w:val="0"/>
        <w:spacing w:after="0"/>
        <w:rPr>
          <w:szCs w:val="20"/>
        </w:rPr>
      </w:pPr>
    </w:p>
    <w:p w14:paraId="1A892918" w14:textId="77777777" w:rsidR="007E3F9B" w:rsidRDefault="007E3F9B" w:rsidP="007E3F9B">
      <w:pPr>
        <w:autoSpaceDE w:val="0"/>
        <w:spacing w:after="0"/>
        <w:rPr>
          <w:szCs w:val="20"/>
        </w:rPr>
      </w:pPr>
      <w:r>
        <w:rPr>
          <w:szCs w:val="20"/>
        </w:rPr>
        <w:t xml:space="preserve">Nombre y Firma del Representante Legal </w:t>
      </w:r>
    </w:p>
    <w:p w14:paraId="1AFA47AD" w14:textId="77777777" w:rsidR="007E3F9B" w:rsidRDefault="007E3F9B" w:rsidP="007E3F9B">
      <w:pPr>
        <w:autoSpaceDE w:val="0"/>
        <w:spacing w:after="0"/>
        <w:rPr>
          <w:szCs w:val="20"/>
        </w:rPr>
      </w:pPr>
    </w:p>
    <w:p w14:paraId="0E9C760B" w14:textId="77777777" w:rsidR="007E3F9B" w:rsidRDefault="007E3F9B" w:rsidP="007E3F9B">
      <w:pPr>
        <w:autoSpaceDE w:val="0"/>
        <w:spacing w:after="0"/>
        <w:rPr>
          <w:szCs w:val="20"/>
        </w:rPr>
      </w:pPr>
      <w:r>
        <w:rPr>
          <w:szCs w:val="20"/>
        </w:rPr>
        <w:t>_____________________________________</w:t>
      </w:r>
    </w:p>
    <w:p w14:paraId="23692E55" w14:textId="77777777" w:rsidR="007E3F9B" w:rsidRDefault="007E3F9B" w:rsidP="007E3F9B">
      <w:pPr>
        <w:autoSpaceDE w:val="0"/>
        <w:spacing w:after="0"/>
        <w:rPr>
          <w:szCs w:val="20"/>
        </w:rPr>
      </w:pPr>
    </w:p>
    <w:p w14:paraId="15233E69" w14:textId="77777777" w:rsidR="007E3F9B" w:rsidRDefault="007E3F9B" w:rsidP="007E3F9B">
      <w:pPr>
        <w:autoSpaceDE w:val="0"/>
        <w:spacing w:after="0"/>
        <w:rPr>
          <w:szCs w:val="20"/>
        </w:rPr>
      </w:pPr>
    </w:p>
    <w:p w14:paraId="041DF939" w14:textId="77777777" w:rsidR="007E3F9B" w:rsidRDefault="007E3F9B" w:rsidP="007E3F9B">
      <w:pPr>
        <w:autoSpaceDE w:val="0"/>
        <w:spacing w:after="0"/>
        <w:jc w:val="both"/>
      </w:pPr>
      <w:r>
        <w:rPr>
          <w:b/>
          <w:bCs/>
          <w:szCs w:val="20"/>
        </w:rPr>
        <w:t>Nota:</w:t>
      </w:r>
      <w:r>
        <w:rPr>
          <w:szCs w:val="20"/>
        </w:rPr>
        <w:t xml:space="preserve">  El formato debe ser diligenciado tanto por el oferente persona jurídica y para el caso de figura asociativa (Consorcio o Unión Temporal o promesa de sociedad futura) por cada una de las personas jurídicas</w:t>
      </w:r>
      <w:r>
        <w:rPr>
          <w:rFonts w:cs="Arial"/>
          <w:color w:val="000000"/>
          <w:szCs w:val="20"/>
        </w:rPr>
        <w:t xml:space="preserve"> integrantes de dicha figura asociativa de manera individual. </w:t>
      </w:r>
      <w:r>
        <w:rPr>
          <w:rFonts w:cs="Arial"/>
          <w:b/>
          <w:bCs/>
          <w:color w:val="000000"/>
          <w:szCs w:val="20"/>
        </w:rPr>
        <w:t>Así mismo  debe anexar la copia del documento de identificación de las personas que  relacione en el format</w:t>
      </w:r>
      <w:bookmarkStart w:id="0" w:name="_Hlk511125131"/>
      <w:bookmarkEnd w:id="0"/>
    </w:p>
    <w:p w14:paraId="5E989260" w14:textId="2268F690" w:rsidR="00287889" w:rsidRPr="007E3F9B" w:rsidRDefault="00287889" w:rsidP="007E3F9B"/>
    <w:sectPr w:rsidR="00287889" w:rsidRPr="007E3F9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0A00" w14:textId="77777777" w:rsidR="00043492" w:rsidRDefault="00043492">
      <w:pPr>
        <w:spacing w:after="0"/>
      </w:pPr>
      <w:r>
        <w:separator/>
      </w:r>
    </w:p>
  </w:endnote>
  <w:endnote w:type="continuationSeparator" w:id="0">
    <w:p w14:paraId="0ACB4E0C" w14:textId="77777777" w:rsidR="00043492" w:rsidRDefault="00043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05413461" w14:textId="77777777" w:rsidR="00BB7DD5" w:rsidRDefault="00BB7DD5" w:rsidP="00BB7DD5">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8F9DE4D" wp14:editId="34D204DE">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CD96FF6"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BB7DD5" w14:paraId="36D684F1" w14:textId="77777777" w:rsidTr="002712C5">
      <w:trPr>
        <w:trHeight w:val="275"/>
      </w:trPr>
      <w:tc>
        <w:tcPr>
          <w:tcW w:w="1696" w:type="dxa"/>
          <w:shd w:val="clear" w:color="auto" w:fill="auto"/>
          <w:tcMar>
            <w:top w:w="0" w:type="dxa"/>
            <w:left w:w="108" w:type="dxa"/>
            <w:bottom w:w="0" w:type="dxa"/>
            <w:right w:w="108" w:type="dxa"/>
          </w:tcMar>
        </w:tcPr>
        <w:p w14:paraId="31832762" w14:textId="77777777" w:rsidR="00BB7DD5" w:rsidRDefault="00BB7DD5" w:rsidP="00BB7DD5">
          <w:pPr>
            <w:pStyle w:val="Piedepgina"/>
            <w:contextualSpacing/>
            <w:rPr>
              <w:sz w:val="16"/>
              <w:szCs w:val="16"/>
            </w:rPr>
          </w:pPr>
        </w:p>
      </w:tc>
      <w:tc>
        <w:tcPr>
          <w:tcW w:w="1706" w:type="dxa"/>
          <w:shd w:val="clear" w:color="auto" w:fill="auto"/>
          <w:tcMar>
            <w:top w:w="0" w:type="dxa"/>
            <w:left w:w="108" w:type="dxa"/>
            <w:bottom w:w="0" w:type="dxa"/>
            <w:right w:w="108" w:type="dxa"/>
          </w:tcMar>
        </w:tcPr>
        <w:p w14:paraId="0F8AB2A5" w14:textId="77777777" w:rsidR="00BB7DD5" w:rsidRDefault="00BB7DD5" w:rsidP="00BB7DD5">
          <w:pPr>
            <w:pStyle w:val="Piedepgina"/>
            <w:contextualSpacing/>
            <w:rPr>
              <w:sz w:val="16"/>
              <w:szCs w:val="16"/>
            </w:rPr>
          </w:pPr>
        </w:p>
      </w:tc>
      <w:tc>
        <w:tcPr>
          <w:tcW w:w="2122" w:type="dxa"/>
          <w:shd w:val="clear" w:color="auto" w:fill="auto"/>
          <w:tcMar>
            <w:top w:w="0" w:type="dxa"/>
            <w:left w:w="108" w:type="dxa"/>
            <w:bottom w:w="0" w:type="dxa"/>
            <w:right w:w="108" w:type="dxa"/>
          </w:tcMar>
        </w:tcPr>
        <w:p w14:paraId="56F427D3" w14:textId="77777777" w:rsidR="00BB7DD5" w:rsidRDefault="00BB7DD5" w:rsidP="00BB7DD5">
          <w:pPr>
            <w:pStyle w:val="Piedepgina"/>
            <w:contextualSpacing/>
            <w:rPr>
              <w:sz w:val="16"/>
              <w:szCs w:val="16"/>
            </w:rPr>
          </w:pPr>
        </w:p>
      </w:tc>
      <w:tc>
        <w:tcPr>
          <w:tcW w:w="2835" w:type="dxa"/>
          <w:shd w:val="clear" w:color="auto" w:fill="auto"/>
          <w:tcMar>
            <w:top w:w="0" w:type="dxa"/>
            <w:left w:w="108" w:type="dxa"/>
            <w:bottom w:w="0" w:type="dxa"/>
            <w:right w:w="108" w:type="dxa"/>
          </w:tcMar>
        </w:tcPr>
        <w:p w14:paraId="6FA8B938" w14:textId="77777777" w:rsidR="00BB7DD5" w:rsidRDefault="00BB7DD5" w:rsidP="00BB7DD5">
          <w:pPr>
            <w:pStyle w:val="Piedepgina"/>
            <w:contextualSpacing/>
            <w:rPr>
              <w:sz w:val="16"/>
              <w:szCs w:val="16"/>
            </w:rPr>
          </w:pPr>
        </w:p>
      </w:tc>
    </w:tr>
    <w:tr w:rsidR="00BB7DD5" w14:paraId="2316380A"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5EB6E518" w14:textId="77777777" w:rsidR="00BB7DD5" w:rsidRDefault="00BB7DD5" w:rsidP="00BB7DD5">
          <w:pPr>
            <w:pStyle w:val="Piedepgina"/>
            <w:contextualSpacing/>
            <w:rPr>
              <w:sz w:val="20"/>
              <w:szCs w:val="20"/>
            </w:rPr>
          </w:pPr>
          <w:r>
            <w:rPr>
              <w:sz w:val="20"/>
              <w:szCs w:val="20"/>
            </w:rPr>
            <w:t xml:space="preserve">Calle 26 # 13-19, Bogotá D.C., Colombia. </w:t>
          </w:r>
        </w:p>
        <w:p w14:paraId="297FB7DD" w14:textId="77777777" w:rsidR="00BB7DD5" w:rsidRDefault="00BB7DD5" w:rsidP="00BB7DD5">
          <w:pPr>
            <w:pStyle w:val="Piedepgina"/>
            <w:contextualSpacing/>
            <w:rPr>
              <w:sz w:val="20"/>
              <w:szCs w:val="20"/>
            </w:rPr>
          </w:pPr>
          <w:r>
            <w:rPr>
              <w:sz w:val="20"/>
              <w:szCs w:val="20"/>
            </w:rPr>
            <w:t>Tel: +57 (601) 915 6282</w:t>
          </w:r>
        </w:p>
        <w:p w14:paraId="23BD7393" w14:textId="77777777" w:rsidR="00BB7DD5" w:rsidRDefault="00BB7DD5" w:rsidP="00BB7DD5">
          <w:pPr>
            <w:pStyle w:val="Piedepgina"/>
            <w:contextualSpacing/>
            <w:rPr>
              <w:sz w:val="20"/>
              <w:szCs w:val="20"/>
            </w:rPr>
          </w:pPr>
          <w:r>
            <w:rPr>
              <w:sz w:val="20"/>
              <w:szCs w:val="20"/>
            </w:rPr>
            <w:t>Línea de Transparencia: +57 01 8000 914 502</w:t>
          </w:r>
        </w:p>
        <w:p w14:paraId="3607A386" w14:textId="77777777" w:rsidR="00BB7DD5" w:rsidRDefault="00BB7DD5" w:rsidP="00BB7DD5">
          <w:pPr>
            <w:pStyle w:val="Piedepgina"/>
            <w:contextualSpacing/>
            <w:rPr>
              <w:sz w:val="20"/>
              <w:szCs w:val="20"/>
            </w:rPr>
          </w:pPr>
          <w:r>
            <w:rPr>
              <w:sz w:val="20"/>
              <w:szCs w:val="20"/>
            </w:rPr>
            <w:t>www.enterritorio.gov.co</w:t>
          </w:r>
        </w:p>
        <w:p w14:paraId="5E190C57" w14:textId="77777777" w:rsidR="00BB7DD5" w:rsidRDefault="00BB7DD5" w:rsidP="00BB7DD5">
          <w:pPr>
            <w:pStyle w:val="Piedepgina"/>
            <w:contextualSpacing/>
            <w:rPr>
              <w:sz w:val="10"/>
              <w:szCs w:val="10"/>
            </w:rPr>
          </w:pPr>
        </w:p>
      </w:tc>
      <w:tc>
        <w:tcPr>
          <w:tcW w:w="2835" w:type="dxa"/>
          <w:shd w:val="clear" w:color="auto" w:fill="auto"/>
          <w:tcMar>
            <w:top w:w="0" w:type="dxa"/>
            <w:left w:w="108" w:type="dxa"/>
            <w:bottom w:w="0" w:type="dxa"/>
            <w:right w:w="108" w:type="dxa"/>
          </w:tcMar>
        </w:tcPr>
        <w:p w14:paraId="01FB5C72" w14:textId="77777777" w:rsidR="00BB7DD5" w:rsidRDefault="00BB7DD5" w:rsidP="00BB7DD5">
          <w:pPr>
            <w:pStyle w:val="Piedepgina"/>
            <w:contextualSpacing/>
          </w:pPr>
        </w:p>
      </w:tc>
    </w:tr>
  </w:tbl>
  <w:bookmarkEnd w:id="1"/>
  <w:p w14:paraId="16FBB7ED" w14:textId="43162EB6" w:rsidR="00653D7E" w:rsidRDefault="00BB7DD5" w:rsidP="00BB7DD5">
    <w:pPr>
      <w:pStyle w:val="Piedepgina"/>
    </w:pPr>
    <w:r>
      <w:rPr>
        <w:noProof/>
        <w:sz w:val="16"/>
        <w:szCs w:val="16"/>
      </w:rPr>
      <w:drawing>
        <wp:anchor distT="0" distB="0" distL="114300" distR="114300" simplePos="0" relativeHeight="251670528" behindDoc="1" locked="0" layoutInCell="1" allowOverlap="1" wp14:anchorId="78118AC4" wp14:editId="54058467">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F33D" w14:textId="77777777" w:rsidR="00043492" w:rsidRDefault="00043492">
      <w:pPr>
        <w:spacing w:after="0"/>
      </w:pPr>
      <w:r>
        <w:rPr>
          <w:color w:val="000000"/>
        </w:rPr>
        <w:separator/>
      </w:r>
    </w:p>
  </w:footnote>
  <w:footnote w:type="continuationSeparator" w:id="0">
    <w:p w14:paraId="750A280B" w14:textId="77777777" w:rsidR="00043492" w:rsidRDefault="000434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13B79033" w:rsidR="00BC6309" w:rsidRDefault="007E3F9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3C0F4F7">
          <wp:simplePos x="0" y="0"/>
          <wp:positionH relativeFrom="page">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7CD995F8" w:rsidR="00BC6309" w:rsidRDefault="00BC6309" w:rsidP="00BC6309">
    <w:pPr>
      <w:jc w:val="center"/>
      <w:rPr>
        <w:rFonts w:eastAsia="MS PMincho" w:cs="Arial"/>
        <w:b/>
        <w:szCs w:val="20"/>
      </w:rPr>
    </w:pPr>
  </w:p>
  <w:p w14:paraId="1EB0D123" w14:textId="0AABC31B" w:rsidR="005565C0" w:rsidRDefault="007E3F9B" w:rsidP="004D3DB2">
    <w:pPr>
      <w:jc w:val="center"/>
      <w:rPr>
        <w:rFonts w:cs="Arial"/>
        <w:b/>
        <w:bCs/>
        <w:i/>
        <w:iCs/>
        <w:szCs w:val="20"/>
      </w:rPr>
    </w:pPr>
    <w:r>
      <w:rPr>
        <w:rFonts w:eastAsia="MS PMincho" w:cs="Arial"/>
        <w:b/>
        <w:szCs w:val="20"/>
      </w:rPr>
      <w:t xml:space="preserve">OBJETO: </w:t>
    </w:r>
    <w:r w:rsidR="004D3DB2" w:rsidRPr="004D3DB2">
      <w:rPr>
        <w:rFonts w:ascii="Arial Narrow" w:hAnsi="Arial Narrow"/>
        <w:b/>
        <w:i/>
        <w:iCs/>
        <w:szCs w:val="22"/>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r w:rsidR="004D3DB2">
      <w:rPr>
        <w:rFonts w:ascii="Arial Narrow" w:hAnsi="Arial Narrow"/>
        <w:b/>
        <w:i/>
        <w:iCs/>
        <w:szCs w:val="22"/>
      </w:rPr>
      <w:t xml:space="preserve"> </w:t>
    </w:r>
    <w:r w:rsidR="004D3DB2" w:rsidRPr="004D3DB2">
      <w:rPr>
        <w:rFonts w:ascii="Arial Narrow" w:hAnsi="Arial Narrow"/>
        <w:b/>
        <w:i/>
        <w:iCs/>
        <w:szCs w:val="22"/>
      </w:rPr>
      <w:t>ENTERRITORIO S.A.</w:t>
    </w:r>
  </w:p>
  <w:p w14:paraId="7684E221" w14:textId="26BF9481" w:rsidR="007E3F9B" w:rsidRDefault="007E3F9B" w:rsidP="005565C0">
    <w:pPr>
      <w:jc w:val="center"/>
    </w:pPr>
    <w:r>
      <w:rPr>
        <w:rFonts w:cs="Arial"/>
        <w:b/>
        <w:lang w:val="es-ES"/>
      </w:rPr>
      <w:t>Formato 12. Participación de asociados o accionistas</w:t>
    </w:r>
  </w:p>
  <w:p w14:paraId="62E400CD" w14:textId="1976FEE7" w:rsidR="007E3F9B" w:rsidRDefault="007E3F9B" w:rsidP="007E3F9B">
    <w:pPr>
      <w:pStyle w:val="Encabezado"/>
    </w:pPr>
    <w:r>
      <w:t>INA-0</w:t>
    </w:r>
    <w:r w:rsidR="00BB7DD5">
      <w:t>1</w:t>
    </w:r>
    <w:r w:rsidR="004D3DB2">
      <w:t>9</w:t>
    </w:r>
    <w:r w:rsidR="00B96922">
      <w:t>-</w:t>
    </w:r>
    <w:r>
      <w:t>202</w:t>
    </w:r>
    <w:r w:rsidR="00802583">
      <w:t>5</w:t>
    </w:r>
  </w:p>
  <w:p w14:paraId="6678A12E" w14:textId="77777777" w:rsidR="007E3F9B" w:rsidRDefault="007E3F9B"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43492"/>
    <w:rsid w:val="0004577F"/>
    <w:rsid w:val="00093892"/>
    <w:rsid w:val="000D04D4"/>
    <w:rsid w:val="00133BC1"/>
    <w:rsid w:val="00184F9B"/>
    <w:rsid w:val="001C2897"/>
    <w:rsid w:val="00233460"/>
    <w:rsid w:val="00263821"/>
    <w:rsid w:val="00276ED8"/>
    <w:rsid w:val="00287889"/>
    <w:rsid w:val="002C5D8F"/>
    <w:rsid w:val="002F2659"/>
    <w:rsid w:val="003315A2"/>
    <w:rsid w:val="00365356"/>
    <w:rsid w:val="00367101"/>
    <w:rsid w:val="003D3FB6"/>
    <w:rsid w:val="004B4946"/>
    <w:rsid w:val="004D283F"/>
    <w:rsid w:val="004D3DB2"/>
    <w:rsid w:val="004F20C2"/>
    <w:rsid w:val="0051300F"/>
    <w:rsid w:val="0052463B"/>
    <w:rsid w:val="005565C0"/>
    <w:rsid w:val="00562DAC"/>
    <w:rsid w:val="005724D2"/>
    <w:rsid w:val="00597FE3"/>
    <w:rsid w:val="005E2014"/>
    <w:rsid w:val="00653D7E"/>
    <w:rsid w:val="006C1A37"/>
    <w:rsid w:val="006F2EBD"/>
    <w:rsid w:val="006F5B06"/>
    <w:rsid w:val="007168B9"/>
    <w:rsid w:val="007A30C5"/>
    <w:rsid w:val="007C1D6F"/>
    <w:rsid w:val="007E3F9B"/>
    <w:rsid w:val="007E5FE9"/>
    <w:rsid w:val="00802583"/>
    <w:rsid w:val="00813C0B"/>
    <w:rsid w:val="00862BDD"/>
    <w:rsid w:val="00866A7A"/>
    <w:rsid w:val="008B2F1E"/>
    <w:rsid w:val="00925F63"/>
    <w:rsid w:val="009461C2"/>
    <w:rsid w:val="00A368D0"/>
    <w:rsid w:val="00AF74EB"/>
    <w:rsid w:val="00B33A7A"/>
    <w:rsid w:val="00B64D91"/>
    <w:rsid w:val="00B96922"/>
    <w:rsid w:val="00BB7DD5"/>
    <w:rsid w:val="00BC6309"/>
    <w:rsid w:val="00BD660A"/>
    <w:rsid w:val="00C24E09"/>
    <w:rsid w:val="00CB0929"/>
    <w:rsid w:val="00CF7235"/>
    <w:rsid w:val="00D4711E"/>
    <w:rsid w:val="00E0627E"/>
    <w:rsid w:val="00E62A35"/>
    <w:rsid w:val="00E67F89"/>
    <w:rsid w:val="00F253A5"/>
    <w:rsid w:val="00F313D9"/>
    <w:rsid w:val="00F6126D"/>
    <w:rsid w:val="00FF16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13</cp:revision>
  <cp:lastPrinted>2019-12-16T20:34:00Z</cp:lastPrinted>
  <dcterms:created xsi:type="dcterms:W3CDTF">2024-05-17T02:15:00Z</dcterms:created>
  <dcterms:modified xsi:type="dcterms:W3CDTF">2025-05-02T13:22:00Z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