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3E69" w14:textId="51C2924B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FORMATO </w:t>
      </w:r>
      <w:r w:rsidR="00CF7A12">
        <w:rPr>
          <w:rFonts w:eastAsia="Times New Roman" w:cs="Arial"/>
          <w:b/>
          <w:color w:val="000000"/>
          <w:szCs w:val="22"/>
          <w:lang w:val="es-ES" w:eastAsia="es-ES"/>
        </w:rPr>
        <w:t>XX</w:t>
      </w: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 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336CF8C5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76906C80" w14:textId="20C771C5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  <w:r w:rsidR="00B31AF8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S.A </w:t>
      </w:r>
    </w:p>
    <w:p w14:paraId="1D9F6546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</w:p>
    <w:p w14:paraId="06FCE68E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F258AF0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4E4FD94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684E51B3" w14:textId="77777777" w:rsidR="00FF5ED3" w:rsidRPr="00345AC3" w:rsidRDefault="00FF5ED3" w:rsidP="00FF5ED3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"/>
          <w:szCs w:val="2"/>
          <w:lang w:eastAsia="es-ES"/>
        </w:rPr>
      </w:pPr>
    </w:p>
    <w:p w14:paraId="1FA13DFC" w14:textId="2BBB0A28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>Proceso de Selección No. INA-</w:t>
      </w:r>
      <w:bookmarkEnd w:id="0"/>
      <w:r>
        <w:rPr>
          <w:rFonts w:eastAsia="Times New Roman" w:cs="Arial"/>
          <w:color w:val="000000"/>
          <w:sz w:val="24"/>
          <w:szCs w:val="24"/>
          <w:lang w:eastAsia="es-ES"/>
        </w:rPr>
        <w:t>0XX-202</w:t>
      </w:r>
      <w:r w:rsidR="00620D04">
        <w:rPr>
          <w:rFonts w:eastAsia="Times New Roman" w:cs="Arial"/>
          <w:color w:val="000000"/>
          <w:sz w:val="24"/>
          <w:szCs w:val="24"/>
          <w:lang w:eastAsia="es-ES"/>
        </w:rPr>
        <w:t>5</w:t>
      </w:r>
    </w:p>
    <w:p w14:paraId="07D3ACFD" w14:textId="77777777" w:rsidR="00FF5ED3" w:rsidRPr="00345AC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6"/>
          <w:szCs w:val="6"/>
          <w:lang w:eastAsia="es-ES"/>
        </w:rPr>
      </w:pPr>
    </w:p>
    <w:p w14:paraId="5EA0217A" w14:textId="4FC9FE49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 w:rsidR="00492374">
        <w:rPr>
          <w:rFonts w:ascii="Arial Narrow" w:eastAsia="Arial Narrow" w:hAnsi="Arial Narrow" w:cs="Arial Narrow"/>
          <w:b/>
          <w:color w:val="000000"/>
        </w:rPr>
        <w:t>ESTUDIOS, DISEÑOS Y CONSTRUCCIÓN DE LA PLAZA DE MERCADO DEL CORREGIMIENTO DE EL PLATEADO, EN EL MUNICIPIO DE ARGELIA, CAUC</w:t>
      </w:r>
      <w:r w:rsidR="00492374">
        <w:rPr>
          <w:rFonts w:ascii="Arial Narrow" w:eastAsia="Arial Narrow" w:hAnsi="Arial Narrow" w:cs="Arial Narrow"/>
          <w:b/>
          <w:color w:val="000000"/>
        </w:rPr>
        <w:t>A.</w:t>
      </w:r>
    </w:p>
    <w:p w14:paraId="40312EAB" w14:textId="77777777" w:rsidR="00FF5ED3" w:rsidRPr="00345AC3" w:rsidRDefault="00FF5ED3" w:rsidP="00FF5ED3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4"/>
          <w:szCs w:val="4"/>
          <w:lang w:eastAsia="es-ES"/>
        </w:rPr>
      </w:pPr>
      <w:bookmarkStart w:id="1" w:name="_Hlk511125131"/>
    </w:p>
    <w:p w14:paraId="39D83ECC" w14:textId="77777777" w:rsidR="00FF5ED3" w:rsidRDefault="00FF5ED3" w:rsidP="00FF5ED3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37EDE86F" w14:textId="77777777" w:rsidR="00FF5ED3" w:rsidRDefault="00FF5ED3" w:rsidP="00FF5ED3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3CFAB960" w14:textId="77777777" w:rsidR="00FF5ED3" w:rsidRDefault="00FF5ED3" w:rsidP="00FF5ED3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79A6638D" w14:textId="77777777" w:rsidR="00FF5ED3" w:rsidRPr="00345AC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"/>
          <w:szCs w:val="2"/>
          <w:lang w:eastAsia="es-ES"/>
        </w:rPr>
      </w:pPr>
    </w:p>
    <w:p w14:paraId="7F46039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C04C34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1DC515C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2CE20F1F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76AF432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D271D7F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2E651FAF" w14:textId="77777777" w:rsidR="00345AC3" w:rsidRDefault="00345AC3" w:rsidP="00FF5ED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C70CE09" w14:textId="6B9FF68B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</w:t>
      </w:r>
      <w:r w:rsidR="00E427CE">
        <w:rPr>
          <w:rFonts w:eastAsia="Times New Roman" w:cs="Arial"/>
          <w:color w:val="000000"/>
          <w:sz w:val="24"/>
          <w:szCs w:val="24"/>
          <w:lang w:eastAsia="es-ES"/>
        </w:rPr>
        <w:t>____</w:t>
      </w:r>
      <w:r>
        <w:rPr>
          <w:rFonts w:eastAsia="Times New Roman" w:cs="Arial"/>
          <w:color w:val="000000"/>
          <w:sz w:val="24"/>
          <w:szCs w:val="24"/>
          <w:lang w:eastAsia="es-ES"/>
        </w:rPr>
        <w:t>_</w:t>
      </w:r>
    </w:p>
    <w:p w14:paraId="5E989260" w14:textId="33598419" w:rsidR="00287889" w:rsidRPr="00597FE3" w:rsidRDefault="00FF5ED3" w:rsidP="00345AC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4C020" w14:textId="77777777" w:rsidR="00D35563" w:rsidRDefault="00D35563">
      <w:pPr>
        <w:spacing w:after="0"/>
      </w:pPr>
      <w:r>
        <w:separator/>
      </w:r>
    </w:p>
  </w:endnote>
  <w:endnote w:type="continuationSeparator" w:id="0">
    <w:p w14:paraId="5917E820" w14:textId="77777777" w:rsidR="00D35563" w:rsidRDefault="00D3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5D5A0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C9B8" w14:textId="77777777" w:rsidR="00D35563" w:rsidRDefault="00D3556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BCC744" w14:textId="77777777" w:rsidR="00D35563" w:rsidRDefault="00D3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B3D9B"/>
    <w:rsid w:val="0012198B"/>
    <w:rsid w:val="00170E15"/>
    <w:rsid w:val="001F2F4C"/>
    <w:rsid w:val="00287889"/>
    <w:rsid w:val="00345AC3"/>
    <w:rsid w:val="00367101"/>
    <w:rsid w:val="003D6D4F"/>
    <w:rsid w:val="00492374"/>
    <w:rsid w:val="00495936"/>
    <w:rsid w:val="004D283F"/>
    <w:rsid w:val="00597FE3"/>
    <w:rsid w:val="005E2014"/>
    <w:rsid w:val="00620D04"/>
    <w:rsid w:val="00653D7E"/>
    <w:rsid w:val="006635FF"/>
    <w:rsid w:val="007E5FE9"/>
    <w:rsid w:val="0089413A"/>
    <w:rsid w:val="00925F63"/>
    <w:rsid w:val="00A00C15"/>
    <w:rsid w:val="00B31AF8"/>
    <w:rsid w:val="00CB0929"/>
    <w:rsid w:val="00CD3EBD"/>
    <w:rsid w:val="00CF7A12"/>
    <w:rsid w:val="00D35563"/>
    <w:rsid w:val="00D641C0"/>
    <w:rsid w:val="00E427CE"/>
    <w:rsid w:val="00F66CC2"/>
    <w:rsid w:val="00F918C1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Yesica Alejandra López Niño</cp:lastModifiedBy>
  <cp:revision>4</cp:revision>
  <cp:lastPrinted>2019-12-16T20:34:00Z</cp:lastPrinted>
  <dcterms:created xsi:type="dcterms:W3CDTF">2025-04-23T19:13:00Z</dcterms:created>
  <dcterms:modified xsi:type="dcterms:W3CDTF">2025-04-23T19:22:00Z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