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EA6F" w14:textId="77777777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11B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r w:rsidRPr="0074056E">
        <w:t>ENTerritorio</w:t>
      </w:r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1F72428C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-2024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9673C" w14:textId="77777777" w:rsidR="001F2F4C" w:rsidRDefault="001F2F4C">
      <w:pPr>
        <w:spacing w:after="0"/>
      </w:pPr>
      <w:r>
        <w:separator/>
      </w:r>
    </w:p>
  </w:endnote>
  <w:endnote w:type="continuationSeparator" w:id="0">
    <w:p w14:paraId="483F0D43" w14:textId="77777777" w:rsidR="001F2F4C" w:rsidRDefault="001F2F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9E56" w14:textId="77777777" w:rsidR="001F2F4C" w:rsidRDefault="001F2F4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C7E004" w14:textId="77777777" w:rsidR="001F2F4C" w:rsidRDefault="001F2F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170E15"/>
    <w:rsid w:val="001F2F4C"/>
    <w:rsid w:val="00287889"/>
    <w:rsid w:val="00367101"/>
    <w:rsid w:val="004D283F"/>
    <w:rsid w:val="00597FE3"/>
    <w:rsid w:val="005E2014"/>
    <w:rsid w:val="00653D7E"/>
    <w:rsid w:val="0074056E"/>
    <w:rsid w:val="00744E94"/>
    <w:rsid w:val="007E5FE9"/>
    <w:rsid w:val="00925F63"/>
    <w:rsid w:val="00A00C15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Camilo Andrés</cp:lastModifiedBy>
  <cp:revision>3</cp:revision>
  <cp:lastPrinted>2019-12-16T20:34:00Z</cp:lastPrinted>
  <dcterms:created xsi:type="dcterms:W3CDTF">2024-07-26T22:10:00Z</dcterms:created>
  <dcterms:modified xsi:type="dcterms:W3CDTF">2024-07-26T22:11:00Z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