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3AE7C6EB" w14:textId="77777777" w:rsidR="005514F7" w:rsidRDefault="00ED7C40" w:rsidP="005514F7">
      <w:pPr>
        <w:jc w:val="both"/>
        <w:rPr>
          <w:rFonts w:ascii="Arial Narrow" w:hAnsi="Arial Narrow"/>
          <w:b/>
          <w:i/>
          <w:iCs/>
          <w:szCs w:val="22"/>
        </w:rPr>
      </w:pPr>
      <w:r w:rsidRPr="009177B2">
        <w:rPr>
          <w:rFonts w:eastAsia="MS PMincho" w:cs="Arial"/>
          <w:b/>
          <w:sz w:val="20"/>
          <w:szCs w:val="20"/>
        </w:rPr>
        <w:t xml:space="preserve">OBJETO: </w:t>
      </w:r>
      <w:r w:rsidR="005514F7" w:rsidRPr="005514F7">
        <w:rPr>
          <w:rFonts w:ascii="Arial Narrow" w:hAnsi="Arial Narrow"/>
          <w:b/>
          <w:i/>
          <w:iCs/>
          <w:szCs w:val="22"/>
        </w:rPr>
        <w:t>ESTUDIOS, DISEÑOS Y CONSTRUCCIÓN DE LA PLAZA DE MERCADO DEL CORREGIMIENTO DE EL PLATEADO, EN EL MUNICIPIO DE ARGELIA, CAUCA</w:t>
      </w:r>
      <w:r w:rsidR="005514F7" w:rsidRPr="005514F7">
        <w:rPr>
          <w:rFonts w:ascii="Arial Narrow" w:hAnsi="Arial Narrow"/>
          <w:b/>
          <w:i/>
          <w:iCs/>
          <w:szCs w:val="22"/>
        </w:rPr>
        <w:t xml:space="preserve"> </w:t>
      </w:r>
    </w:p>
    <w:p w14:paraId="4743768C" w14:textId="44ACF961" w:rsidR="00ED7C40" w:rsidRDefault="00ED7C40" w:rsidP="005514F7">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32BC558F"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5514F7">
        <w:rPr>
          <w:rFonts w:cs="Arial"/>
          <w:b/>
          <w:bCs/>
          <w:sz w:val="20"/>
          <w:szCs w:val="20"/>
          <w:shd w:val="clear" w:color="auto" w:fill="D3D3D3"/>
        </w:rPr>
        <w:t>11</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8201195" w14:textId="3BAE7C16" w:rsidR="00591B76"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5514F7" w:rsidRPr="005514F7">
        <w:rPr>
          <w:rFonts w:ascii="Arial Narrow" w:hAnsi="Arial Narrow"/>
          <w:b/>
          <w:i/>
          <w:iCs/>
          <w:szCs w:val="22"/>
        </w:rPr>
        <w:t>ESTUDIOS, DISEÑOS Y CONSTRUCCIÓN DE LA PLAZA DE MERCADO DEL CORREGIMIENTO DE EL PLATEADO, EN EL MUNICIPIO DE ARGELIA, CAUCA</w:t>
      </w: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w:t>
      </w:r>
      <w:r>
        <w:rPr>
          <w:rFonts w:cs="Arial"/>
          <w:i/>
          <w:sz w:val="20"/>
          <w:szCs w:val="20"/>
        </w:rPr>
        <w:lastRenderedPageBreak/>
        <w:t>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7E0F5" w14:textId="77777777" w:rsidR="00592B6B" w:rsidRDefault="00592B6B">
      <w:pPr>
        <w:spacing w:after="0"/>
      </w:pPr>
      <w:r>
        <w:separator/>
      </w:r>
    </w:p>
  </w:endnote>
  <w:endnote w:type="continuationSeparator" w:id="0">
    <w:p w14:paraId="77E6D326" w14:textId="77777777" w:rsidR="00592B6B" w:rsidRDefault="00592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1FA8" w14:textId="77777777" w:rsidR="00592B6B" w:rsidRDefault="00592B6B">
      <w:pPr>
        <w:spacing w:after="0"/>
      </w:pPr>
      <w:r>
        <w:rPr>
          <w:color w:val="000000"/>
        </w:rPr>
        <w:separator/>
      </w:r>
    </w:p>
  </w:footnote>
  <w:footnote w:type="continuationSeparator" w:id="0">
    <w:p w14:paraId="2474859F" w14:textId="77777777" w:rsidR="00592B6B" w:rsidRDefault="00592B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315A2"/>
    <w:rsid w:val="003468FE"/>
    <w:rsid w:val="00365356"/>
    <w:rsid w:val="00367101"/>
    <w:rsid w:val="00473BFB"/>
    <w:rsid w:val="00475106"/>
    <w:rsid w:val="004B4946"/>
    <w:rsid w:val="004D283F"/>
    <w:rsid w:val="004F20C2"/>
    <w:rsid w:val="005514F7"/>
    <w:rsid w:val="00562DAC"/>
    <w:rsid w:val="00591B76"/>
    <w:rsid w:val="00592B6B"/>
    <w:rsid w:val="00592EA9"/>
    <w:rsid w:val="00597FE3"/>
    <w:rsid w:val="005E2014"/>
    <w:rsid w:val="00653D7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656</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12</cp:revision>
  <cp:lastPrinted>2019-12-16T20:34:00Z</cp:lastPrinted>
  <dcterms:created xsi:type="dcterms:W3CDTF">2024-05-17T02:12:00Z</dcterms:created>
  <dcterms:modified xsi:type="dcterms:W3CDTF">2025-04-25T15:55:00Z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