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3E69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b/>
          <w:color w:val="000000"/>
          <w:szCs w:val="22"/>
          <w:lang w:val="es-ES" w:eastAsia="es-ES"/>
        </w:rPr>
        <w:t xml:space="preserve">FORMATO 11A – </w:t>
      </w:r>
      <w:r>
        <w:rPr>
          <w:rFonts w:eastAsia="Segoe UI" w:cs="Arial"/>
          <w:b/>
          <w:bCs/>
          <w:color w:val="000000"/>
          <w:szCs w:val="22"/>
          <w:lang w:eastAsia="es-ES"/>
        </w:rPr>
        <w:t>PLAN DE CALIDAD</w:t>
      </w:r>
    </w:p>
    <w:p w14:paraId="336CF8C5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Señores</w:t>
      </w:r>
    </w:p>
    <w:p w14:paraId="76906C80" w14:textId="20C771C5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EMPRESA NACIONAL PROMOTORA DEL DESARROLLO TERRITORIAL</w:t>
      </w:r>
      <w:r w:rsidR="00B31AF8"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 S.A </w:t>
      </w:r>
    </w:p>
    <w:p w14:paraId="1D9F6546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proofErr w:type="spellStart"/>
      <w:r>
        <w:rPr>
          <w:rFonts w:eastAsia="Times New Roman" w:cs="Arial"/>
          <w:color w:val="000000"/>
          <w:sz w:val="24"/>
          <w:szCs w:val="24"/>
          <w:lang w:eastAsia="es-ES"/>
        </w:rPr>
        <w:t>ENTerritorio</w:t>
      </w:r>
      <w:proofErr w:type="spellEnd"/>
    </w:p>
    <w:p w14:paraId="06FCE68E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Calle 26 No 13 -19.</w:t>
      </w:r>
    </w:p>
    <w:p w14:paraId="2F258AF0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Bogotá D.C.</w:t>
      </w:r>
    </w:p>
    <w:p w14:paraId="4E4FD940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Colombia</w:t>
      </w:r>
    </w:p>
    <w:p w14:paraId="684E51B3" w14:textId="77777777" w:rsidR="00FF5ED3" w:rsidRDefault="00FF5ED3" w:rsidP="00FF5ED3">
      <w:pPr>
        <w:suppressAutoHyphens w:val="0"/>
        <w:spacing w:before="120" w:after="120" w:line="276" w:lineRule="auto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1FA13DFC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REFERENCIA: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</w:r>
      <w:bookmarkStart w:id="0" w:name="_Hlk511125090"/>
      <w:r>
        <w:rPr>
          <w:rFonts w:eastAsia="Times New Roman" w:cs="Arial"/>
          <w:color w:val="000000"/>
          <w:sz w:val="24"/>
          <w:szCs w:val="24"/>
          <w:lang w:eastAsia="es-ES"/>
        </w:rPr>
        <w:t>Proceso de Selección No. INA-</w:t>
      </w:r>
      <w:bookmarkEnd w:id="0"/>
      <w:r>
        <w:rPr>
          <w:rFonts w:eastAsia="Times New Roman" w:cs="Arial"/>
          <w:color w:val="000000"/>
          <w:sz w:val="24"/>
          <w:szCs w:val="24"/>
          <w:lang w:eastAsia="es-ES"/>
        </w:rPr>
        <w:t>0XX-2024</w:t>
      </w:r>
    </w:p>
    <w:p w14:paraId="07D3ACFD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5EA0217A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OBJETO: </w:t>
      </w:r>
      <w:r>
        <w:rPr>
          <w:rFonts w:eastAsia="Times New Roman" w:cs="Arial"/>
          <w:b/>
          <w:color w:val="000000"/>
          <w:sz w:val="24"/>
          <w:szCs w:val="24"/>
          <w:lang w:eastAsia="es-ES"/>
        </w:rPr>
        <w:tab/>
      </w:r>
    </w:p>
    <w:p w14:paraId="40312EAB" w14:textId="77777777" w:rsidR="00FF5ED3" w:rsidRDefault="00FF5ED3" w:rsidP="00FF5ED3">
      <w:pPr>
        <w:suppressAutoHyphens w:val="0"/>
        <w:spacing w:after="0" w:line="276" w:lineRule="auto"/>
        <w:jc w:val="right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bookmarkStart w:id="1" w:name="_Hlk511125131"/>
    </w:p>
    <w:p w14:paraId="39D83ECC" w14:textId="77777777" w:rsidR="00FF5ED3" w:rsidRDefault="00FF5ED3" w:rsidP="00FF5ED3">
      <w:pPr>
        <w:suppressAutoHyphens w:val="0"/>
        <w:autoSpaceDE w:val="0"/>
        <w:spacing w:before="120" w:after="24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Estimados Señores:</w:t>
      </w:r>
    </w:p>
    <w:bookmarkEnd w:id="1"/>
    <w:p w14:paraId="37EDE86F" w14:textId="77777777" w:rsidR="00FF5ED3" w:rsidRDefault="00FF5ED3" w:rsidP="00FF5ED3">
      <w:pPr>
        <w:suppressAutoHyphens w:val="0"/>
        <w:spacing w:before="240" w:after="12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Representante legal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en mi calidad de Representante Legal de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o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 – Persona natural)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en adelante el “Oferente” </w:t>
      </w:r>
      <w:r>
        <w:rPr>
          <w:rFonts w:eastAsia="Times New Roman" w:cs="Arial"/>
          <w:color w:val="000000"/>
          <w:sz w:val="24"/>
          <w:szCs w:val="24"/>
          <w:lang w:eastAsia="es-ES"/>
        </w:rPr>
        <w:t>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3CFAB960" w14:textId="77777777" w:rsidR="00FF5ED3" w:rsidRDefault="00FF5ED3" w:rsidP="00FF5ED3">
      <w:pPr>
        <w:suppressAutoHyphens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Atentamente,</w:t>
      </w:r>
    </w:p>
    <w:p w14:paraId="79A6638D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F460397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Oferente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3C04C34C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Representante Legal [Personas jurídicas y personas naturales con representante legal]__________________________________</w:t>
      </w:r>
    </w:p>
    <w:p w14:paraId="1DC515CD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C. C. No.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 de _______________</w:t>
      </w:r>
    </w:p>
    <w:p w14:paraId="2CE20F1F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Dirección de correo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776AF432" w14:textId="77777777" w:rsidR="00FF5ED3" w:rsidRDefault="00FF5ED3" w:rsidP="00B31AF8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Correo electrónico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5D271D7F" w14:textId="77777777" w:rsidR="00FF5ED3" w:rsidRDefault="00FF5ED3" w:rsidP="00B31AF8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Ciudad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40A36A60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5834CB87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C70CE09" w14:textId="77777777" w:rsidR="00FF5ED3" w:rsidRDefault="00FF5ED3" w:rsidP="00FF5ED3">
      <w:pPr>
        <w:suppressAutoHyphens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___________________________________________________</w:t>
      </w:r>
    </w:p>
    <w:p w14:paraId="0E9D20DD" w14:textId="77777777" w:rsidR="00FF5ED3" w:rsidRDefault="00FF5ED3" w:rsidP="00FF5ED3">
      <w:pPr>
        <w:suppressAutoHyphens w:val="0"/>
        <w:spacing w:before="120" w:after="120" w:line="276" w:lineRule="auto"/>
        <w:jc w:val="center"/>
        <w:textAlignment w:val="auto"/>
        <w:rPr>
          <w:rFonts w:eastAsia="Times New Roman" w:cs="Arial"/>
          <w:color w:val="000000"/>
          <w:szCs w:val="22"/>
          <w:shd w:val="clear" w:color="auto" w:fill="D3D3D3"/>
          <w:lang w:eastAsia="es-ES"/>
        </w:rPr>
      </w:pPr>
      <w:r>
        <w:rPr>
          <w:rFonts w:eastAsia="Times New Roman" w:cs="Arial"/>
          <w:color w:val="000000"/>
          <w:szCs w:val="22"/>
          <w:shd w:val="clear" w:color="auto" w:fill="D3D3D3"/>
          <w:lang w:eastAsia="es-ES"/>
        </w:rPr>
        <w:t>[Firmas]</w:t>
      </w:r>
    </w:p>
    <w:p w14:paraId="3D027FD9" w14:textId="77777777" w:rsidR="00FF5ED3" w:rsidRDefault="00FF5ED3" w:rsidP="00FF5ED3"/>
    <w:p w14:paraId="23EF7F33" w14:textId="77777777" w:rsidR="00FF5ED3" w:rsidRPr="00813C0B" w:rsidRDefault="00FF5ED3" w:rsidP="00FF5ED3"/>
    <w:p w14:paraId="5E989260" w14:textId="2268F690" w:rsidR="00287889" w:rsidRPr="00597FE3" w:rsidRDefault="00287889" w:rsidP="00597FE3"/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068FC" w14:textId="77777777" w:rsidR="0089413A" w:rsidRDefault="0089413A">
      <w:pPr>
        <w:spacing w:after="0"/>
      </w:pPr>
      <w:r>
        <w:separator/>
      </w:r>
    </w:p>
  </w:endnote>
  <w:endnote w:type="continuationSeparator" w:id="0">
    <w:p w14:paraId="4121D81F" w14:textId="77777777" w:rsidR="0089413A" w:rsidRDefault="008941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Arial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0C0A79CA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1EA82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BD721" w14:textId="77777777" w:rsidR="0089413A" w:rsidRDefault="0089413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6BA9ABF" w14:textId="77777777" w:rsidR="0089413A" w:rsidRDefault="008941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34E0" w14:textId="45AF996B" w:rsidR="00653D7E" w:rsidRDefault="00597FE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76F39D83">
          <wp:simplePos x="0" y="0"/>
          <wp:positionH relativeFrom="column">
            <wp:posOffset>1823720</wp:posOffset>
          </wp:positionH>
          <wp:positionV relativeFrom="paragraph">
            <wp:posOffset>258445</wp:posOffset>
          </wp:positionV>
          <wp:extent cx="2351523" cy="523875"/>
          <wp:effectExtent l="0" t="0" r="0" b="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5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7C9D86EB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17"/>
  </w:num>
  <w:num w:numId="2" w16cid:durableId="1337657234">
    <w:abstractNumId w:val="19"/>
  </w:num>
  <w:num w:numId="3" w16cid:durableId="2083789274">
    <w:abstractNumId w:val="14"/>
  </w:num>
  <w:num w:numId="4" w16cid:durableId="2073500780">
    <w:abstractNumId w:val="12"/>
  </w:num>
  <w:num w:numId="5" w16cid:durableId="223489334">
    <w:abstractNumId w:val="18"/>
  </w:num>
  <w:num w:numId="6" w16cid:durableId="1422336862">
    <w:abstractNumId w:val="3"/>
  </w:num>
  <w:num w:numId="7" w16cid:durableId="318122803">
    <w:abstractNumId w:val="10"/>
  </w:num>
  <w:num w:numId="8" w16cid:durableId="1036583132">
    <w:abstractNumId w:val="15"/>
  </w:num>
  <w:num w:numId="9" w16cid:durableId="1704285865">
    <w:abstractNumId w:val="6"/>
  </w:num>
  <w:num w:numId="10" w16cid:durableId="381757911">
    <w:abstractNumId w:val="4"/>
  </w:num>
  <w:num w:numId="11" w16cid:durableId="733090045">
    <w:abstractNumId w:val="9"/>
  </w:num>
  <w:num w:numId="12" w16cid:durableId="1990357567">
    <w:abstractNumId w:val="8"/>
  </w:num>
  <w:num w:numId="13" w16cid:durableId="1586265012">
    <w:abstractNumId w:val="7"/>
  </w:num>
  <w:num w:numId="14" w16cid:durableId="895970849">
    <w:abstractNumId w:val="5"/>
  </w:num>
  <w:num w:numId="15" w16cid:durableId="684136283">
    <w:abstractNumId w:val="0"/>
  </w:num>
  <w:num w:numId="16" w16cid:durableId="2072732351">
    <w:abstractNumId w:val="21"/>
  </w:num>
  <w:num w:numId="17" w16cid:durableId="672531025">
    <w:abstractNumId w:val="1"/>
  </w:num>
  <w:num w:numId="18" w16cid:durableId="375471062">
    <w:abstractNumId w:val="20"/>
  </w:num>
  <w:num w:numId="19" w16cid:durableId="1078944021">
    <w:abstractNumId w:val="11"/>
  </w:num>
  <w:num w:numId="20" w16cid:durableId="1054506938">
    <w:abstractNumId w:val="16"/>
  </w:num>
  <w:num w:numId="21" w16cid:durableId="2035224589">
    <w:abstractNumId w:val="13"/>
  </w:num>
  <w:num w:numId="22" w16cid:durableId="53604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12198B"/>
    <w:rsid w:val="00170E15"/>
    <w:rsid w:val="001F2F4C"/>
    <w:rsid w:val="00287889"/>
    <w:rsid w:val="00367101"/>
    <w:rsid w:val="003D6D4F"/>
    <w:rsid w:val="004D283F"/>
    <w:rsid w:val="00597FE3"/>
    <w:rsid w:val="005E2014"/>
    <w:rsid w:val="00653D7E"/>
    <w:rsid w:val="007E5FE9"/>
    <w:rsid w:val="0089413A"/>
    <w:rsid w:val="00925F63"/>
    <w:rsid w:val="00A00C15"/>
    <w:rsid w:val="00B31AF8"/>
    <w:rsid w:val="00CB0929"/>
    <w:rsid w:val="00D641C0"/>
    <w:rsid w:val="00F918C1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trabajo casa</cp:lastModifiedBy>
  <cp:revision>2</cp:revision>
  <cp:lastPrinted>2019-12-16T20:34:00Z</cp:lastPrinted>
  <dcterms:created xsi:type="dcterms:W3CDTF">2025-04-08T01:44:00Z</dcterms:created>
  <dcterms:modified xsi:type="dcterms:W3CDTF">2025-04-08T01:44:00Z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