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C41" w14:textId="489895BD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0305A8">
        <w:rPr>
          <w:b/>
          <w:szCs w:val="20"/>
        </w:rPr>
        <w:t>1</w:t>
      </w:r>
      <w:r w:rsidR="007A0E2E">
        <w:rPr>
          <w:b/>
          <w:szCs w:val="20"/>
        </w:rPr>
        <w:t>8</w:t>
      </w:r>
      <w:r>
        <w:rPr>
          <w:b/>
          <w:szCs w:val="20"/>
        </w:rPr>
        <w:t>-202</w:t>
      </w:r>
      <w:r w:rsidR="004E0EA8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6956578B" w14:textId="77777777" w:rsidR="007A0E2E" w:rsidRPr="00F25176" w:rsidRDefault="007A0E2E" w:rsidP="007A0E2E">
      <w:pPr>
        <w:widowControl w:val="0"/>
        <w:autoSpaceDE w:val="0"/>
        <w:spacing w:after="120"/>
        <w:jc w:val="both"/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</w:pP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GRUPO </w:t>
      </w:r>
      <w:r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3</w:t>
      </w: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: </w:t>
      </w:r>
      <w:r w:rsidRPr="004A3958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CONTRATAR LA ETAPA 1 Y LA EJECUCIÓN DE OBRAS DE CONSTRUCCIÓN, MANTENIMIENTO Y/O REPARACIÓN DE INFRAESTRUCTURAS SEGÚN LAS NECESIDADES DE CADA UNA DE LAS SEDES A INTERVENIR DEL INSTITUTO COLOMBIANO DE BIENESTAR FAMILIAR (ICBF) INCLUIDAS EN EL GRUPO 3.</w:t>
      </w:r>
    </w:p>
    <w:p w14:paraId="306971F3" w14:textId="77777777" w:rsidR="007A0E2E" w:rsidRPr="00F25176" w:rsidRDefault="007A0E2E" w:rsidP="007A0E2E">
      <w:pPr>
        <w:widowControl w:val="0"/>
        <w:autoSpaceDE w:val="0"/>
        <w:spacing w:after="120"/>
        <w:jc w:val="both"/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</w:pP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GRUPO </w:t>
      </w:r>
      <w:r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6</w:t>
      </w: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:  </w:t>
      </w:r>
      <w:r w:rsidRPr="004A3958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CONTRATAR LA ETAPA 1 Y LA EJECUCIÓN DE OBRAS DE CONSTRUCCIÓN, MANTENIMIENTO Y/O REPARACIÓN DE INFRAESTRUCTURAS SEGÚN LAS NECESIDADES DE CADA UNA DE LAS SEDES A INTERVENIR DEL INSTITUTO COLOMBIANO DE BIENESTAR FAMILIAR (ICBF) INCLUIDAS EN EL GRUPO 6</w:t>
      </w:r>
      <w:r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.</w:t>
      </w:r>
    </w:p>
    <w:p w14:paraId="3E30C63F" w14:textId="20B560FC" w:rsidR="00A05C92" w:rsidRDefault="00A05C92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</w:p>
    <w:p w14:paraId="05BF4F61" w14:textId="34223269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57288A01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shd w:val="clear" w:color="auto" w:fill="D3D3D3"/>
        </w:rPr>
        <w:t>INA-0</w:t>
      </w:r>
      <w:r w:rsidR="000305A8">
        <w:rPr>
          <w:rFonts w:cs="Arial"/>
          <w:b/>
          <w:bCs/>
          <w:sz w:val="20"/>
          <w:szCs w:val="20"/>
          <w:shd w:val="clear" w:color="auto" w:fill="D3D3D3"/>
        </w:rPr>
        <w:t>1</w:t>
      </w:r>
      <w:r w:rsidR="007A0E2E">
        <w:rPr>
          <w:rFonts w:cs="Arial"/>
          <w:b/>
          <w:bCs/>
          <w:sz w:val="20"/>
          <w:szCs w:val="20"/>
          <w:shd w:val="clear" w:color="auto" w:fill="D3D3D3"/>
        </w:rPr>
        <w:t>8</w:t>
      </w:r>
      <w:r>
        <w:rPr>
          <w:rFonts w:cs="Arial"/>
          <w:b/>
          <w:bCs/>
          <w:sz w:val="20"/>
          <w:szCs w:val="20"/>
          <w:shd w:val="clear" w:color="auto" w:fill="D3D3D3"/>
        </w:rPr>
        <w:t>-202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5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30A369A2" w14:textId="77777777" w:rsidR="007A0E2E" w:rsidRPr="00F25176" w:rsidRDefault="00B478F1" w:rsidP="007A0E2E">
      <w:pPr>
        <w:widowControl w:val="0"/>
        <w:autoSpaceDE w:val="0"/>
        <w:spacing w:after="120"/>
        <w:jc w:val="both"/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 w:rsidR="007A0E2E"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GRUPO </w:t>
      </w:r>
      <w:r w:rsidR="007A0E2E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3</w:t>
      </w:r>
      <w:r w:rsidR="007A0E2E"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: </w:t>
      </w:r>
      <w:r w:rsidR="007A0E2E" w:rsidRPr="004A3958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CONTRATAR LA ETAPA 1 Y LA EJECUCIÓN DE OBRAS DE CONSTRUCCIÓN, MANTENIMIENTO Y/O REPARACIÓN DE INFRAESTRUCTURAS SEGÚN LAS NECESIDADES DE CADA UNA DE LAS SEDES A INTERVENIR DEL INSTITUTO COLOMBIANO DE BIENESTAR FAMILIAR (ICBF) INCLUIDAS EN EL GRUPO 3.</w:t>
      </w:r>
    </w:p>
    <w:p w14:paraId="081828C6" w14:textId="77777777" w:rsidR="007A0E2E" w:rsidRPr="00F25176" w:rsidRDefault="007A0E2E" w:rsidP="007A0E2E">
      <w:pPr>
        <w:widowControl w:val="0"/>
        <w:autoSpaceDE w:val="0"/>
        <w:spacing w:after="120"/>
        <w:jc w:val="both"/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</w:pP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GRUPO </w:t>
      </w:r>
      <w:r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6</w:t>
      </w: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:  </w:t>
      </w:r>
      <w:r w:rsidRPr="004A3958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CONTRATAR LA ETAPA 1 Y LA EJECUCIÓN DE OBRAS DE CONSTRUCCIÓN, MANTENIMIENTO Y/O REPARACIÓN DE INFRAESTRUCTURAS SEGÚN LAS NECESIDADES DE CADA UNA DE LAS SEDES A INTERVENIR DEL INSTITUTO COLOMBIANO DE BIENESTAR FAMILIAR (ICBF) INCLUIDAS EN EL GRUPO 6</w:t>
      </w:r>
      <w:r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.</w:t>
      </w:r>
    </w:p>
    <w:p w14:paraId="3FB96DAF" w14:textId="21E0DAE5" w:rsidR="00B478F1" w:rsidRDefault="00B478F1" w:rsidP="007A0E2E">
      <w:pPr>
        <w:jc w:val="both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</w:t>
      </w:r>
      <w:r>
        <w:rPr>
          <w:rFonts w:cs="Arial"/>
          <w:bCs/>
          <w:spacing w:val="1"/>
          <w:sz w:val="20"/>
          <w:szCs w:val="20"/>
        </w:rPr>
        <w:lastRenderedPageBreak/>
        <w:t xml:space="preserve">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0951" w14:textId="77777777" w:rsidR="008B574F" w:rsidRDefault="008B574F">
      <w:pPr>
        <w:spacing w:after="0"/>
      </w:pPr>
      <w:r>
        <w:separator/>
      </w:r>
    </w:p>
  </w:endnote>
  <w:endnote w:type="continuationSeparator" w:id="0">
    <w:p w14:paraId="457C25DF" w14:textId="77777777" w:rsidR="008B574F" w:rsidRDefault="008B57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AED4" w14:textId="77777777" w:rsidR="00C01D6D" w:rsidRDefault="00C01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968623"/>
  <w:p w14:paraId="3C484068" w14:textId="77777777" w:rsidR="00A31C15" w:rsidRDefault="00A31C15" w:rsidP="00A31C1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F44D3A" wp14:editId="6D4364A9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2659D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A31C15" w14:paraId="20711D6D" w14:textId="77777777" w:rsidTr="002712C5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DB9DF0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46D6F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B1358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5EF1DA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A31C15" w14:paraId="6E961B87" w14:textId="77777777" w:rsidTr="002712C5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82A149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64723A5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0D343C9A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2805872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771DFD1D" w14:textId="77777777" w:rsidR="00A31C15" w:rsidRDefault="00A31C15" w:rsidP="00A31C1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84329A" w14:textId="77777777" w:rsidR="00A31C15" w:rsidRDefault="00A31C15" w:rsidP="00A31C15">
          <w:pPr>
            <w:pStyle w:val="Piedepgina"/>
            <w:contextualSpacing/>
          </w:pPr>
        </w:p>
      </w:tc>
    </w:tr>
  </w:tbl>
  <w:bookmarkEnd w:id="0"/>
  <w:p w14:paraId="16FBB7ED" w14:textId="51C5D7DB" w:rsidR="00653D7E" w:rsidRPr="00A31C15" w:rsidRDefault="00A31C15" w:rsidP="00A31C1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4D79A93F" wp14:editId="4F5EA77C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4705" w14:textId="77777777" w:rsidR="00C01D6D" w:rsidRDefault="00C0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0803" w14:textId="77777777" w:rsidR="008B574F" w:rsidRDefault="008B57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6003CE7" w14:textId="77777777" w:rsidR="008B574F" w:rsidRDefault="008B57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27BD" w14:textId="77777777" w:rsidR="00C01D6D" w:rsidRDefault="00C01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1219" w14:textId="77777777" w:rsidR="00C01D6D" w:rsidRDefault="00C01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305A8"/>
    <w:rsid w:val="0008018A"/>
    <w:rsid w:val="00092BDE"/>
    <w:rsid w:val="00117F41"/>
    <w:rsid w:val="0012693A"/>
    <w:rsid w:val="00172D59"/>
    <w:rsid w:val="00276ED8"/>
    <w:rsid w:val="00287889"/>
    <w:rsid w:val="00296AA7"/>
    <w:rsid w:val="002C5D8F"/>
    <w:rsid w:val="002F2659"/>
    <w:rsid w:val="002F4A01"/>
    <w:rsid w:val="003315A2"/>
    <w:rsid w:val="00365356"/>
    <w:rsid w:val="00367101"/>
    <w:rsid w:val="004B4946"/>
    <w:rsid w:val="004C4E40"/>
    <w:rsid w:val="004D283F"/>
    <w:rsid w:val="004E0EA8"/>
    <w:rsid w:val="004F20C2"/>
    <w:rsid w:val="00543132"/>
    <w:rsid w:val="00562DAC"/>
    <w:rsid w:val="00597FE3"/>
    <w:rsid w:val="005E2014"/>
    <w:rsid w:val="00653D7E"/>
    <w:rsid w:val="006E25FD"/>
    <w:rsid w:val="006F2EBD"/>
    <w:rsid w:val="006F5B06"/>
    <w:rsid w:val="007A0E2E"/>
    <w:rsid w:val="007A4FE8"/>
    <w:rsid w:val="007C1D6F"/>
    <w:rsid w:val="007C5E15"/>
    <w:rsid w:val="007E5FE9"/>
    <w:rsid w:val="00813C0B"/>
    <w:rsid w:val="00862BDD"/>
    <w:rsid w:val="00866A7A"/>
    <w:rsid w:val="008B2F1E"/>
    <w:rsid w:val="008B574F"/>
    <w:rsid w:val="008B6F3F"/>
    <w:rsid w:val="00925F63"/>
    <w:rsid w:val="009461C2"/>
    <w:rsid w:val="009F1402"/>
    <w:rsid w:val="009F3681"/>
    <w:rsid w:val="00A05C92"/>
    <w:rsid w:val="00A31C15"/>
    <w:rsid w:val="00AF74EB"/>
    <w:rsid w:val="00B33A7A"/>
    <w:rsid w:val="00B478F1"/>
    <w:rsid w:val="00B64D91"/>
    <w:rsid w:val="00BC6309"/>
    <w:rsid w:val="00BD660A"/>
    <w:rsid w:val="00C01D6D"/>
    <w:rsid w:val="00C3556B"/>
    <w:rsid w:val="00CB0929"/>
    <w:rsid w:val="00CF05BD"/>
    <w:rsid w:val="00D531DC"/>
    <w:rsid w:val="00E62A35"/>
    <w:rsid w:val="00E64920"/>
    <w:rsid w:val="00EE6C0A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10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15</cp:revision>
  <cp:lastPrinted>2019-12-16T20:34:00Z</cp:lastPrinted>
  <dcterms:created xsi:type="dcterms:W3CDTF">2024-05-17T02:10:00Z</dcterms:created>
  <dcterms:modified xsi:type="dcterms:W3CDTF">2025-04-30T14:21:00Z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