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8A5C" w14:textId="77777777" w:rsidR="009128DF" w:rsidRPr="00B559F8" w:rsidRDefault="00B559F8">
      <w:pPr>
        <w:spacing w:after="0"/>
        <w:ind w:left="142"/>
        <w:jc w:val="right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 xml:space="preserve"> </w:t>
      </w:r>
    </w:p>
    <w:p w14:paraId="7BB41B0F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sz w:val="20"/>
          <w:szCs w:val="20"/>
          <w:highlight w:val="lightGray"/>
          <w:lang w:val="es-ES"/>
        </w:rPr>
      </w:pPr>
      <w:r w:rsidRPr="00B559F8">
        <w:rPr>
          <w:b/>
          <w:sz w:val="20"/>
          <w:szCs w:val="20"/>
          <w:highlight w:val="lightGray"/>
          <w:lang w:val="es-ES"/>
        </w:rPr>
        <w:t>FORMATO 2 — CONFORMACIÓN DE OFERENTE PLURAL</w:t>
      </w:r>
    </w:p>
    <w:p w14:paraId="477F1997" w14:textId="77777777" w:rsidR="00B559F8" w:rsidRPr="00B559F8" w:rsidRDefault="00B559F8" w:rsidP="00B559F8">
      <w:pPr>
        <w:pStyle w:val="InviasNormal"/>
        <w:spacing w:after="120" w:line="276" w:lineRule="auto"/>
        <w:outlineLvl w:val="0"/>
        <w:rPr>
          <w:sz w:val="20"/>
          <w:szCs w:val="20"/>
          <w:lang w:val="es-ES"/>
        </w:rPr>
      </w:pPr>
      <w:r w:rsidRPr="00B559F8">
        <w:rPr>
          <w:sz w:val="20"/>
          <w:szCs w:val="20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72059B8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2A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CONSORCIO</w:t>
      </w:r>
    </w:p>
    <w:p w14:paraId="5C2C9CE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368C245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395B9A1D" w14:textId="464D50AE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  <w:r w:rsidR="00B83EB7">
        <w:rPr>
          <w:b/>
          <w:sz w:val="20"/>
          <w:szCs w:val="20"/>
        </w:rPr>
        <w:t xml:space="preserve"> S.A.</w:t>
      </w:r>
    </w:p>
    <w:p w14:paraId="0A342953" w14:textId="6EE955A9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proofErr w:type="spellStart"/>
      <w:r w:rsidRPr="00B559F8">
        <w:rPr>
          <w:sz w:val="20"/>
          <w:szCs w:val="20"/>
        </w:rPr>
        <w:t>ENTerritorio</w:t>
      </w:r>
      <w:proofErr w:type="spellEnd"/>
      <w:r w:rsidR="00B83EB7">
        <w:rPr>
          <w:sz w:val="20"/>
          <w:szCs w:val="20"/>
        </w:rPr>
        <w:t xml:space="preserve"> S.A.</w:t>
      </w:r>
    </w:p>
    <w:p w14:paraId="0E220004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49674908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1A699EDC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6100276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5DF561B4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29B21FD1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>Proceso de selección No. 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</w:p>
    <w:p w14:paraId="317B5E35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64D9E374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15F7CEEE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  <w:lang w:val="es-ES_tradnl"/>
        </w:rPr>
      </w:pPr>
    </w:p>
    <w:p w14:paraId="5ECA489E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b/>
          <w:sz w:val="20"/>
          <w:szCs w:val="20"/>
          <w:highlight w:val="lightGray"/>
          <w:lang w:val="es-ES_tradnl"/>
        </w:rPr>
      </w:pPr>
    </w:p>
    <w:p w14:paraId="1150AC2B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  <w:highlight w:val="lightGray"/>
        </w:rPr>
      </w:pPr>
    </w:p>
    <w:p w14:paraId="5EE9AE22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Estimados Señores:</w:t>
      </w:r>
    </w:p>
    <w:p w14:paraId="45CA3740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</w:p>
    <w:p w14:paraId="79B6777A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>], respectivamente, manifestamos por medio de este documento, que hemos convenido asociarnos en Consorcio, para participar en el Proceso de selección y, por lo tanto, expresamos lo siguiente:</w:t>
      </w:r>
    </w:p>
    <w:p w14:paraId="68126C5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5D44577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este Consorcio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  <w:lang w:val="x-none"/>
        </w:rPr>
        <w:t>en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5B79AE9C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662C8258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B559F8" w:rsidRPr="00B559F8" w14:paraId="7DDD566A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491447B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3FD0CB5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06F0F9AC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F491878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3C8618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3478FD29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A702BD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102E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1B0CD60D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94CBF0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078F4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67C670B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7D8A0548" w14:textId="77777777" w:rsidR="00B559F8" w:rsidRPr="00B559F8" w:rsidRDefault="00B559F8" w:rsidP="00B559F8">
      <w:pPr>
        <w:pStyle w:val="Prrafodelista"/>
        <w:numPr>
          <w:ilvl w:val="0"/>
          <w:numId w:val="23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total de la columna, es decir la suma de los porcentajes de compromiso de los integrantes, debe ser igual al 100%.</w:t>
      </w:r>
    </w:p>
    <w:p w14:paraId="32F997C3" w14:textId="77777777" w:rsidR="00B559F8" w:rsidRPr="00B559F8" w:rsidRDefault="00B559F8" w:rsidP="00B559F8">
      <w:pPr>
        <w:pStyle w:val="Prrafodelista"/>
        <w:spacing w:after="0"/>
        <w:ind w:left="1143"/>
        <w:rPr>
          <w:rFonts w:ascii="Arial" w:hAnsi="Arial" w:cs="Arial"/>
          <w:sz w:val="20"/>
          <w:szCs w:val="20"/>
        </w:rPr>
      </w:pPr>
    </w:p>
    <w:p w14:paraId="2C3FF061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se denomina CONSORCIO _____________________.</w:t>
      </w:r>
    </w:p>
    <w:p w14:paraId="2BF5793B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La responsabilidad de los integrantes del Consorcio es solidaria en el cumplimiento de las obligaciones y de las sanciones que se deriven de la ejecución del contrato.</w:t>
      </w:r>
    </w:p>
    <w:p w14:paraId="0338848F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En caso de resultar adjudicatario, la facturación del Oferente la realizará: [</w:t>
      </w:r>
      <w:r w:rsidRPr="00B559F8">
        <w:rPr>
          <w:rFonts w:ascii="Arial" w:hAnsi="Arial" w:cs="Arial"/>
          <w:sz w:val="20"/>
          <w:szCs w:val="20"/>
          <w:highlight w:val="lightGray"/>
        </w:rPr>
        <w:t>Nombre del integrante o nombre de todos los integrantes</w:t>
      </w:r>
      <w:r w:rsidRPr="00B559F8">
        <w:rPr>
          <w:rFonts w:ascii="Arial" w:hAnsi="Arial" w:cs="Arial"/>
          <w:sz w:val="20"/>
          <w:szCs w:val="20"/>
        </w:rPr>
        <w:t xml:space="preserve">]. </w:t>
      </w:r>
    </w:p>
    <w:p w14:paraId="2A42174D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lastRenderedPageBreak/>
        <w:t xml:space="preserve">El representante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4484A50A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 xml:space="preserve">El representante suplente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2FBC46BA" w14:textId="77777777" w:rsid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Señor[a] ___________________ </w:t>
      </w:r>
      <w:r w:rsidRPr="00B559F8">
        <w:rPr>
          <w:rFonts w:cs="Arial"/>
          <w:highlight w:val="lightGray"/>
        </w:rPr>
        <w:t xml:space="preserve">[indicar el nombre del representante legal del consorcio] </w:t>
      </w:r>
      <w:r w:rsidRPr="00B559F8">
        <w:rPr>
          <w:rFonts w:cs="Arial"/>
        </w:rPr>
        <w:t xml:space="preserve">acepta su nombramiento como representante legal del CONSORCIO </w:t>
      </w:r>
      <w:r w:rsidRPr="00B559F8">
        <w:rPr>
          <w:rFonts w:cs="Arial"/>
          <w:highlight w:val="lightGray"/>
        </w:rPr>
        <w:t>[Nombre del Consorcio]</w:t>
      </w:r>
      <w:r w:rsidRPr="00B559F8">
        <w:rPr>
          <w:rFonts w:cs="Arial"/>
        </w:rPr>
        <w:t xml:space="preserve"> </w:t>
      </w:r>
    </w:p>
    <w:p w14:paraId="500C5D8A" w14:textId="188F7A6F" w:rsidR="00AF04BA" w:rsidRPr="00AF04BA" w:rsidRDefault="00AF04BA" w:rsidP="00AF04BA">
      <w:pPr>
        <w:pStyle w:val="Sangradetextonormal"/>
        <w:numPr>
          <w:ilvl w:val="0"/>
          <w:numId w:val="20"/>
        </w:numPr>
        <w:spacing w:after="0"/>
        <w:rPr>
          <w:rFonts w:cs="Arial"/>
          <w:highlight w:val="lightGray"/>
        </w:rPr>
      </w:pPr>
      <w:r w:rsidRPr="00AF04BA">
        <w:rPr>
          <w:rFonts w:cs="Arial"/>
          <w:highlight w:val="lightGray"/>
        </w:rPr>
        <w:t>[Las entidades y los oferentes podrán incluir cláusulas adicionales que no contradigan lo dispuesto en los documentos para regular la relación negocial entre los integrantes.]</w:t>
      </w:r>
    </w:p>
    <w:p w14:paraId="027779E7" w14:textId="77777777" w:rsidR="00AF04BA" w:rsidRPr="00B559F8" w:rsidRDefault="00AF04BA" w:rsidP="00AF04BA">
      <w:pPr>
        <w:pStyle w:val="Sangradetextonormal"/>
        <w:spacing w:before="0" w:after="0"/>
        <w:ind w:left="360" w:firstLine="0"/>
        <w:rPr>
          <w:rFonts w:cs="Arial"/>
        </w:rPr>
      </w:pPr>
    </w:p>
    <w:p w14:paraId="64F21C18" w14:textId="77777777" w:rsidR="00B559F8" w:rsidRPr="00B559F8" w:rsidRDefault="00B559F8" w:rsidP="00B559F8">
      <w:pPr>
        <w:pStyle w:val="Prrafodelista"/>
        <w:spacing w:after="0"/>
        <w:ind w:left="790"/>
        <w:rPr>
          <w:rFonts w:ascii="Arial" w:hAnsi="Arial" w:cs="Arial"/>
          <w:sz w:val="20"/>
          <w:szCs w:val="20"/>
        </w:rPr>
      </w:pPr>
    </w:p>
    <w:p w14:paraId="372CAC58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Domicilio del Consorcio es:</w:t>
      </w:r>
    </w:p>
    <w:p w14:paraId="47DC8DD3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7339BA08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8A2B1B5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4881656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53CDDA2D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B37D0A2" w14:textId="77777777" w:rsidR="00B559F8" w:rsidRPr="00B559F8" w:rsidRDefault="00B559F8" w:rsidP="00B559F8">
      <w:pPr>
        <w:spacing w:after="0"/>
        <w:rPr>
          <w:rFonts w:cs="Arial"/>
          <w:spacing w:val="-3"/>
          <w:sz w:val="20"/>
          <w:szCs w:val="20"/>
        </w:rPr>
      </w:pPr>
    </w:p>
    <w:p w14:paraId="474B99FD" w14:textId="77777777" w:rsidR="00B559F8" w:rsidRPr="00B559F8" w:rsidRDefault="00B559F8" w:rsidP="00B559F8">
      <w:pPr>
        <w:pStyle w:val="InviasNormal"/>
        <w:spacing w:before="0" w:after="0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559F8">
        <w:rPr>
          <w:sz w:val="20"/>
          <w:szCs w:val="20"/>
        </w:rPr>
        <w:t>de</w:t>
      </w:r>
      <w:proofErr w:type="spellEnd"/>
      <w:r w:rsidRPr="00B559F8">
        <w:rPr>
          <w:sz w:val="20"/>
          <w:szCs w:val="20"/>
        </w:rPr>
        <w:t xml:space="preserve"> 20XX.</w:t>
      </w:r>
    </w:p>
    <w:p w14:paraId="3A5F4F2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756C9FF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</w:p>
    <w:p w14:paraId="6342099E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777DD78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4C783416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3A73149F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6BEAEF6D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>________________________________</w:t>
      </w:r>
    </w:p>
    <w:p w14:paraId="2EF0165E" w14:textId="77777777" w:rsidR="00B559F8" w:rsidRPr="00B559F8" w:rsidRDefault="00B559F8" w:rsidP="00B559F8">
      <w:pPr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  <w:highlight w:val="lightGray"/>
        </w:rPr>
        <w:t>[Nombre y firma del representante del consorcio]</w:t>
      </w:r>
      <w:r w:rsidRPr="00B559F8">
        <w:rPr>
          <w:rFonts w:cs="Arial"/>
          <w:sz w:val="20"/>
          <w:szCs w:val="20"/>
        </w:rPr>
        <w:tab/>
        <w:t xml:space="preserve">                                                                </w:t>
      </w:r>
      <w:r w:rsidRPr="00B559F8">
        <w:rPr>
          <w:rFonts w:cs="Arial"/>
          <w:sz w:val="20"/>
          <w:szCs w:val="20"/>
          <w:highlight w:val="lightGray"/>
        </w:rPr>
        <w:t>suplente del consorcio]</w:t>
      </w:r>
    </w:p>
    <w:p w14:paraId="4B96F209" w14:textId="77777777" w:rsidR="00B559F8" w:rsidRPr="00B559F8" w:rsidRDefault="00B559F8" w:rsidP="00B559F8">
      <w:pPr>
        <w:spacing w:after="120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br w:type="page"/>
      </w:r>
    </w:p>
    <w:p w14:paraId="78D00D9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</w:p>
    <w:p w14:paraId="60A6879D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2B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UNIÓN TEMPORAL</w:t>
      </w:r>
    </w:p>
    <w:p w14:paraId="6FAD749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C5DB30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61AA9B3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69116E4F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ENTerritorio</w:t>
      </w:r>
    </w:p>
    <w:p w14:paraId="5CC1CB07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1196AED3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5CBDA1F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71FBDF0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6A8801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945C259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  <w:u w:val="single"/>
          <w:lang w:val="es-MX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 xml:space="preserve">Proceso de selección No. </w:t>
      </w:r>
      <w:bookmarkStart w:id="1" w:name="_Hlk117162746"/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  <w:bookmarkEnd w:id="1"/>
    </w:p>
    <w:p w14:paraId="343DB6A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</w:p>
    <w:p w14:paraId="3E96360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23A4B92A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01604053" w14:textId="77777777" w:rsidR="00B559F8" w:rsidRPr="00B559F8" w:rsidRDefault="00B559F8" w:rsidP="00B559F8">
      <w:pPr>
        <w:pStyle w:val="Textoindependiente"/>
        <w:spacing w:after="120" w:line="276" w:lineRule="auto"/>
        <w:rPr>
          <w:rFonts w:cs="Arial"/>
          <w:color w:val="auto"/>
        </w:rPr>
      </w:pPr>
    </w:p>
    <w:p w14:paraId="64906F3D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Estimados Señores:</w:t>
      </w:r>
    </w:p>
    <w:p w14:paraId="1408751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381CBC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>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 xml:space="preserve">], respectivamente, manifestamos por medio de este documento que hemos convenido asociarnos en Unión Temporal para participar en el Proceso de selección y, por lo tanto, expresamos lo siguiente: </w:t>
      </w:r>
    </w:p>
    <w:p w14:paraId="45745163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1A631B9C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la Unión Temporal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</w:rPr>
        <w:t>e</w:t>
      </w:r>
      <w:r w:rsidRPr="00B559F8">
        <w:rPr>
          <w:rFonts w:cs="Arial"/>
          <w:lang w:val="x-none"/>
        </w:rPr>
        <w:t>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6726DE93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5935A25D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B559F8" w:rsidRPr="00B559F8" w14:paraId="34A515D7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9A2B860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883EF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FE4B94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7F0F7FB5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C43975F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2EF2E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E7F1E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72745F7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32C7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E298C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CC8E8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46C9FBB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794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2D3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30093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DC98B8B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7FB2FF5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0A6BA964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F4E1D92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2D14560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15F5DD3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ab/>
      </w:r>
    </w:p>
    <w:p w14:paraId="029F3B5A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31B49B0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3530FCA" w14:textId="77777777" w:rsidR="008C303E" w:rsidRDefault="008C303E" w:rsidP="008C303E">
      <w:pPr>
        <w:pStyle w:val="Prrafodelista"/>
        <w:suppressAutoHyphens w:val="0"/>
        <w:autoSpaceDN/>
        <w:spacing w:after="0"/>
        <w:ind w:left="1494"/>
        <w:contextualSpacing/>
        <w:jc w:val="both"/>
        <w:rPr>
          <w:rFonts w:ascii="Arial" w:hAnsi="Arial" w:cs="Arial"/>
          <w:sz w:val="20"/>
          <w:szCs w:val="20"/>
        </w:rPr>
      </w:pPr>
    </w:p>
    <w:p w14:paraId="78AD13C5" w14:textId="64918662" w:rsidR="00B559F8" w:rsidRPr="008C303E" w:rsidRDefault="00B559F8" w:rsidP="008C303E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C303E">
        <w:rPr>
          <w:rFonts w:cs="Arial"/>
          <w:sz w:val="20"/>
          <w:szCs w:val="20"/>
        </w:rPr>
        <w:t>La extensión de la participación se indicará en función de las actividades a ejecutar en el proyecto.</w:t>
      </w:r>
    </w:p>
    <w:p w14:paraId="22DC5970" w14:textId="77777777" w:rsidR="00B559F8" w:rsidRPr="008C303E" w:rsidRDefault="00B559F8" w:rsidP="00B559F8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C303E">
        <w:rPr>
          <w:rFonts w:asciiTheme="minorHAnsi" w:hAnsiTheme="minorHAnsi" w:cstheme="minorHAnsi"/>
          <w:sz w:val="20"/>
          <w:szCs w:val="20"/>
        </w:rPr>
        <w:t>El total de la columna, es decir la suma de los porcentajes de compromiso de los integrantes, debe ser igual al 100%.</w:t>
      </w:r>
    </w:p>
    <w:p w14:paraId="7A5FF4A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E3A8CA1" w14:textId="77777777" w:rsid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se denomina UNIÓN TEMPORAL ________________.</w:t>
      </w:r>
    </w:p>
    <w:p w14:paraId="5283B1A8" w14:textId="77777777" w:rsidR="00DD1BD4" w:rsidRPr="00DD1BD4" w:rsidRDefault="00DD1BD4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ascii="Arial" w:eastAsia="Times New Roman" w:hAnsi="Arial" w:cs="Arial"/>
          <w:color w:val="auto"/>
          <w:sz w:val="20"/>
          <w:szCs w:val="20"/>
        </w:rPr>
        <w:t>El objeto de la unión temporal es ________________.</w:t>
      </w:r>
    </w:p>
    <w:p w14:paraId="3731D907" w14:textId="6387242D" w:rsidR="00B559F8" w:rsidRPr="00DD1BD4" w:rsidRDefault="00B559F8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cs="Arial"/>
        </w:rPr>
        <w:t>La responsabilidad de los integrantes de la Unión Temporal es solidaria.</w:t>
      </w:r>
    </w:p>
    <w:p w14:paraId="0E5FA189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de la Unión Temporal es 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la cédula de ciudadanía No. ________, de ________, quien está expresamente facultado para firmar y presentar la Oferta y, en caso de salir favorecidos con la adjudicación del Contrato, firmarlo y tomar todas las determinaciones que fueren necesarias respecto de su ejecución y liquidación, con </w:t>
      </w:r>
      <w:r w:rsidRPr="00B559F8">
        <w:rPr>
          <w:rFonts w:cs="Arial"/>
        </w:rPr>
        <w:lastRenderedPageBreak/>
        <w:t>amplias y suficientes facultades.</w:t>
      </w:r>
    </w:p>
    <w:p w14:paraId="05C4BCE5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suplente de la Unión Temporal es ____________________________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678F528A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Señor [a] ___________________[</w:t>
      </w:r>
      <w:r w:rsidRPr="00B559F8">
        <w:rPr>
          <w:rFonts w:cs="Arial"/>
          <w:highlight w:val="lightGray"/>
        </w:rPr>
        <w:t xml:space="preserve">indicar el nombre del representante legal de la Unión Temporal] </w:t>
      </w:r>
      <w:r w:rsidRPr="00B559F8">
        <w:rPr>
          <w:rFonts w:cs="Arial"/>
        </w:rPr>
        <w:t xml:space="preserve">acepta su nombramiento como representante legal de la UNIÓN TEMPORAL </w:t>
      </w:r>
      <w:r w:rsidRPr="00B559F8">
        <w:rPr>
          <w:rFonts w:cs="Arial"/>
          <w:highlight w:val="lightGray"/>
        </w:rPr>
        <w:t>[Nombre de la Unión Temporal]</w:t>
      </w:r>
      <w:r w:rsidRPr="00B559F8">
        <w:rPr>
          <w:rFonts w:cs="Arial"/>
        </w:rPr>
        <w:t xml:space="preserve"> </w:t>
      </w:r>
    </w:p>
    <w:p w14:paraId="005E5E90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En caso de resultar adjudicatario, en la facturación del Oferente la realizará: [</w:t>
      </w:r>
      <w:r w:rsidRPr="00B559F8">
        <w:rPr>
          <w:rFonts w:cs="Arial"/>
          <w:highlight w:val="lightGray"/>
        </w:rPr>
        <w:t>Nombre del integrante a nombre de todos los integrantes].</w:t>
      </w:r>
      <w:r w:rsidRPr="00B559F8">
        <w:rPr>
          <w:rFonts w:cs="Arial"/>
        </w:rPr>
        <w:tab/>
      </w:r>
    </w:p>
    <w:p w14:paraId="3F5E7967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domicilio de la Unión Temporal es:</w:t>
      </w:r>
    </w:p>
    <w:p w14:paraId="26643C03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E5F0DE9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4FA5A725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210A07E4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8DD7A51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3AA29A8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320CB64C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559F8">
        <w:rPr>
          <w:rFonts w:cs="Arial"/>
          <w:color w:val="auto"/>
        </w:rPr>
        <w:t>de</w:t>
      </w:r>
      <w:proofErr w:type="spellEnd"/>
      <w:r w:rsidRPr="00B559F8">
        <w:rPr>
          <w:rFonts w:cs="Arial"/>
          <w:color w:val="auto"/>
        </w:rPr>
        <w:t xml:space="preserve"> 20XX.</w:t>
      </w:r>
    </w:p>
    <w:p w14:paraId="2CBA5827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3D4A225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F5D0DFB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7FEE13EC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6B7F385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</w:p>
    <w:p w14:paraId="0AA192AA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3843F9F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3389BBFC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45FD8AE3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2AC6063A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09E997CB" w14:textId="378AC7ED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de la </w:t>
      </w:r>
      <w:r w:rsidRPr="00B559F8">
        <w:rPr>
          <w:rFonts w:cs="Arial"/>
          <w:sz w:val="20"/>
          <w:szCs w:val="20"/>
        </w:rPr>
        <w:tab/>
        <w:t xml:space="preserve">            </w:t>
      </w:r>
      <w:r w:rsidRPr="00B559F8">
        <w:rPr>
          <w:rFonts w:cs="Arial"/>
          <w:sz w:val="20"/>
          <w:szCs w:val="20"/>
          <w:highlight w:val="lightGray"/>
        </w:rPr>
        <w:t>[Nombre y firma del representante  la  unión temporal]</w:t>
      </w:r>
      <w:r w:rsidRPr="00B559F8">
        <w:rPr>
          <w:rFonts w:cs="Arial"/>
          <w:sz w:val="20"/>
          <w:szCs w:val="20"/>
        </w:rPr>
        <w:tab/>
        <w:t xml:space="preserve">                                    </w:t>
      </w:r>
      <w:r w:rsidRPr="00B559F8">
        <w:rPr>
          <w:rFonts w:cs="Arial"/>
          <w:sz w:val="20"/>
          <w:szCs w:val="20"/>
          <w:highlight w:val="lightGray"/>
        </w:rPr>
        <w:t xml:space="preserve">suplente de la unión temporal] </w:t>
      </w:r>
    </w:p>
    <w:p w14:paraId="62249D2C" w14:textId="5CE2D874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596B5B5" w14:textId="01C592E3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13A0AF70" w14:textId="77777777" w:rsidR="00B559F8" w:rsidRP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F05D1B4" w14:textId="77777777" w:rsidR="009128DF" w:rsidRPr="00B559F8" w:rsidRDefault="009128DF">
      <w:pPr>
        <w:jc w:val="center"/>
        <w:rPr>
          <w:rFonts w:cs="Arial"/>
          <w:sz w:val="20"/>
          <w:szCs w:val="20"/>
        </w:rPr>
      </w:pPr>
    </w:p>
    <w:sectPr w:rsidR="009128DF" w:rsidRPr="00B559F8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A192" w14:textId="77777777" w:rsidR="00C80DD3" w:rsidRDefault="00C80DD3">
      <w:pPr>
        <w:spacing w:after="0"/>
      </w:pPr>
      <w:r>
        <w:separator/>
      </w:r>
    </w:p>
  </w:endnote>
  <w:endnote w:type="continuationSeparator" w:id="0">
    <w:p w14:paraId="653FFC89" w14:textId="77777777" w:rsidR="00C80DD3" w:rsidRDefault="00C80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C584" w14:textId="77777777" w:rsidR="00C80DD3" w:rsidRDefault="00C80D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409B572" w14:textId="77777777" w:rsidR="00C80DD3" w:rsidRDefault="00C80D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3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EB07AA1"/>
    <w:multiLevelType w:val="hybridMultilevel"/>
    <w:tmpl w:val="FBA6B582"/>
    <w:lvl w:ilvl="0" w:tplc="233E5980">
      <w:start w:val="1"/>
      <w:numFmt w:val="decimal"/>
      <w:lvlText w:val="(%1)"/>
      <w:lvlJc w:val="left"/>
      <w:pPr>
        <w:ind w:left="11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 w16cid:durableId="1036079575">
    <w:abstractNumId w:val="12"/>
  </w:num>
  <w:num w:numId="2" w16cid:durableId="294794243">
    <w:abstractNumId w:val="17"/>
  </w:num>
  <w:num w:numId="3" w16cid:durableId="1111362085">
    <w:abstractNumId w:val="3"/>
  </w:num>
  <w:num w:numId="4" w16cid:durableId="988558647">
    <w:abstractNumId w:val="16"/>
  </w:num>
  <w:num w:numId="5" w16cid:durableId="885139258">
    <w:abstractNumId w:val="10"/>
  </w:num>
  <w:num w:numId="6" w16cid:durableId="1307315105">
    <w:abstractNumId w:val="2"/>
  </w:num>
  <w:num w:numId="7" w16cid:durableId="1090855129">
    <w:abstractNumId w:val="13"/>
  </w:num>
  <w:num w:numId="8" w16cid:durableId="1820229025">
    <w:abstractNumId w:val="14"/>
  </w:num>
  <w:num w:numId="9" w16cid:durableId="905918677">
    <w:abstractNumId w:val="18"/>
  </w:num>
  <w:num w:numId="10" w16cid:durableId="261760710">
    <w:abstractNumId w:val="0"/>
  </w:num>
  <w:num w:numId="11" w16cid:durableId="1653288421">
    <w:abstractNumId w:val="9"/>
  </w:num>
  <w:num w:numId="12" w16cid:durableId="142820533">
    <w:abstractNumId w:val="15"/>
  </w:num>
  <w:num w:numId="13" w16cid:durableId="1485663580">
    <w:abstractNumId w:val="5"/>
  </w:num>
  <w:num w:numId="14" w16cid:durableId="727653063">
    <w:abstractNumId w:val="8"/>
  </w:num>
  <w:num w:numId="15" w16cid:durableId="231936106">
    <w:abstractNumId w:val="21"/>
  </w:num>
  <w:num w:numId="16" w16cid:durableId="295110073">
    <w:abstractNumId w:val="19"/>
  </w:num>
  <w:num w:numId="17" w16cid:durableId="1829438196">
    <w:abstractNumId w:val="6"/>
  </w:num>
  <w:num w:numId="18" w16cid:durableId="235866263">
    <w:abstractNumId w:val="4"/>
  </w:num>
  <w:num w:numId="19" w16cid:durableId="563637081">
    <w:abstractNumId w:val="11"/>
  </w:num>
  <w:num w:numId="20" w16cid:durableId="1556239421">
    <w:abstractNumId w:val="20"/>
  </w:num>
  <w:num w:numId="21" w16cid:durableId="1597668083">
    <w:abstractNumId w:val="7"/>
  </w:num>
  <w:num w:numId="22" w16cid:durableId="558056377">
    <w:abstractNumId w:val="1"/>
  </w:num>
  <w:num w:numId="23" w16cid:durableId="1417434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16EB"/>
    <w:rsid w:val="00065F83"/>
    <w:rsid w:val="000F1FF6"/>
    <w:rsid w:val="00404D61"/>
    <w:rsid w:val="00721E1C"/>
    <w:rsid w:val="00827C40"/>
    <w:rsid w:val="008C303E"/>
    <w:rsid w:val="008F5F75"/>
    <w:rsid w:val="009128DF"/>
    <w:rsid w:val="00916E6E"/>
    <w:rsid w:val="00A65A6E"/>
    <w:rsid w:val="00AF04BA"/>
    <w:rsid w:val="00B559F8"/>
    <w:rsid w:val="00B83EB7"/>
    <w:rsid w:val="00C80DD3"/>
    <w:rsid w:val="00DD1BD4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styleId="Sangradetextonormal">
    <w:name w:val="Body Text Indent"/>
    <w:basedOn w:val="Normal"/>
    <w:link w:val="SangradetextonormalCar"/>
    <w:rsid w:val="00B559F8"/>
    <w:pPr>
      <w:widowControl w:val="0"/>
      <w:suppressAutoHyphens w:val="0"/>
      <w:autoSpaceDN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59F8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B559F8"/>
    <w:pPr>
      <w:widowControl w:val="0"/>
      <w:suppressAutoHyphens w:val="0"/>
      <w:autoSpaceDN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B559F8"/>
    <w:rPr>
      <w:rFonts w:ascii="Arial" w:eastAsia="Times New Roman" w:hAnsi="Arial"/>
      <w:color w:val="0000FF"/>
      <w:sz w:val="20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B559F8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B559F8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0</TotalTime>
  <Pages>4</Pages>
  <Words>1234</Words>
  <Characters>6789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cp:lastPrinted>2019-12-16T20:34:00Z</cp:lastPrinted>
  <dcterms:created xsi:type="dcterms:W3CDTF">2024-07-30T06:15:00Z</dcterms:created>
  <dcterms:modified xsi:type="dcterms:W3CDTF">2024-07-30T06:15:00Z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