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6C41" w14:textId="24959134" w:rsidR="00B478F1" w:rsidRDefault="00B478F1" w:rsidP="00B478F1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75424" wp14:editId="5AC3CC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8224" w14:textId="77777777" w:rsidR="00B478F1" w:rsidRDefault="00B478F1" w:rsidP="00B47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54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2B568224" w14:textId="77777777" w:rsidR="00B478F1" w:rsidRDefault="00B478F1" w:rsidP="00B47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 w:rsidR="004E0EA8">
        <w:rPr>
          <w:b/>
          <w:szCs w:val="20"/>
        </w:rPr>
        <w:t>0</w:t>
      </w:r>
      <w:r w:rsidR="00EE6C0A">
        <w:rPr>
          <w:b/>
          <w:szCs w:val="20"/>
        </w:rPr>
        <w:t>4</w:t>
      </w:r>
      <w:r>
        <w:rPr>
          <w:b/>
          <w:szCs w:val="20"/>
        </w:rPr>
        <w:t>-202</w:t>
      </w:r>
      <w:r w:rsidR="004E0EA8">
        <w:rPr>
          <w:b/>
          <w:szCs w:val="20"/>
        </w:rPr>
        <w:t>5</w:t>
      </w:r>
      <w:r>
        <w:rPr>
          <w:b/>
          <w:szCs w:val="20"/>
        </w:rPr>
        <w:t xml:space="preserve"> </w:t>
      </w:r>
    </w:p>
    <w:p w14:paraId="0704D6E7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5FB514DD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40EE3DEC" w14:textId="77777777" w:rsidR="00B478F1" w:rsidRDefault="00B478F1" w:rsidP="00B478F1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6CAAE505" w14:textId="5414801E" w:rsidR="004E0EA8" w:rsidRDefault="00EE6C0A" w:rsidP="00FC7352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  <w:r w:rsidRPr="00EE6C0A">
        <w:rPr>
          <w:rFonts w:eastAsia="Segoe UI" w:cs="Arial"/>
          <w:b/>
          <w:bCs/>
          <w:i/>
          <w:iCs/>
          <w:szCs w:val="20"/>
        </w:rPr>
        <w:t>Adquisición, implementación, mantenimiento de soluciones avanzadas, incluidos los servicios de soluciones integrales avanzadas de seguridad informática para nube publica para ENTerritorio S.A</w:t>
      </w:r>
      <w:r>
        <w:rPr>
          <w:rFonts w:eastAsia="Segoe UI" w:cs="Arial"/>
          <w:b/>
          <w:bCs/>
          <w:i/>
          <w:iCs/>
          <w:szCs w:val="20"/>
        </w:rPr>
        <w:t>.</w:t>
      </w:r>
    </w:p>
    <w:p w14:paraId="30DAC717" w14:textId="77777777" w:rsidR="00EE6C0A" w:rsidRDefault="00EE6C0A" w:rsidP="00FC7352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</w:p>
    <w:p w14:paraId="05BF4F61" w14:textId="34223269" w:rsidR="00B478F1" w:rsidRDefault="00B478F1" w:rsidP="00B478F1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1754ED18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301875AE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35676463" w14:textId="77777777" w:rsidR="00B478F1" w:rsidRDefault="00B478F1" w:rsidP="00B478F1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5A82EB14" w14:textId="77777777" w:rsidR="00B478F1" w:rsidRDefault="00B478F1" w:rsidP="00B478F1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6B81322F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566F1FB2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001FDBCA" w14:textId="77777777" w:rsidR="00B478F1" w:rsidRDefault="00B478F1" w:rsidP="00B478F1">
      <w:pPr>
        <w:pStyle w:val="InviasNormal"/>
        <w:spacing w:before="0" w:after="0"/>
        <w:outlineLvl w:val="0"/>
        <w:rPr>
          <w:b/>
          <w:szCs w:val="20"/>
        </w:rPr>
      </w:pPr>
    </w:p>
    <w:p w14:paraId="613F8BFA" w14:textId="77777777" w:rsidR="00B478F1" w:rsidRDefault="00B478F1" w:rsidP="00B478F1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DE9ED7B" w14:textId="2935C6CF" w:rsidR="00B478F1" w:rsidRDefault="00B478F1" w:rsidP="00B478F1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  <w:shd w:val="clear" w:color="auto" w:fill="D3D3D3"/>
        </w:rPr>
        <w:t>INA-0</w:t>
      </w:r>
      <w:r w:rsidR="004E0EA8">
        <w:rPr>
          <w:rFonts w:cs="Arial"/>
          <w:b/>
          <w:bCs/>
          <w:sz w:val="20"/>
          <w:szCs w:val="20"/>
          <w:shd w:val="clear" w:color="auto" w:fill="D3D3D3"/>
        </w:rPr>
        <w:t>0</w:t>
      </w:r>
      <w:r w:rsidR="00EE6C0A">
        <w:rPr>
          <w:rFonts w:cs="Arial"/>
          <w:b/>
          <w:bCs/>
          <w:sz w:val="20"/>
          <w:szCs w:val="20"/>
          <w:shd w:val="clear" w:color="auto" w:fill="D3D3D3"/>
        </w:rPr>
        <w:t>4</w:t>
      </w:r>
      <w:r>
        <w:rPr>
          <w:rFonts w:cs="Arial"/>
          <w:b/>
          <w:bCs/>
          <w:sz w:val="20"/>
          <w:szCs w:val="20"/>
          <w:shd w:val="clear" w:color="auto" w:fill="D3D3D3"/>
        </w:rPr>
        <w:t>-202</w:t>
      </w:r>
      <w:r w:rsidR="004E0EA8">
        <w:rPr>
          <w:rFonts w:cs="Arial"/>
          <w:b/>
          <w:bCs/>
          <w:sz w:val="20"/>
          <w:szCs w:val="20"/>
          <w:shd w:val="clear" w:color="auto" w:fill="D3D3D3"/>
        </w:rPr>
        <w:t>5</w:t>
      </w:r>
      <w:r>
        <w:rPr>
          <w:rFonts w:cs="Arial"/>
          <w:sz w:val="20"/>
          <w:szCs w:val="20"/>
        </w:rPr>
        <w:t xml:space="preserve"> </w:t>
      </w:r>
    </w:p>
    <w:p w14:paraId="724872FA" w14:textId="77777777" w:rsidR="00B478F1" w:rsidRDefault="00B478F1" w:rsidP="00B478F1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606FE538" w14:textId="43B5BEDE" w:rsidR="00B478F1" w:rsidRDefault="00B478F1" w:rsidP="00B478F1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EE6C0A" w:rsidRPr="0012547F">
        <w:rPr>
          <w:rFonts w:ascii="Arial Narrow" w:hAnsi="Arial Narrow"/>
          <w:b/>
          <w:i/>
          <w:iCs/>
          <w:szCs w:val="22"/>
        </w:rPr>
        <w:t>Adquisición, implementación, mantenimiento de soluciones avanzadas, incluidos los servicios de soluciones integrales avanzadas de seguridad informática para nube publica para ENTerritorio S.A</w:t>
      </w:r>
      <w:r w:rsidR="00FC7352" w:rsidRPr="00FC7352">
        <w:rPr>
          <w:rFonts w:eastAsia="Times New Roman"/>
          <w:b/>
          <w:bCs/>
          <w:sz w:val="20"/>
          <w:szCs w:val="20"/>
          <w:lang w:eastAsia="es-ES"/>
        </w:rPr>
        <w:t>.</w:t>
      </w:r>
      <w:r w:rsidR="00FC7352">
        <w:rPr>
          <w:rFonts w:eastAsia="Times New Roman"/>
          <w:b/>
          <w:bCs/>
          <w:sz w:val="20"/>
          <w:szCs w:val="20"/>
          <w:lang w:eastAsia="es-ES"/>
        </w:rPr>
        <w:t>”</w:t>
      </w:r>
    </w:p>
    <w:p w14:paraId="3FB96DAF" w14:textId="77777777" w:rsidR="00B478F1" w:rsidRDefault="00B478F1" w:rsidP="00B478F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7B1B255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</w:p>
    <w:p w14:paraId="071345F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096FDB7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234329B1" w14:textId="77777777" w:rsidR="00B478F1" w:rsidRDefault="00B478F1" w:rsidP="00B478F1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62A32D63" w14:textId="77777777" w:rsidR="00B478F1" w:rsidRDefault="00B478F1" w:rsidP="00B478F1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291110B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0EBC4A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688E6506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39C68D1E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1208DF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28F417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3741D4BC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</w:t>
      </w:r>
      <w:r>
        <w:rPr>
          <w:rFonts w:cs="Arial"/>
          <w:bCs/>
          <w:spacing w:val="1"/>
          <w:sz w:val="20"/>
          <w:szCs w:val="20"/>
        </w:rPr>
        <w:lastRenderedPageBreak/>
        <w:t>miento de Datos Personales para los fines relacionados con su objeto y en especial para fines legales, contractuales, misionales descritos en la Política de Tratamiento de Datos Personales.</w:t>
      </w:r>
    </w:p>
    <w:p w14:paraId="738B1227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3944448D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0B069BBC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17912BDA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374C18A5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7D5A5298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0D1F9D90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10EC590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562058D4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31FC9D7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33115DA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D20143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62B3D7B8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28679CF7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29FD7185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7AF8C13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3419939B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54406A5D" w14:textId="77777777" w:rsidR="00B478F1" w:rsidRDefault="00B478F1" w:rsidP="00B478F1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63D4F72" w14:textId="77777777" w:rsidR="00B478F1" w:rsidRDefault="00B478F1" w:rsidP="00B478F1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391DA434" w14:textId="77777777" w:rsidR="00B478F1" w:rsidRDefault="00B478F1" w:rsidP="00B478F1">
      <w:pPr>
        <w:spacing w:after="0"/>
        <w:rPr>
          <w:rFonts w:cs="Arial"/>
          <w:b/>
          <w:bCs/>
          <w:color w:val="000000"/>
          <w:szCs w:val="20"/>
        </w:rPr>
      </w:pPr>
    </w:p>
    <w:p w14:paraId="413125EC" w14:textId="77777777" w:rsidR="00B478F1" w:rsidRDefault="00B478F1" w:rsidP="00B478F1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1588B012" w14:textId="77777777" w:rsidR="00B478F1" w:rsidRDefault="00B478F1" w:rsidP="00B478F1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p w14:paraId="5E989260" w14:textId="2268F690" w:rsidR="00287889" w:rsidRPr="00813C0B" w:rsidRDefault="00287889" w:rsidP="00813C0B"/>
    <w:sectPr w:rsidR="00287889" w:rsidRPr="00813C0B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58F3" w14:textId="77777777" w:rsidR="00D531DC" w:rsidRDefault="00D531DC">
      <w:pPr>
        <w:spacing w:after="0"/>
      </w:pPr>
      <w:r>
        <w:separator/>
      </w:r>
    </w:p>
  </w:endnote>
  <w:endnote w:type="continuationSeparator" w:id="0">
    <w:p w14:paraId="7CF2019C" w14:textId="77777777" w:rsidR="00D531DC" w:rsidRDefault="00D531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AED4" w14:textId="77777777" w:rsidR="00C01D6D" w:rsidRDefault="00C01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5968623"/>
  <w:p w14:paraId="39C6BFEA" w14:textId="77777777" w:rsidR="00C01D6D" w:rsidRDefault="00C01D6D" w:rsidP="00C01D6D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BF7C85" wp14:editId="0B18DD73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0CD79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</w:r>
    <w:r w:rsidRPr="00695354">
      <w:rPr>
        <w:rFonts w:ascii="Arial Narrow" w:hAnsi="Arial Narrow" w:cs="Calibri"/>
        <w:sz w:val="18"/>
        <w:szCs w:val="18"/>
        <w:lang w:val="es-ES"/>
      </w:rPr>
      <w:t xml:space="preserve">Página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PAGE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 w:rsidRPr="00695354">
      <w:rPr>
        <w:rFonts w:ascii="Arial Narrow" w:hAnsi="Arial Narrow" w:cs="Calibri"/>
        <w:sz w:val="18"/>
        <w:szCs w:val="18"/>
        <w:lang w:val="es-ES"/>
      </w:rPr>
      <w:t xml:space="preserve"> de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NUMPAGES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97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C01D6D" w14:paraId="0374033B" w14:textId="77777777" w:rsidTr="003D7E9E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BD4DED" w14:textId="77777777" w:rsidR="00C01D6D" w:rsidRDefault="00C01D6D" w:rsidP="00C01D6D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632F60" w14:textId="77777777" w:rsidR="00C01D6D" w:rsidRDefault="00C01D6D" w:rsidP="00C01D6D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1D4B25" w14:textId="77777777" w:rsidR="00C01D6D" w:rsidRDefault="00C01D6D" w:rsidP="00C01D6D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D8990B" w14:textId="77777777" w:rsidR="00C01D6D" w:rsidRDefault="00C01D6D" w:rsidP="00C01D6D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3F4442A" wp14:editId="5CE7F2B9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01D6D" w14:paraId="3E803008" w14:textId="77777777" w:rsidTr="003D7E9E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4ACA5CF" w14:textId="77777777" w:rsidR="00C01D6D" w:rsidRDefault="00C01D6D" w:rsidP="00C01D6D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3E61B298" w14:textId="77777777" w:rsidR="00C01D6D" w:rsidRDefault="00C01D6D" w:rsidP="00C01D6D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450D3421" w14:textId="77777777" w:rsidR="00C01D6D" w:rsidRDefault="00C01D6D" w:rsidP="00C01D6D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2695B7B2" w14:textId="77777777" w:rsidR="00C01D6D" w:rsidRDefault="00C01D6D" w:rsidP="00C01D6D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58B4FC1B" w14:textId="77777777" w:rsidR="00C01D6D" w:rsidRDefault="00C01D6D" w:rsidP="00C01D6D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2388CD9" w14:textId="77777777" w:rsidR="00C01D6D" w:rsidRDefault="00C01D6D" w:rsidP="00C01D6D">
          <w:pPr>
            <w:pStyle w:val="Piedepgina"/>
            <w:contextualSpacing/>
          </w:pPr>
        </w:p>
      </w:tc>
    </w:tr>
    <w:bookmarkEnd w:id="0"/>
  </w:tbl>
  <w:p w14:paraId="16FBB7ED" w14:textId="77777777" w:rsidR="00653D7E" w:rsidRDefault="00653D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4705" w14:textId="77777777" w:rsidR="00C01D6D" w:rsidRDefault="00C01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2868" w14:textId="77777777" w:rsidR="00D531DC" w:rsidRDefault="00D531D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15128F" w14:textId="77777777" w:rsidR="00D531DC" w:rsidRDefault="00D531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27BD" w14:textId="77777777" w:rsidR="00C01D6D" w:rsidRDefault="00C01D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66DA435A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72C666A">
          <wp:simplePos x="0" y="0"/>
          <wp:positionH relativeFrom="page">
            <wp:align>center</wp:align>
          </wp:positionH>
          <wp:positionV relativeFrom="paragraph">
            <wp:posOffset>20320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1219" w14:textId="77777777" w:rsidR="00C01D6D" w:rsidRDefault="00C01D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4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6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8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3"/>
  </w:num>
  <w:num w:numId="2" w16cid:durableId="1337657234">
    <w:abstractNumId w:val="25"/>
  </w:num>
  <w:num w:numId="3" w16cid:durableId="2083789274">
    <w:abstractNumId w:val="19"/>
  </w:num>
  <w:num w:numId="4" w16cid:durableId="2073500780">
    <w:abstractNumId w:val="16"/>
  </w:num>
  <w:num w:numId="5" w16cid:durableId="223489334">
    <w:abstractNumId w:val="24"/>
  </w:num>
  <w:num w:numId="6" w16cid:durableId="1422336862">
    <w:abstractNumId w:val="4"/>
  </w:num>
  <w:num w:numId="7" w16cid:durableId="318122803">
    <w:abstractNumId w:val="14"/>
  </w:num>
  <w:num w:numId="8" w16cid:durableId="1036583132">
    <w:abstractNumId w:val="20"/>
  </w:num>
  <w:num w:numId="9" w16cid:durableId="1704285865">
    <w:abstractNumId w:val="9"/>
  </w:num>
  <w:num w:numId="10" w16cid:durableId="381757911">
    <w:abstractNumId w:val="5"/>
  </w:num>
  <w:num w:numId="11" w16cid:durableId="733090045">
    <w:abstractNumId w:val="13"/>
  </w:num>
  <w:num w:numId="12" w16cid:durableId="1990357567">
    <w:abstractNumId w:val="12"/>
  </w:num>
  <w:num w:numId="13" w16cid:durableId="1586265012">
    <w:abstractNumId w:val="10"/>
  </w:num>
  <w:num w:numId="14" w16cid:durableId="895970849">
    <w:abstractNumId w:val="8"/>
  </w:num>
  <w:num w:numId="15" w16cid:durableId="684136283">
    <w:abstractNumId w:val="0"/>
  </w:num>
  <w:num w:numId="16" w16cid:durableId="2072732351">
    <w:abstractNumId w:val="28"/>
  </w:num>
  <w:num w:numId="17" w16cid:durableId="672531025">
    <w:abstractNumId w:val="1"/>
  </w:num>
  <w:num w:numId="18" w16cid:durableId="375471062">
    <w:abstractNumId w:val="27"/>
  </w:num>
  <w:num w:numId="19" w16cid:durableId="1078944021">
    <w:abstractNumId w:val="15"/>
  </w:num>
  <w:num w:numId="20" w16cid:durableId="1054506938">
    <w:abstractNumId w:val="21"/>
  </w:num>
  <w:num w:numId="21" w16cid:durableId="2035224589">
    <w:abstractNumId w:val="18"/>
  </w:num>
  <w:num w:numId="22" w16cid:durableId="536043423">
    <w:abstractNumId w:val="2"/>
  </w:num>
  <w:num w:numId="23" w16cid:durableId="1943759852">
    <w:abstractNumId w:val="17"/>
  </w:num>
  <w:num w:numId="24" w16cid:durableId="279456389">
    <w:abstractNumId w:val="7"/>
  </w:num>
  <w:num w:numId="25" w16cid:durableId="56637344">
    <w:abstractNumId w:val="11"/>
  </w:num>
  <w:num w:numId="26" w16cid:durableId="180706111">
    <w:abstractNumId w:val="22"/>
  </w:num>
  <w:num w:numId="27" w16cid:durableId="1354065513">
    <w:abstractNumId w:val="6"/>
  </w:num>
  <w:num w:numId="28" w16cid:durableId="1765035379">
    <w:abstractNumId w:val="26"/>
  </w:num>
  <w:num w:numId="29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92BDE"/>
    <w:rsid w:val="00117F41"/>
    <w:rsid w:val="0012693A"/>
    <w:rsid w:val="00172D59"/>
    <w:rsid w:val="00276ED8"/>
    <w:rsid w:val="00287889"/>
    <w:rsid w:val="00296AA7"/>
    <w:rsid w:val="002C5D8F"/>
    <w:rsid w:val="002F2659"/>
    <w:rsid w:val="002F4A01"/>
    <w:rsid w:val="00367101"/>
    <w:rsid w:val="004B4946"/>
    <w:rsid w:val="004D283F"/>
    <w:rsid w:val="004E0EA8"/>
    <w:rsid w:val="004F20C2"/>
    <w:rsid w:val="00543132"/>
    <w:rsid w:val="00562DAC"/>
    <w:rsid w:val="00597FE3"/>
    <w:rsid w:val="005E2014"/>
    <w:rsid w:val="00653D7E"/>
    <w:rsid w:val="006F2EBD"/>
    <w:rsid w:val="006F5B06"/>
    <w:rsid w:val="007A4FE8"/>
    <w:rsid w:val="007C1D6F"/>
    <w:rsid w:val="007C5E15"/>
    <w:rsid w:val="007E5FE9"/>
    <w:rsid w:val="00813C0B"/>
    <w:rsid w:val="00866A7A"/>
    <w:rsid w:val="008B2F1E"/>
    <w:rsid w:val="008B6F3F"/>
    <w:rsid w:val="00925F63"/>
    <w:rsid w:val="009461C2"/>
    <w:rsid w:val="009F1402"/>
    <w:rsid w:val="009F3681"/>
    <w:rsid w:val="00AF74EB"/>
    <w:rsid w:val="00B33A7A"/>
    <w:rsid w:val="00B478F1"/>
    <w:rsid w:val="00B64D91"/>
    <w:rsid w:val="00BC6309"/>
    <w:rsid w:val="00BD660A"/>
    <w:rsid w:val="00C01D6D"/>
    <w:rsid w:val="00CB0929"/>
    <w:rsid w:val="00D531DC"/>
    <w:rsid w:val="00E62A35"/>
    <w:rsid w:val="00E64920"/>
    <w:rsid w:val="00EE6C0A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8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10</cp:revision>
  <cp:lastPrinted>2019-12-16T20:34:00Z</cp:lastPrinted>
  <dcterms:created xsi:type="dcterms:W3CDTF">2024-05-17T02:10:00Z</dcterms:created>
  <dcterms:modified xsi:type="dcterms:W3CDTF">2025-03-10T21:45:00Z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