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177DD" w14:textId="77777777" w:rsidR="00C53BE7" w:rsidRDefault="00C53BE7" w:rsidP="00C53BE7">
      <w:pPr>
        <w:spacing w:after="0"/>
        <w:jc w:val="center"/>
        <w:rPr>
          <w:rFonts w:ascii="Arial Narrow" w:hAnsi="Arial Narrow"/>
          <w:b/>
        </w:rPr>
      </w:pPr>
    </w:p>
    <w:p w14:paraId="79334A93" w14:textId="77777777" w:rsidR="00C53BE7" w:rsidRDefault="00C53BE7" w:rsidP="00C53BE7">
      <w:pPr>
        <w:spacing w:after="0"/>
        <w:jc w:val="center"/>
        <w:rPr>
          <w:rFonts w:ascii="Arial Narrow" w:hAnsi="Arial Narrow"/>
          <w:b/>
        </w:rPr>
      </w:pPr>
    </w:p>
    <w:p w14:paraId="58FC82C5" w14:textId="04101CF3" w:rsidR="00C53BE7" w:rsidRDefault="00C53BE7" w:rsidP="00C53BE7">
      <w:pPr>
        <w:spacing w:after="0"/>
        <w:jc w:val="center"/>
      </w:pPr>
      <w:r>
        <w:rPr>
          <w:rFonts w:ascii="Arial Narrow" w:hAnsi="Arial Narrow"/>
          <w:b/>
        </w:rPr>
        <w:t xml:space="preserve">EL GERENTE DE UNIDAD DEL GRUPO GESTIÓN DEL TALENTO HUMANO  </w:t>
      </w:r>
    </w:p>
    <w:p w14:paraId="6A319B0D" w14:textId="77777777" w:rsidR="00C53BE7" w:rsidRDefault="00C53BE7" w:rsidP="00C53BE7">
      <w:pPr>
        <w:spacing w:after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DE LA EMPRESA NACIONAL PROMOTORA DEL DESARROLLO TERRITORIAL S.A. – ENTerritorio S.A.-</w:t>
      </w:r>
    </w:p>
    <w:p w14:paraId="0C16399D" w14:textId="77777777" w:rsidR="00C53BE7" w:rsidRDefault="00C53BE7" w:rsidP="00C53BE7">
      <w:pPr>
        <w:jc w:val="center"/>
        <w:rPr>
          <w:rFonts w:ascii="Arial Narrow" w:hAnsi="Arial Narrow"/>
          <w:b/>
        </w:rPr>
      </w:pPr>
    </w:p>
    <w:p w14:paraId="4BACE120" w14:textId="77777777" w:rsidR="00C53BE7" w:rsidRDefault="00C53BE7" w:rsidP="00C53BE7">
      <w:pPr>
        <w:jc w:val="center"/>
        <w:rPr>
          <w:rFonts w:ascii="Arial Narrow" w:hAnsi="Arial Narrow"/>
          <w:b/>
        </w:rPr>
      </w:pPr>
    </w:p>
    <w:p w14:paraId="42455F18" w14:textId="77777777" w:rsidR="00C53BE7" w:rsidRDefault="00C53BE7" w:rsidP="00C53BE7">
      <w:pPr>
        <w:jc w:val="both"/>
      </w:pPr>
      <w:r>
        <w:rPr>
          <w:rFonts w:ascii="Arial Narrow" w:hAnsi="Arial Narrow"/>
        </w:rPr>
        <w:t>De conformidad con lo establecido en el artículo 3 del Decreto 1737 de 1998, modificado por el artículo 1° del Decreto 2209 de 1998, artículo 2.8.4.4.5 del Decreto 1068 de 2015 y artículo 1° de la Resolución interna No. 088 de 2019.</w:t>
      </w:r>
    </w:p>
    <w:p w14:paraId="7A5DE6B8" w14:textId="77777777" w:rsidR="00C53BE7" w:rsidRDefault="00C53BE7" w:rsidP="00C53BE7">
      <w:pPr>
        <w:jc w:val="center"/>
        <w:rPr>
          <w:rFonts w:ascii="Arial Narrow" w:hAnsi="Arial Narrow"/>
          <w:b/>
        </w:rPr>
      </w:pPr>
    </w:p>
    <w:p w14:paraId="7F691A39" w14:textId="77777777" w:rsidR="00C53BE7" w:rsidRDefault="00C53BE7" w:rsidP="00C53BE7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CERTIFICA:</w:t>
      </w:r>
    </w:p>
    <w:p w14:paraId="7E2006CC" w14:textId="77777777" w:rsidR="00C53BE7" w:rsidRDefault="00C53BE7" w:rsidP="00C53BE7">
      <w:pPr>
        <w:autoSpaceDE w:val="0"/>
        <w:jc w:val="both"/>
        <w:rPr>
          <w:rFonts w:ascii="Arial Narrow" w:hAnsi="Arial Narrow" w:cs="Arial"/>
        </w:rPr>
      </w:pPr>
    </w:p>
    <w:p w14:paraId="2DB1B752" w14:textId="77777777" w:rsidR="00C53BE7" w:rsidRDefault="00C53BE7" w:rsidP="00C53BE7">
      <w:pPr>
        <w:tabs>
          <w:tab w:val="left" w:pos="1485"/>
        </w:tabs>
        <w:jc w:val="both"/>
      </w:pPr>
      <w:r>
        <w:rPr>
          <w:rFonts w:ascii="Arial Narrow" w:hAnsi="Arial Narrow"/>
        </w:rPr>
        <w:t xml:space="preserve">Que revisada la planta de personal de la EMPRESA NACIONAL PROMOTORA DEL DESARROLLO TERRITORIAL S.A.- ENTerritorio S.A.- y de conformidad con la comunicación interna con radicado </w:t>
      </w:r>
      <w:proofErr w:type="spellStart"/>
      <w:r>
        <w:rPr>
          <w:rFonts w:ascii="Arial Narrow" w:hAnsi="Arial Narrow"/>
        </w:rPr>
        <w:t>Nº</w:t>
      </w:r>
      <w:proofErr w:type="spellEnd"/>
      <w:r>
        <w:rPr>
          <w:rFonts w:ascii="Arial Narrow" w:hAnsi="Arial Narrow"/>
        </w:rPr>
        <w:t xml:space="preserve">.  </w:t>
      </w:r>
      <w:r>
        <w:rPr>
          <w:rFonts w:ascii="Arial Narrow" w:hAnsi="Arial Narrow"/>
          <w:u w:val="single"/>
        </w:rPr>
        <w:t>________________</w:t>
      </w:r>
      <w:r>
        <w:rPr>
          <w:rFonts w:ascii="Arial Narrow" w:hAnsi="Arial Narrow"/>
        </w:rPr>
        <w:t>de fecha (</w:t>
      </w:r>
      <w:r>
        <w:rPr>
          <w:rFonts w:ascii="Arial Narrow" w:hAnsi="Arial Narrow"/>
          <w:u w:val="single"/>
        </w:rPr>
        <w:t>AAAA-MM-DD</w:t>
      </w:r>
      <w:r>
        <w:rPr>
          <w:rFonts w:ascii="Arial Narrow" w:hAnsi="Arial Narrow"/>
        </w:rPr>
        <w:t xml:space="preserve">), suscrito por </w:t>
      </w:r>
      <w:r>
        <w:rPr>
          <w:rFonts w:ascii="Arial Narrow" w:hAnsi="Arial Narrow"/>
          <w:u w:val="single"/>
        </w:rPr>
        <w:t>________________________________</w:t>
      </w:r>
      <w:r>
        <w:rPr>
          <w:rFonts w:ascii="Arial Narrow" w:hAnsi="Arial Narrow"/>
        </w:rPr>
        <w:t xml:space="preserve">, en calidad de </w:t>
      </w:r>
      <w:r>
        <w:rPr>
          <w:rFonts w:ascii="Arial Narrow" w:hAnsi="Arial Narrow"/>
          <w:u w:val="single"/>
        </w:rPr>
        <w:t>______________________________</w:t>
      </w:r>
      <w:r>
        <w:rPr>
          <w:rFonts w:ascii="Arial Narrow" w:hAnsi="Arial Narrow"/>
        </w:rPr>
        <w:t>, se establece que no existe personal de planta suficiente para desarrollar las actividades señaladas en la comunicación antes mencionada.</w:t>
      </w:r>
    </w:p>
    <w:p w14:paraId="15D29E55" w14:textId="77777777" w:rsidR="00C53BE7" w:rsidRDefault="00C53BE7" w:rsidP="00C53BE7">
      <w:pPr>
        <w:autoSpaceDE w:val="0"/>
        <w:jc w:val="both"/>
        <w:rPr>
          <w:rFonts w:ascii="Arial Narrow" w:hAnsi="Arial Narrow" w:cs="Arial"/>
        </w:rPr>
      </w:pPr>
    </w:p>
    <w:p w14:paraId="4C10D8AD" w14:textId="77777777" w:rsidR="00C53BE7" w:rsidRDefault="00C53BE7" w:rsidP="00C53BE7">
      <w:pPr>
        <w:jc w:val="both"/>
      </w:pPr>
      <w:r>
        <w:rPr>
          <w:rFonts w:ascii="Arial Narrow" w:hAnsi="Arial Narrow"/>
        </w:rPr>
        <w:t>En constancia se firma el (</w:t>
      </w:r>
      <w:r>
        <w:rPr>
          <w:rFonts w:ascii="Arial Narrow" w:hAnsi="Arial Narrow"/>
          <w:u w:val="single"/>
        </w:rPr>
        <w:t>AAAA-MM-DD</w:t>
      </w:r>
      <w:r>
        <w:rPr>
          <w:rFonts w:ascii="Arial Narrow" w:hAnsi="Arial Narrow"/>
        </w:rPr>
        <w:t>).</w:t>
      </w:r>
    </w:p>
    <w:p w14:paraId="3D554EB9" w14:textId="77777777" w:rsidR="00C53BE7" w:rsidRDefault="00C53BE7" w:rsidP="00C53BE7">
      <w:pPr>
        <w:jc w:val="both"/>
        <w:rPr>
          <w:rFonts w:ascii="Arial Narrow" w:hAnsi="Arial Narrow"/>
        </w:rPr>
      </w:pPr>
    </w:p>
    <w:p w14:paraId="0CB9DBF0" w14:textId="77777777" w:rsidR="00C53BE7" w:rsidRDefault="00C53BE7" w:rsidP="00C53BE7">
      <w:pPr>
        <w:jc w:val="both"/>
        <w:rPr>
          <w:rFonts w:ascii="Arial Narrow" w:hAnsi="Arial Narrow"/>
        </w:rPr>
      </w:pPr>
    </w:p>
    <w:p w14:paraId="513739AA" w14:textId="77777777" w:rsidR="00C53BE7" w:rsidRDefault="00C53BE7" w:rsidP="00C53BE7">
      <w:pPr>
        <w:jc w:val="both"/>
        <w:rPr>
          <w:rFonts w:ascii="Arial Narrow" w:hAnsi="Arial Narrow"/>
        </w:rPr>
      </w:pPr>
    </w:p>
    <w:p w14:paraId="4EAC006E" w14:textId="77777777" w:rsidR="00C53BE7" w:rsidRDefault="00C53BE7" w:rsidP="00C53BE7">
      <w:pPr>
        <w:jc w:val="both"/>
        <w:rPr>
          <w:rFonts w:ascii="Arial Narrow" w:hAnsi="Arial Narrow"/>
        </w:rPr>
      </w:pPr>
    </w:p>
    <w:p w14:paraId="3799555A" w14:textId="77777777" w:rsidR="00C53BE7" w:rsidRDefault="00C53BE7" w:rsidP="00C53BE7">
      <w:pPr>
        <w:spacing w:after="0"/>
        <w:jc w:val="both"/>
        <w:rPr>
          <w:rFonts w:ascii="Arial Narrow" w:hAnsi="Arial Narrow"/>
        </w:rPr>
      </w:pPr>
    </w:p>
    <w:p w14:paraId="106C2BEC" w14:textId="77777777" w:rsidR="00C53BE7" w:rsidRDefault="00C53BE7" w:rsidP="00C53BE7">
      <w:pPr>
        <w:spacing w:after="0"/>
        <w:jc w:val="center"/>
      </w:pPr>
      <w:r>
        <w:rPr>
          <w:rFonts w:ascii="Arial Narrow" w:hAnsi="Arial Narrow"/>
          <w:b/>
          <w:shd w:val="clear" w:color="auto" w:fill="C0C0C0"/>
        </w:rPr>
        <w:t>(NOMBRE COMPLETO DE QUIEN FIRMA)</w:t>
      </w:r>
    </w:p>
    <w:p w14:paraId="20DDC87D" w14:textId="77777777" w:rsidR="00C53BE7" w:rsidRDefault="00C53BE7" w:rsidP="00C53BE7">
      <w:pPr>
        <w:spacing w:after="0"/>
        <w:jc w:val="center"/>
      </w:pPr>
      <w:r>
        <w:rPr>
          <w:rFonts w:ascii="Arial Narrow" w:hAnsi="Arial Narrow"/>
        </w:rPr>
        <w:t>Gerente de Unidad del Grupo Gestión del Talento Humano</w:t>
      </w:r>
    </w:p>
    <w:p w14:paraId="77612F62" w14:textId="77777777" w:rsidR="00C53BE7" w:rsidRDefault="00C53BE7" w:rsidP="00C53BE7">
      <w:pPr>
        <w:jc w:val="both"/>
        <w:rPr>
          <w:rFonts w:ascii="Arial Narrow" w:hAnsi="Arial Narrow"/>
        </w:rPr>
      </w:pPr>
    </w:p>
    <w:p w14:paraId="6663C9D8" w14:textId="77777777" w:rsidR="00C53BE7" w:rsidRDefault="00C53BE7" w:rsidP="00C53BE7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Proyecto: </w:t>
      </w:r>
      <w:r>
        <w:rPr>
          <w:sz w:val="18"/>
          <w:szCs w:val="18"/>
        </w:rPr>
        <w:t>(Nombre y apellido)</w:t>
      </w:r>
    </w:p>
    <w:p w14:paraId="1D435E6E" w14:textId="77777777" w:rsidR="00C53BE7" w:rsidRDefault="00C53BE7" w:rsidP="00C53BE7">
      <w:pPr>
        <w:jc w:val="both"/>
      </w:pPr>
      <w:r>
        <w:rPr>
          <w:rFonts w:ascii="Arial Narrow" w:hAnsi="Arial Narrow"/>
          <w:sz w:val="20"/>
          <w:szCs w:val="20"/>
        </w:rPr>
        <w:t xml:space="preserve">Revisó: </w:t>
      </w:r>
      <w:r>
        <w:rPr>
          <w:sz w:val="18"/>
          <w:szCs w:val="18"/>
        </w:rPr>
        <w:t>(Nombre y apellido)</w:t>
      </w:r>
    </w:p>
    <w:p w14:paraId="3C8A5836" w14:textId="77777777" w:rsidR="00C53BE7" w:rsidRPr="00321A6F" w:rsidRDefault="00C53BE7" w:rsidP="00C53BE7">
      <w:pPr>
        <w:spacing w:after="0"/>
        <w:jc w:val="center"/>
      </w:pPr>
    </w:p>
    <w:p w14:paraId="21134312" w14:textId="77777777" w:rsidR="00321A6F" w:rsidRDefault="00321A6F" w:rsidP="00321A6F"/>
    <w:p w14:paraId="7B00D344" w14:textId="77777777" w:rsidR="00321A6F" w:rsidRDefault="00321A6F" w:rsidP="00321A6F"/>
    <w:p w14:paraId="69B5CDB7" w14:textId="77777777" w:rsidR="00321A6F" w:rsidRDefault="00321A6F" w:rsidP="00321A6F"/>
    <w:p w14:paraId="4B24BFC0" w14:textId="40F54F4F" w:rsidR="006A7613" w:rsidRPr="00321A6F" w:rsidRDefault="006A7613" w:rsidP="00321A6F"/>
    <w:sectPr w:rsidR="006A7613" w:rsidRPr="00321A6F" w:rsidSect="00531C0B">
      <w:headerReference w:type="default" r:id="rId7"/>
      <w:footerReference w:type="default" r:id="rId8"/>
      <w:pgSz w:w="12242" w:h="15842"/>
      <w:pgMar w:top="1701" w:right="1469" w:bottom="1418" w:left="1560" w:header="426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53906" w14:textId="77777777" w:rsidR="00D8339E" w:rsidRDefault="00D8339E">
      <w:pPr>
        <w:spacing w:after="0"/>
      </w:pPr>
      <w:r>
        <w:separator/>
      </w:r>
    </w:p>
  </w:endnote>
  <w:endnote w:type="continuationSeparator" w:id="0">
    <w:p w14:paraId="1B10815D" w14:textId="77777777" w:rsidR="00D8339E" w:rsidRDefault="00D833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Calibri"/>
    <w:charset w:val="00"/>
    <w:family w:val="auto"/>
    <w:pitch w:val="variable"/>
  </w:font>
  <w:font w:name="Rubik Light"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D5904" w14:textId="30075814" w:rsidR="00235567" w:rsidRDefault="00321A6F">
    <w:pPr>
      <w:pStyle w:val="Piedepgina"/>
    </w:pPr>
    <w:bookmarkStart w:id="0" w:name="_Hlk115968623"/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9B239F" wp14:editId="4290E85D">
              <wp:simplePos x="0" y="0"/>
              <wp:positionH relativeFrom="column">
                <wp:posOffset>-5084</wp:posOffset>
              </wp:positionH>
              <wp:positionV relativeFrom="paragraph">
                <wp:posOffset>64136</wp:posOffset>
              </wp:positionV>
              <wp:extent cx="5110480" cy="0"/>
              <wp:effectExtent l="0" t="0" r="0" b="0"/>
              <wp:wrapNone/>
              <wp:docPr id="287791775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10480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E38103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4pt;margin-top:5.05pt;width:402.4pt;height:0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Página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PAGE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>
      <w:rPr>
        <w:rFonts w:ascii="Arial Narrow" w:hAnsi="Arial Narrow" w:cs="Calibri"/>
        <w:sz w:val="18"/>
        <w:szCs w:val="18"/>
        <w:lang w:val="es-ES"/>
      </w:rPr>
      <w:t xml:space="preserve"> de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NUMPAGES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2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tbl>
    <w:tblPr>
      <w:tblW w:w="835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696"/>
      <w:gridCol w:w="1706"/>
      <w:gridCol w:w="2122"/>
      <w:gridCol w:w="2835"/>
    </w:tblGrid>
    <w:tr w:rsidR="006449A8" w14:paraId="7D943FAE" w14:textId="77777777">
      <w:trPr>
        <w:trHeight w:val="275"/>
      </w:trPr>
      <w:tc>
        <w:tcPr>
          <w:tcW w:w="16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67A4907" w14:textId="7AD4410F" w:rsidR="00235567" w:rsidRDefault="00DE22D8">
          <w:pPr>
            <w:pStyle w:val="Piedepgina"/>
            <w:contextualSpacing/>
            <w:rPr>
              <w:sz w:val="16"/>
              <w:szCs w:val="16"/>
            </w:rPr>
          </w:pPr>
          <w:r>
            <w:rPr>
              <w:sz w:val="16"/>
              <w:szCs w:val="16"/>
            </w:rPr>
            <w:t>Código: F-</w:t>
          </w:r>
          <w:r w:rsidR="00C53BE7">
            <w:rPr>
              <w:sz w:val="16"/>
              <w:szCs w:val="16"/>
            </w:rPr>
            <w:t>TH-08</w:t>
          </w:r>
        </w:p>
      </w:tc>
      <w:tc>
        <w:tcPr>
          <w:tcW w:w="170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C504637" w14:textId="09F78FCC" w:rsidR="00235567" w:rsidRDefault="00DE22D8">
          <w:pPr>
            <w:pStyle w:val="Piedepgina"/>
            <w:contextualSpacing/>
            <w:rPr>
              <w:sz w:val="16"/>
              <w:szCs w:val="16"/>
            </w:rPr>
          </w:pPr>
          <w:r>
            <w:rPr>
              <w:sz w:val="16"/>
              <w:szCs w:val="16"/>
            </w:rPr>
            <w:t>Versión:</w:t>
          </w:r>
          <w:r w:rsidR="00C53BE7">
            <w:rPr>
              <w:sz w:val="16"/>
              <w:szCs w:val="16"/>
            </w:rPr>
            <w:t>08</w:t>
          </w:r>
        </w:p>
      </w:tc>
      <w:tc>
        <w:tcPr>
          <w:tcW w:w="21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EA2A06B" w14:textId="31220F5A" w:rsidR="00235567" w:rsidRDefault="00DE22D8">
          <w:pPr>
            <w:pStyle w:val="Piedepgina"/>
            <w:contextualSpacing/>
            <w:rPr>
              <w:sz w:val="16"/>
              <w:szCs w:val="16"/>
            </w:rPr>
          </w:pPr>
          <w:r>
            <w:rPr>
              <w:sz w:val="16"/>
              <w:szCs w:val="16"/>
            </w:rPr>
            <w:t>Vigencia:2025-01-20</w:t>
          </w:r>
        </w:p>
      </w:tc>
      <w:tc>
        <w:tcPr>
          <w:tcW w:w="28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FF10D34" w14:textId="50B9383D" w:rsidR="00235567" w:rsidRDefault="00DE22D8">
          <w:pPr>
            <w:pStyle w:val="Piedepgina"/>
            <w:contextualSpacing/>
            <w:rPr>
              <w:sz w:val="16"/>
              <w:szCs w:val="16"/>
            </w:rPr>
          </w:pPr>
          <w:r>
            <w:rPr>
              <w:sz w:val="16"/>
              <w:szCs w:val="16"/>
            </w:rPr>
            <w:t>Clasificación:</w:t>
          </w:r>
          <w:r w:rsidR="00C53BE7">
            <w:rPr>
              <w:sz w:val="16"/>
              <w:szCs w:val="16"/>
            </w:rPr>
            <w:t xml:space="preserve"> </w:t>
          </w:r>
          <w:r w:rsidR="00BE0436">
            <w:rPr>
              <w:sz w:val="16"/>
              <w:szCs w:val="16"/>
            </w:rPr>
            <w:t>IP</w:t>
          </w:r>
        </w:p>
      </w:tc>
    </w:tr>
    <w:tr w:rsidR="006449A8" w14:paraId="6CBEF8F0" w14:textId="77777777">
      <w:trPr>
        <w:trHeight w:val="684"/>
      </w:trPr>
      <w:tc>
        <w:tcPr>
          <w:tcW w:w="5524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E701128" w14:textId="77777777" w:rsidR="00531C0B" w:rsidRDefault="00321A6F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Calle 26 # 13-19, Bogotá D.C., Colombia. </w:t>
          </w:r>
        </w:p>
        <w:p w14:paraId="3B5BF477" w14:textId="5CDABC20" w:rsidR="00235567" w:rsidRDefault="00321A6F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Tel: +57 (601) 915 6282</w:t>
          </w:r>
        </w:p>
        <w:p w14:paraId="51BE559E" w14:textId="77777777" w:rsidR="00235567" w:rsidRDefault="00321A6F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0DE766D1" w14:textId="77777777" w:rsidR="00235567" w:rsidRDefault="00321A6F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0160204B" w14:textId="77777777" w:rsidR="00235567" w:rsidRDefault="00235567">
          <w:pPr>
            <w:pStyle w:val="Piedepgina"/>
            <w:contextualSpacing/>
            <w:rPr>
              <w:sz w:val="10"/>
              <w:szCs w:val="10"/>
            </w:rPr>
          </w:pPr>
        </w:p>
      </w:tc>
      <w:tc>
        <w:tcPr>
          <w:tcW w:w="28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FC391D8" w14:textId="7A3B1328" w:rsidR="00235567" w:rsidRDefault="00235567">
          <w:pPr>
            <w:pStyle w:val="Piedepgina"/>
            <w:contextualSpacing/>
          </w:pPr>
        </w:p>
      </w:tc>
    </w:tr>
  </w:tbl>
  <w:bookmarkEnd w:id="0"/>
  <w:p w14:paraId="756102F3" w14:textId="24CABF33" w:rsidR="00235567" w:rsidRDefault="00AC262B">
    <w:pPr>
      <w:pStyle w:val="Piedepgina"/>
    </w:pPr>
    <w:r>
      <w:rPr>
        <w:noProof/>
        <w:sz w:val="16"/>
        <w:szCs w:val="16"/>
      </w:rPr>
      <w:drawing>
        <wp:anchor distT="0" distB="0" distL="114300" distR="114300" simplePos="0" relativeHeight="251745280" behindDoc="1" locked="0" layoutInCell="1" allowOverlap="1" wp14:anchorId="4D1C9FD2" wp14:editId="0DFDCDAE">
          <wp:simplePos x="0" y="0"/>
          <wp:positionH relativeFrom="column">
            <wp:posOffset>5415280</wp:posOffset>
          </wp:positionH>
          <wp:positionV relativeFrom="paragraph">
            <wp:posOffset>-711200</wp:posOffset>
          </wp:positionV>
          <wp:extent cx="492760" cy="723265"/>
          <wp:effectExtent l="0" t="0" r="0" b="635"/>
          <wp:wrapTight wrapText="bothSides">
            <wp:wrapPolygon edited="0">
              <wp:start x="2784" y="379"/>
              <wp:lineTo x="1670" y="2276"/>
              <wp:lineTo x="557" y="5689"/>
              <wp:lineTo x="557" y="16688"/>
              <wp:lineTo x="5010" y="19343"/>
              <wp:lineTo x="2784" y="19723"/>
              <wp:lineTo x="2784" y="21240"/>
              <wp:lineTo x="18928" y="21240"/>
              <wp:lineTo x="19485" y="19723"/>
              <wp:lineTo x="16144" y="19343"/>
              <wp:lineTo x="20598" y="16309"/>
              <wp:lineTo x="19485" y="2276"/>
              <wp:lineTo x="18371" y="379"/>
              <wp:lineTo x="2784" y="379"/>
            </wp:wrapPolygon>
          </wp:wrapTight>
          <wp:docPr id="16498954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895438" name="Imagen 1649895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760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9AF1E" w14:textId="77777777" w:rsidR="00D8339E" w:rsidRDefault="00D8339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FBE806F" w14:textId="77777777" w:rsidR="00D8339E" w:rsidRDefault="00D833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6449A8" w14:paraId="60E7F11D" w14:textId="77777777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F9A1558" w14:textId="469ACBE2" w:rsidR="00235567" w:rsidRDefault="00254410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7F03E1F1" wp14:editId="1274F57F">
                <wp:simplePos x="0" y="0"/>
                <wp:positionH relativeFrom="margin">
                  <wp:posOffset>2136140</wp:posOffset>
                </wp:positionH>
                <wp:positionV relativeFrom="paragraph">
                  <wp:posOffset>53340</wp:posOffset>
                </wp:positionV>
                <wp:extent cx="2286000" cy="509905"/>
                <wp:effectExtent l="0" t="0" r="0" b="4445"/>
                <wp:wrapNone/>
                <wp:docPr id="1752538806" name="Imagen 4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2538806" name="Imagen 4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509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531C1E4" w14:textId="519C7F57" w:rsidR="00235567" w:rsidRDefault="00235567">
          <w:pPr>
            <w:pStyle w:val="Encabezado"/>
          </w:pPr>
        </w:p>
      </w:tc>
    </w:tr>
  </w:tbl>
  <w:p w14:paraId="3D19C299" w14:textId="36BB32DB" w:rsidR="00235567" w:rsidRDefault="002355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05E9E"/>
    <w:multiLevelType w:val="multilevel"/>
    <w:tmpl w:val="24901BD8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117E4599"/>
    <w:multiLevelType w:val="multilevel"/>
    <w:tmpl w:val="6774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D43EA6"/>
    <w:multiLevelType w:val="multilevel"/>
    <w:tmpl w:val="36108A9C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9905726"/>
    <w:multiLevelType w:val="multilevel"/>
    <w:tmpl w:val="43208ED0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199E6ED4"/>
    <w:multiLevelType w:val="multilevel"/>
    <w:tmpl w:val="F0F21C10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1AA20050"/>
    <w:multiLevelType w:val="multilevel"/>
    <w:tmpl w:val="40FC4E5E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5777347"/>
    <w:multiLevelType w:val="multilevel"/>
    <w:tmpl w:val="52E45902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286F5E3B"/>
    <w:multiLevelType w:val="multilevel"/>
    <w:tmpl w:val="AA1C6DBE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3FF0BD8"/>
    <w:multiLevelType w:val="multilevel"/>
    <w:tmpl w:val="00D07E4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34D639F5"/>
    <w:multiLevelType w:val="multilevel"/>
    <w:tmpl w:val="4634C07C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38F30F43"/>
    <w:multiLevelType w:val="multilevel"/>
    <w:tmpl w:val="693221D0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00703C5"/>
    <w:multiLevelType w:val="multilevel"/>
    <w:tmpl w:val="9D28A53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4A875572"/>
    <w:multiLevelType w:val="multilevel"/>
    <w:tmpl w:val="6E86ACD4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4CFE79E1"/>
    <w:multiLevelType w:val="multilevel"/>
    <w:tmpl w:val="11042282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4E4A3813"/>
    <w:multiLevelType w:val="multilevel"/>
    <w:tmpl w:val="BDF03D2A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556D7788"/>
    <w:multiLevelType w:val="multilevel"/>
    <w:tmpl w:val="E1784B62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5D0A1D63"/>
    <w:multiLevelType w:val="multilevel"/>
    <w:tmpl w:val="28127D40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62F10517"/>
    <w:multiLevelType w:val="multilevel"/>
    <w:tmpl w:val="D93C8454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64C643D6"/>
    <w:multiLevelType w:val="multilevel"/>
    <w:tmpl w:val="3DBCE832"/>
    <w:styleLink w:val="WWOutlineListStyle2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19" w15:restartNumberingAfterBreak="0">
    <w:nsid w:val="68CF1040"/>
    <w:multiLevelType w:val="multilevel"/>
    <w:tmpl w:val="442CCE16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72336E8A"/>
    <w:multiLevelType w:val="multilevel"/>
    <w:tmpl w:val="00B09C98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75C254A3"/>
    <w:multiLevelType w:val="multilevel"/>
    <w:tmpl w:val="77768CB2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2" w15:restartNumberingAfterBreak="0">
    <w:nsid w:val="789C5A63"/>
    <w:multiLevelType w:val="multilevel"/>
    <w:tmpl w:val="8DC8BD8E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790321165">
    <w:abstractNumId w:val="18"/>
  </w:num>
  <w:num w:numId="2" w16cid:durableId="132794279">
    <w:abstractNumId w:val="6"/>
  </w:num>
  <w:num w:numId="3" w16cid:durableId="1207765875">
    <w:abstractNumId w:val="7"/>
  </w:num>
  <w:num w:numId="4" w16cid:durableId="2145849260">
    <w:abstractNumId w:val="21"/>
  </w:num>
  <w:num w:numId="5" w16cid:durableId="57292647">
    <w:abstractNumId w:val="17"/>
  </w:num>
  <w:num w:numId="6" w16cid:durableId="160706066">
    <w:abstractNumId w:val="4"/>
  </w:num>
  <w:num w:numId="7" w16cid:durableId="1931695972">
    <w:abstractNumId w:val="5"/>
  </w:num>
  <w:num w:numId="8" w16cid:durableId="5131491">
    <w:abstractNumId w:val="20"/>
  </w:num>
  <w:num w:numId="9" w16cid:durableId="1449618907">
    <w:abstractNumId w:val="19"/>
  </w:num>
  <w:num w:numId="10" w16cid:durableId="918749854">
    <w:abstractNumId w:val="10"/>
  </w:num>
  <w:num w:numId="11" w16cid:durableId="1195651643">
    <w:abstractNumId w:val="1"/>
  </w:num>
  <w:num w:numId="12" w16cid:durableId="1772433321">
    <w:abstractNumId w:val="12"/>
  </w:num>
  <w:num w:numId="13" w16cid:durableId="1270167050">
    <w:abstractNumId w:val="0"/>
  </w:num>
  <w:num w:numId="14" w16cid:durableId="922101985">
    <w:abstractNumId w:val="16"/>
  </w:num>
  <w:num w:numId="15" w16cid:durableId="1381052353">
    <w:abstractNumId w:val="22"/>
  </w:num>
  <w:num w:numId="16" w16cid:durableId="235941342">
    <w:abstractNumId w:val="13"/>
  </w:num>
  <w:num w:numId="17" w16cid:durableId="1769080608">
    <w:abstractNumId w:val="14"/>
  </w:num>
  <w:num w:numId="18" w16cid:durableId="504323468">
    <w:abstractNumId w:val="3"/>
  </w:num>
  <w:num w:numId="19" w16cid:durableId="2003852219">
    <w:abstractNumId w:val="2"/>
  </w:num>
  <w:num w:numId="20" w16cid:durableId="1117943807">
    <w:abstractNumId w:val="15"/>
  </w:num>
  <w:num w:numId="21" w16cid:durableId="1816096486">
    <w:abstractNumId w:val="9"/>
  </w:num>
  <w:num w:numId="22" w16cid:durableId="1806198361">
    <w:abstractNumId w:val="8"/>
  </w:num>
  <w:num w:numId="23" w16cid:durableId="11987367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613"/>
    <w:rsid w:val="000264CC"/>
    <w:rsid w:val="00065098"/>
    <w:rsid w:val="0018724F"/>
    <w:rsid w:val="001D4D1A"/>
    <w:rsid w:val="00203FF1"/>
    <w:rsid w:val="00235567"/>
    <w:rsid w:val="00254410"/>
    <w:rsid w:val="00321A6F"/>
    <w:rsid w:val="0052083F"/>
    <w:rsid w:val="00531C0B"/>
    <w:rsid w:val="0054162B"/>
    <w:rsid w:val="00594EC7"/>
    <w:rsid w:val="006A7613"/>
    <w:rsid w:val="006C22DB"/>
    <w:rsid w:val="006D089C"/>
    <w:rsid w:val="00793433"/>
    <w:rsid w:val="00851295"/>
    <w:rsid w:val="0087448F"/>
    <w:rsid w:val="00985933"/>
    <w:rsid w:val="00A103A0"/>
    <w:rsid w:val="00AC262B"/>
    <w:rsid w:val="00B021CD"/>
    <w:rsid w:val="00BE0436"/>
    <w:rsid w:val="00C01448"/>
    <w:rsid w:val="00C53BE7"/>
    <w:rsid w:val="00D441A0"/>
    <w:rsid w:val="00D8339E"/>
    <w:rsid w:val="00DE22D8"/>
    <w:rsid w:val="00E27915"/>
    <w:rsid w:val="00E36C18"/>
    <w:rsid w:val="00E84842"/>
    <w:rsid w:val="00FB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8D2497"/>
  <w15:docId w15:val="{14B66957-ECB2-469B-83B1-68087283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outlineLvl w:val="0"/>
    </w:pPr>
    <w:rPr>
      <w:color w:val="1C355E"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outlineLvl w:val="1"/>
    </w:pPr>
    <w:rPr>
      <w:rFonts w:cs="Rubik"/>
      <w:color w:val="1C355E"/>
      <w:sz w:val="40"/>
      <w:szCs w:val="52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color w:val="1C355E"/>
      <w:sz w:val="36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3"/>
    </w:pPr>
    <w:rPr>
      <w:rFonts w:eastAsia="Times New Roman"/>
      <w:iCs/>
      <w:color w:val="1C355E"/>
      <w:sz w:val="3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4"/>
    </w:pPr>
    <w:rPr>
      <w:rFonts w:eastAsia="Times New Roman"/>
      <w:color w:val="1C355E"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outlineLvl w:val="5"/>
    </w:pPr>
    <w:rPr>
      <w:rFonts w:eastAsia="Times New Roman"/>
      <w:color w:val="1C355E"/>
    </w:rPr>
  </w:style>
  <w:style w:type="paragraph" w:styleId="Ttulo7">
    <w:name w:val="heading 7"/>
    <w:basedOn w:val="Normal"/>
    <w:next w:val="Normal"/>
    <w:pPr>
      <w:spacing w:after="120"/>
      <w:outlineLvl w:val="6"/>
    </w:pPr>
    <w:rPr>
      <w:color w:val="1C355E"/>
    </w:rPr>
  </w:style>
  <w:style w:type="paragraph" w:styleId="Ttulo8">
    <w:name w:val="heading 8"/>
    <w:basedOn w:val="Normal"/>
    <w:next w:val="Normal"/>
    <w:pPr>
      <w:spacing w:after="120"/>
      <w:outlineLvl w:val="7"/>
    </w:pPr>
    <w:rPr>
      <w:color w:val="1C355E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outlineLvl w:val="8"/>
    </w:pPr>
    <w:rPr>
      <w:rFonts w:eastAsia="Times New Roman"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2">
    <w:name w:val="WW_OutlineListStyle_22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/>
      <w:ind w:right="851"/>
    </w:pPr>
    <w:rPr>
      <w:sz w:val="32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ind w:right="851"/>
    </w:pPr>
    <w:rPr>
      <w:sz w:val="32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</w:p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</w:p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ind w:left="720"/>
    </w:p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paragraph" w:styleId="Textoindependiente2">
    <w:name w:val="Body Text 2"/>
    <w:basedOn w:val="Normal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styleId="Textoindependiente">
    <w:name w:val="Body Text"/>
    <w:basedOn w:val="Normal"/>
    <w:pPr>
      <w:spacing w:after="0"/>
      <w:jc w:val="both"/>
    </w:pPr>
    <w:rPr>
      <w:rFonts w:eastAsia="Times New Roman" w:cs="Arial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notapie">
    <w:name w:val="footnote text"/>
    <w:basedOn w:val="Normal"/>
    <w:pPr>
      <w:spacing w:after="0"/>
    </w:pPr>
    <w:rPr>
      <w:rFonts w:ascii="Calibri" w:hAnsi="Calibri"/>
      <w:sz w:val="20"/>
      <w:szCs w:val="20"/>
    </w:rPr>
  </w:style>
  <w:style w:type="character" w:customStyle="1" w:styleId="TextonotapieCar">
    <w:name w:val="Texto nota pie Car"/>
    <w:basedOn w:val="Fuentedeprrafopredeter"/>
    <w:rPr>
      <w:rFonts w:ascii="Calibri" w:eastAsia="Calibri" w:hAnsi="Calibri"/>
      <w:sz w:val="20"/>
      <w:szCs w:val="20"/>
      <w:lang w:val="es-CO"/>
    </w:rPr>
  </w:style>
  <w:style w:type="character" w:styleId="Refdenotaalpie">
    <w:name w:val="footnote reference"/>
    <w:rPr>
      <w:position w:val="0"/>
      <w:vertAlign w:val="superscript"/>
    </w:rPr>
  </w:style>
  <w:style w:type="character" w:customStyle="1" w:styleId="baj1">
    <w:name w:val="b_aj1"/>
    <w:basedOn w:val="Fuentedeprrafopredeter"/>
    <w:rPr>
      <w:b/>
      <w:bCs/>
      <w:color w:val="000000"/>
    </w:rPr>
  </w:style>
  <w:style w:type="paragraph" w:styleId="NormalWeb">
    <w:name w:val="Normal (Web)"/>
    <w:basedOn w:val="Normal"/>
    <w:pPr>
      <w:suppressAutoHyphens w:val="0"/>
      <w:spacing w:after="150" w:line="360" w:lineRule="auto"/>
      <w:textAlignment w:val="auto"/>
    </w:pPr>
    <w:rPr>
      <w:rFonts w:ascii="Times New Roman" w:eastAsia="Times New Roman" w:hAnsi="Times New Roman"/>
      <w:sz w:val="36"/>
      <w:szCs w:val="36"/>
      <w:lang w:val="es" w:eastAsia="es"/>
    </w:rPr>
  </w:style>
  <w:style w:type="character" w:customStyle="1" w:styleId="normaltextrun">
    <w:name w:val="normaltextrun"/>
    <w:basedOn w:val="Fuentedeprrafopredeter"/>
  </w:style>
  <w:style w:type="paragraph" w:customStyle="1" w:styleId="paragraph">
    <w:name w:val="paragraph"/>
    <w:basedOn w:val="Normal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</w:style>
  <w:style w:type="numbering" w:customStyle="1" w:styleId="WWOutlineListStyle21">
    <w:name w:val="WW_OutlineListStyle_21"/>
    <w:basedOn w:val="Sinlista"/>
    <w:pPr>
      <w:numPr>
        <w:numId w:val="2"/>
      </w:numPr>
    </w:pPr>
  </w:style>
  <w:style w:type="numbering" w:customStyle="1" w:styleId="WWOutlineListStyle20">
    <w:name w:val="WW_OutlineListStyle_20"/>
    <w:basedOn w:val="Sinlista"/>
    <w:pPr>
      <w:numPr>
        <w:numId w:val="3"/>
      </w:numPr>
    </w:pPr>
  </w:style>
  <w:style w:type="numbering" w:customStyle="1" w:styleId="WWOutlineListStyle19">
    <w:name w:val="WW_OutlineListStyle_19"/>
    <w:basedOn w:val="Sinlista"/>
    <w:pPr>
      <w:numPr>
        <w:numId w:val="4"/>
      </w:numPr>
    </w:pPr>
  </w:style>
  <w:style w:type="numbering" w:customStyle="1" w:styleId="WWOutlineListStyle18">
    <w:name w:val="WW_OutlineListStyle_18"/>
    <w:basedOn w:val="Sinlista"/>
    <w:pPr>
      <w:numPr>
        <w:numId w:val="5"/>
      </w:numPr>
    </w:pPr>
  </w:style>
  <w:style w:type="numbering" w:customStyle="1" w:styleId="WWOutlineListStyle17">
    <w:name w:val="WW_OutlineListStyle_17"/>
    <w:basedOn w:val="Sinlista"/>
    <w:pPr>
      <w:numPr>
        <w:numId w:val="6"/>
      </w:numPr>
    </w:pPr>
  </w:style>
  <w:style w:type="numbering" w:customStyle="1" w:styleId="WWOutlineListStyle16">
    <w:name w:val="WW_OutlineListStyle_16"/>
    <w:basedOn w:val="Sinlista"/>
    <w:pPr>
      <w:numPr>
        <w:numId w:val="7"/>
      </w:numPr>
    </w:pPr>
  </w:style>
  <w:style w:type="numbering" w:customStyle="1" w:styleId="WWOutlineListStyle15">
    <w:name w:val="WW_OutlineListStyle_15"/>
    <w:basedOn w:val="Sinlista"/>
    <w:pPr>
      <w:numPr>
        <w:numId w:val="8"/>
      </w:numPr>
    </w:pPr>
  </w:style>
  <w:style w:type="numbering" w:customStyle="1" w:styleId="WWOutlineListStyle14">
    <w:name w:val="WW_OutlineListStyle_14"/>
    <w:basedOn w:val="Sinlista"/>
    <w:pPr>
      <w:numPr>
        <w:numId w:val="9"/>
      </w:numPr>
    </w:pPr>
  </w:style>
  <w:style w:type="numbering" w:customStyle="1" w:styleId="WWOutlineListStyle13">
    <w:name w:val="WW_OutlineListStyle_13"/>
    <w:basedOn w:val="Sinlista"/>
    <w:pPr>
      <w:numPr>
        <w:numId w:val="10"/>
      </w:numPr>
    </w:pPr>
  </w:style>
  <w:style w:type="numbering" w:customStyle="1" w:styleId="WWOutlineListStyle12">
    <w:name w:val="WW_OutlineListStyle_12"/>
    <w:basedOn w:val="Sinlista"/>
    <w:pPr>
      <w:numPr>
        <w:numId w:val="11"/>
      </w:numPr>
    </w:pPr>
  </w:style>
  <w:style w:type="numbering" w:customStyle="1" w:styleId="WWOutlineListStyle11">
    <w:name w:val="WW_OutlineListStyle_11"/>
    <w:basedOn w:val="Sinlista"/>
    <w:pPr>
      <w:numPr>
        <w:numId w:val="12"/>
      </w:numPr>
    </w:pPr>
  </w:style>
  <w:style w:type="numbering" w:customStyle="1" w:styleId="WWOutlineListStyle10">
    <w:name w:val="WW_OutlineListStyle_10"/>
    <w:basedOn w:val="Sinlista"/>
    <w:pPr>
      <w:numPr>
        <w:numId w:val="13"/>
      </w:numPr>
    </w:pPr>
  </w:style>
  <w:style w:type="numbering" w:customStyle="1" w:styleId="WWOutlineListStyle9">
    <w:name w:val="WW_OutlineListStyle_9"/>
    <w:basedOn w:val="Sinlista"/>
    <w:pPr>
      <w:numPr>
        <w:numId w:val="14"/>
      </w:numPr>
    </w:pPr>
  </w:style>
  <w:style w:type="numbering" w:customStyle="1" w:styleId="WWOutlineListStyle8">
    <w:name w:val="WW_OutlineListStyle_8"/>
    <w:basedOn w:val="Sinlista"/>
    <w:pPr>
      <w:numPr>
        <w:numId w:val="15"/>
      </w:numPr>
    </w:pPr>
  </w:style>
  <w:style w:type="numbering" w:customStyle="1" w:styleId="WWOutlineListStyle7">
    <w:name w:val="WW_OutlineListStyle_7"/>
    <w:basedOn w:val="Sinlista"/>
    <w:pPr>
      <w:numPr>
        <w:numId w:val="16"/>
      </w:numPr>
    </w:pPr>
  </w:style>
  <w:style w:type="numbering" w:customStyle="1" w:styleId="WWOutlineListStyle6">
    <w:name w:val="WW_OutlineListStyle_6"/>
    <w:basedOn w:val="Sinlista"/>
    <w:pPr>
      <w:numPr>
        <w:numId w:val="17"/>
      </w:numPr>
    </w:pPr>
  </w:style>
  <w:style w:type="numbering" w:customStyle="1" w:styleId="WWOutlineListStyle5">
    <w:name w:val="WW_OutlineListStyle_5"/>
    <w:basedOn w:val="Sinlista"/>
    <w:pPr>
      <w:numPr>
        <w:numId w:val="18"/>
      </w:numPr>
    </w:pPr>
  </w:style>
  <w:style w:type="numbering" w:customStyle="1" w:styleId="WWOutlineListStyle4">
    <w:name w:val="WW_OutlineListStyle_4"/>
    <w:basedOn w:val="Sinlista"/>
    <w:pPr>
      <w:numPr>
        <w:numId w:val="19"/>
      </w:numPr>
    </w:pPr>
  </w:style>
  <w:style w:type="numbering" w:customStyle="1" w:styleId="WWOutlineListStyle3">
    <w:name w:val="WW_OutlineListStyle_3"/>
    <w:basedOn w:val="Sinlista"/>
    <w:pPr>
      <w:numPr>
        <w:numId w:val="20"/>
      </w:numPr>
    </w:pPr>
  </w:style>
  <w:style w:type="numbering" w:customStyle="1" w:styleId="WWOutlineListStyle2">
    <w:name w:val="WW_OutlineListStyle_2"/>
    <w:basedOn w:val="Sinlista"/>
    <w:pPr>
      <w:numPr>
        <w:numId w:val="21"/>
      </w:numPr>
    </w:pPr>
  </w:style>
  <w:style w:type="numbering" w:customStyle="1" w:styleId="WWOutlineListStyle1">
    <w:name w:val="WW_OutlineListStyle_1"/>
    <w:basedOn w:val="Sinlista"/>
    <w:pPr>
      <w:numPr>
        <w:numId w:val="22"/>
      </w:numPr>
    </w:pPr>
  </w:style>
  <w:style w:type="numbering" w:customStyle="1" w:styleId="WWOutlineListStyle">
    <w:name w:val="WW_OutlineListStyle"/>
    <w:basedOn w:val="Sinlista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NTerritorio\2024\2024306\02%20MARZO\15%20MAR%20PLANTILLA%20GENERICA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24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ana maria castiblanco avila</cp:lastModifiedBy>
  <cp:revision>3</cp:revision>
  <cp:lastPrinted>2019-12-16T20:34:00Z</cp:lastPrinted>
  <dcterms:created xsi:type="dcterms:W3CDTF">2025-01-17T20:13:00Z</dcterms:created>
  <dcterms:modified xsi:type="dcterms:W3CDTF">2025-01-17T20:14:00Z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