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05FAEF35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802583">
        <w:rPr>
          <w:rFonts w:cs="Arial"/>
          <w:szCs w:val="20"/>
        </w:rPr>
        <w:t>01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1B118487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802583" w:rsidRPr="00802583">
        <w:rPr>
          <w:rFonts w:cs="Arial"/>
          <w:b/>
          <w:bCs/>
          <w:szCs w:val="20"/>
          <w:lang w:val="es-ES"/>
        </w:rPr>
  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  </w:r>
      <w:r w:rsidR="00E0627E" w:rsidRPr="00E0627E">
        <w:rPr>
          <w:rFonts w:cs="Arial"/>
          <w:b/>
          <w:bCs/>
          <w:szCs w:val="20"/>
          <w:lang w:val="es-ES"/>
        </w:rPr>
        <w:t>.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lastRenderedPageBreak/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mismo  debe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CB21" w14:textId="77777777" w:rsidR="00A368D0" w:rsidRDefault="00A368D0">
      <w:pPr>
        <w:spacing w:after="0"/>
      </w:pPr>
      <w:r>
        <w:separator/>
      </w:r>
    </w:p>
  </w:endnote>
  <w:endnote w:type="continuationSeparator" w:id="0">
    <w:p w14:paraId="5D089777" w14:textId="77777777" w:rsidR="00A368D0" w:rsidRDefault="00A36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15968623"/>
  <w:p w14:paraId="5C4475BC" w14:textId="77777777" w:rsidR="007168B9" w:rsidRDefault="007168B9" w:rsidP="007168B9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74667" wp14:editId="1734819C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CCC5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7168B9" w14:paraId="3A6ECD31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65A5C8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95C67E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ECABA3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815A37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45D0D3F" wp14:editId="10D1FFFC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68B9" w14:paraId="120FEF2D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C2A924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11DFA9D7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C8355D3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5806CBF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D8C736" w14:textId="77777777" w:rsidR="007168B9" w:rsidRDefault="007168B9" w:rsidP="007168B9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5F24B4" w14:textId="77777777" w:rsidR="007168B9" w:rsidRDefault="007168B9" w:rsidP="007168B9">
          <w:pPr>
            <w:pStyle w:val="Piedepgina"/>
            <w:contextualSpacing/>
          </w:pPr>
        </w:p>
      </w:tc>
    </w:tr>
    <w:bookmarkEnd w:id="1"/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C726" w14:textId="77777777" w:rsidR="00A368D0" w:rsidRDefault="00A368D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417B64" w14:textId="77777777" w:rsidR="00A368D0" w:rsidRDefault="00A368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1EB0D123" w14:textId="3EABFA59" w:rsidR="005565C0" w:rsidRDefault="007E3F9B" w:rsidP="005565C0">
    <w:pPr>
      <w:jc w:val="center"/>
      <w:rPr>
        <w:rFonts w:cs="Arial"/>
        <w:b/>
        <w:bCs/>
        <w:i/>
        <w:iCs/>
        <w:szCs w:val="20"/>
      </w:rPr>
    </w:pPr>
    <w:r>
      <w:rPr>
        <w:rFonts w:eastAsia="MS PMincho" w:cs="Arial"/>
        <w:b/>
        <w:szCs w:val="20"/>
      </w:rPr>
      <w:t xml:space="preserve">OBJETO: </w:t>
    </w:r>
    <w:r w:rsidR="00802583" w:rsidRPr="00802583">
      <w:rPr>
        <w:rFonts w:cs="Arial"/>
        <w:b/>
        <w:bCs/>
        <w:i/>
        <w:iCs/>
        <w:szCs w:val="20"/>
      </w:rPr>
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</w:r>
    <w:r w:rsidR="00E0627E" w:rsidRPr="00E0627E">
      <w:rPr>
        <w:rFonts w:cs="Arial"/>
        <w:b/>
        <w:bCs/>
        <w:i/>
        <w:iCs/>
        <w:szCs w:val="20"/>
      </w:rPr>
      <w:t>.</w:t>
    </w:r>
  </w:p>
  <w:p w14:paraId="7684E221" w14:textId="26BF9481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50F9D990" w:rsidR="007E3F9B" w:rsidRDefault="007E3F9B" w:rsidP="007E3F9B">
    <w:pPr>
      <w:pStyle w:val="Encabezado"/>
    </w:pPr>
    <w:r>
      <w:t>INA-0</w:t>
    </w:r>
    <w:r w:rsidR="00802583">
      <w:t>01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263821"/>
    <w:rsid w:val="00276ED8"/>
    <w:rsid w:val="00287889"/>
    <w:rsid w:val="002C5D8F"/>
    <w:rsid w:val="002F2659"/>
    <w:rsid w:val="00367101"/>
    <w:rsid w:val="003D3FB6"/>
    <w:rsid w:val="004B4946"/>
    <w:rsid w:val="004D283F"/>
    <w:rsid w:val="004F20C2"/>
    <w:rsid w:val="005565C0"/>
    <w:rsid w:val="00562DAC"/>
    <w:rsid w:val="005724D2"/>
    <w:rsid w:val="00597FE3"/>
    <w:rsid w:val="005E2014"/>
    <w:rsid w:val="00653D7E"/>
    <w:rsid w:val="006F2EBD"/>
    <w:rsid w:val="007168B9"/>
    <w:rsid w:val="007A30C5"/>
    <w:rsid w:val="007C1D6F"/>
    <w:rsid w:val="007E3F9B"/>
    <w:rsid w:val="007E5FE9"/>
    <w:rsid w:val="00802583"/>
    <w:rsid w:val="00813C0B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C6309"/>
    <w:rsid w:val="00BD660A"/>
    <w:rsid w:val="00CB0929"/>
    <w:rsid w:val="00CF7235"/>
    <w:rsid w:val="00D4711E"/>
    <w:rsid w:val="00E0627E"/>
    <w:rsid w:val="00E62A35"/>
    <w:rsid w:val="00F253A5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3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8</cp:revision>
  <cp:lastPrinted>2019-12-16T20:34:00Z</cp:lastPrinted>
  <dcterms:created xsi:type="dcterms:W3CDTF">2024-05-17T02:15:00Z</dcterms:created>
  <dcterms:modified xsi:type="dcterms:W3CDTF">2025-01-02T16:18:00Z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