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0DEEA" w14:textId="35590A12" w:rsidR="00134D7E" w:rsidRDefault="00134D7E" w:rsidP="00134D7E">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E3374B5" wp14:editId="57111A8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DAACB9A" w14:textId="77777777" w:rsidR="00134D7E" w:rsidRDefault="00134D7E" w:rsidP="00134D7E">
                            <w:pPr>
                              <w:rPr>
                                <w:sz w:val="24"/>
                              </w:rPr>
                            </w:pPr>
                          </w:p>
                        </w:txbxContent>
                      </wps:txbx>
                      <wps:bodyPr vert="horz" wrap="square" lIns="91440" tIns="45720" rIns="91440" bIns="45720" anchor="t" anchorCtr="0" compatLnSpc="0">
                        <a:spAutoFit/>
                      </wps:bodyPr>
                    </wps:wsp>
                  </a:graphicData>
                </a:graphic>
              </wp:anchor>
            </w:drawing>
          </mc:Choice>
          <mc:Fallback>
            <w:pict>
              <v:shapetype w14:anchorId="3E3374B5"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7DAACB9A" w14:textId="77777777" w:rsidR="00134D7E" w:rsidRDefault="00134D7E" w:rsidP="00134D7E">
                      <w:pPr>
                        <w:rPr>
                          <w:sz w:val="24"/>
                        </w:rPr>
                      </w:pPr>
                    </w:p>
                  </w:txbxContent>
                </v:textbox>
                <w10:wrap anchorx="margin" anchory="margin"/>
              </v:shape>
            </w:pict>
          </mc:Fallback>
        </mc:AlternateContent>
      </w:r>
      <w:r>
        <w:rPr>
          <w:b/>
          <w:szCs w:val="20"/>
        </w:rPr>
        <w:t>INA-</w:t>
      </w:r>
      <w:r w:rsidR="00F13C5D">
        <w:rPr>
          <w:b/>
          <w:szCs w:val="20"/>
        </w:rPr>
        <w:t>0</w:t>
      </w:r>
      <w:r w:rsidR="00284EAA">
        <w:rPr>
          <w:b/>
          <w:szCs w:val="20"/>
        </w:rPr>
        <w:t>01</w:t>
      </w:r>
      <w:r>
        <w:rPr>
          <w:b/>
          <w:szCs w:val="20"/>
        </w:rPr>
        <w:t>-202</w:t>
      </w:r>
      <w:r w:rsidR="00284EAA">
        <w:rPr>
          <w:b/>
          <w:szCs w:val="20"/>
        </w:rPr>
        <w:t>5</w:t>
      </w:r>
    </w:p>
    <w:p w14:paraId="07147DBE" w14:textId="77777777" w:rsidR="00134D7E" w:rsidRDefault="00134D7E" w:rsidP="00134D7E">
      <w:pPr>
        <w:pStyle w:val="InviasNormal"/>
        <w:spacing w:after="120"/>
        <w:jc w:val="left"/>
        <w:outlineLvl w:val="0"/>
        <w:rPr>
          <w:b/>
          <w:szCs w:val="20"/>
        </w:rPr>
      </w:pPr>
    </w:p>
    <w:p w14:paraId="3828A77C"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FORMATO 6</w:t>
      </w:r>
    </w:p>
    <w:p w14:paraId="0AAE0223" w14:textId="77777777" w:rsidR="00134D7E" w:rsidRDefault="00134D7E" w:rsidP="00134D7E">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5094B422" w14:textId="77777777" w:rsidR="00134D7E" w:rsidRDefault="00134D7E" w:rsidP="00134D7E">
      <w:pPr>
        <w:spacing w:after="0"/>
        <w:jc w:val="center"/>
        <w:rPr>
          <w:rFonts w:ascii="Calibri" w:hAnsi="Calibri" w:cs="Calibri"/>
          <w:b/>
          <w:sz w:val="20"/>
          <w:szCs w:val="20"/>
        </w:rPr>
      </w:pPr>
    </w:p>
    <w:p w14:paraId="73CF57C3" w14:textId="77777777" w:rsidR="00134D7E" w:rsidRDefault="00134D7E" w:rsidP="00134D7E">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7466C4C1" w14:textId="77777777" w:rsidR="00134D7E" w:rsidRDefault="00134D7E" w:rsidP="00134D7E">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25971621" w14:textId="77777777" w:rsidR="00134D7E" w:rsidRDefault="00134D7E" w:rsidP="00134D7E">
      <w:pPr>
        <w:spacing w:after="0"/>
        <w:rPr>
          <w:rFonts w:ascii="Calibri" w:hAnsi="Calibri" w:cs="Calibri"/>
          <w:sz w:val="20"/>
          <w:szCs w:val="20"/>
        </w:rPr>
      </w:pPr>
    </w:p>
    <w:p w14:paraId="3038A6C3" w14:textId="77777777" w:rsidR="00134D7E" w:rsidRDefault="00134D7E" w:rsidP="00134D7E">
      <w:pPr>
        <w:spacing w:after="0"/>
        <w:rPr>
          <w:rFonts w:ascii="Calibri" w:hAnsi="Calibri" w:cs="Calibri"/>
          <w:sz w:val="20"/>
          <w:szCs w:val="20"/>
        </w:rPr>
      </w:pPr>
    </w:p>
    <w:p w14:paraId="08625837" w14:textId="77777777" w:rsidR="00134D7E" w:rsidRDefault="00134D7E" w:rsidP="00134D7E">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3FDEF37F" w14:textId="77777777" w:rsidR="00134D7E" w:rsidRDefault="00134D7E" w:rsidP="00134D7E">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67302DD8"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3E5BA816" w14:textId="77777777" w:rsidR="00134D7E" w:rsidRDefault="00134D7E" w:rsidP="00134D7E">
      <w:pPr>
        <w:spacing w:after="0"/>
        <w:jc w:val="both"/>
        <w:rPr>
          <w:rFonts w:cs="Arial"/>
          <w:sz w:val="20"/>
          <w:szCs w:val="20"/>
        </w:rPr>
      </w:pPr>
    </w:p>
    <w:p w14:paraId="5D4C2E0E"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4E8FB5AA" w14:textId="77777777" w:rsidR="00134D7E" w:rsidRDefault="00134D7E" w:rsidP="00134D7E">
      <w:pPr>
        <w:spacing w:after="0"/>
        <w:jc w:val="both"/>
        <w:rPr>
          <w:rFonts w:cs="Arial"/>
          <w:sz w:val="20"/>
          <w:szCs w:val="20"/>
        </w:rPr>
      </w:pPr>
    </w:p>
    <w:p w14:paraId="7A3907C8" w14:textId="77777777" w:rsidR="00134D7E" w:rsidRDefault="00134D7E" w:rsidP="00134D7E">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78EC795E" w14:textId="77777777" w:rsidR="00134D7E" w:rsidRDefault="00134D7E" w:rsidP="00134D7E">
      <w:pPr>
        <w:spacing w:after="0"/>
        <w:jc w:val="both"/>
        <w:rPr>
          <w:rFonts w:cs="Arial"/>
          <w:sz w:val="20"/>
          <w:szCs w:val="20"/>
          <w:shd w:val="clear" w:color="auto" w:fill="D3D3D3"/>
        </w:rPr>
      </w:pPr>
    </w:p>
    <w:p w14:paraId="22F8F2C7" w14:textId="77777777" w:rsidR="00134D7E" w:rsidRDefault="00134D7E" w:rsidP="00134D7E">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438677DC" w14:textId="77777777" w:rsidR="00134D7E" w:rsidRDefault="00134D7E" w:rsidP="00134D7E">
      <w:pPr>
        <w:spacing w:after="0"/>
        <w:jc w:val="both"/>
        <w:rPr>
          <w:rFonts w:cs="Arial"/>
          <w:sz w:val="20"/>
          <w:szCs w:val="20"/>
          <w:shd w:val="clear" w:color="auto" w:fill="D3D3D3"/>
        </w:rPr>
      </w:pPr>
    </w:p>
    <w:p w14:paraId="18B11C46" w14:textId="77777777" w:rsidR="00134D7E" w:rsidRDefault="00134D7E" w:rsidP="00134D7E">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5D966BBD" w14:textId="77777777" w:rsidR="00134D7E" w:rsidRDefault="00134D7E" w:rsidP="00134D7E">
      <w:pPr>
        <w:spacing w:after="0"/>
        <w:jc w:val="both"/>
        <w:rPr>
          <w:rFonts w:cs="Arial"/>
          <w:sz w:val="20"/>
          <w:szCs w:val="20"/>
        </w:rPr>
      </w:pPr>
    </w:p>
    <w:p w14:paraId="6EB02858" w14:textId="77777777" w:rsidR="00134D7E" w:rsidRDefault="00134D7E" w:rsidP="00134D7E">
      <w:pPr>
        <w:spacing w:after="0"/>
        <w:jc w:val="both"/>
        <w:rPr>
          <w:rFonts w:cs="Arial"/>
          <w:sz w:val="20"/>
          <w:szCs w:val="20"/>
        </w:rPr>
      </w:pPr>
    </w:p>
    <w:p w14:paraId="7708AD61" w14:textId="77777777" w:rsidR="00134D7E" w:rsidRDefault="00134D7E" w:rsidP="00134D7E">
      <w:pPr>
        <w:spacing w:after="0"/>
        <w:jc w:val="both"/>
        <w:rPr>
          <w:rFonts w:cs="Arial"/>
          <w:sz w:val="20"/>
          <w:szCs w:val="20"/>
        </w:rPr>
      </w:pPr>
    </w:p>
    <w:p w14:paraId="22F0545B" w14:textId="77777777" w:rsidR="00134D7E" w:rsidRDefault="00134D7E" w:rsidP="00134D7E">
      <w:pPr>
        <w:spacing w:after="0"/>
        <w:jc w:val="both"/>
        <w:rPr>
          <w:rFonts w:cs="Arial"/>
          <w:sz w:val="20"/>
          <w:szCs w:val="20"/>
        </w:rPr>
      </w:pPr>
    </w:p>
    <w:p w14:paraId="78E0F31C" w14:textId="77777777" w:rsidR="00134D7E" w:rsidRDefault="00134D7E" w:rsidP="00134D7E">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68DB6105" w14:textId="77777777" w:rsidR="00134D7E" w:rsidRDefault="00134D7E" w:rsidP="00134D7E">
      <w:pPr>
        <w:spacing w:after="0"/>
        <w:jc w:val="both"/>
        <w:rPr>
          <w:rFonts w:cs="Arial"/>
          <w:sz w:val="20"/>
          <w:szCs w:val="20"/>
        </w:rPr>
      </w:pPr>
    </w:p>
    <w:p w14:paraId="4325F3BA" w14:textId="77777777" w:rsidR="00134D7E" w:rsidRDefault="00134D7E" w:rsidP="00134D7E">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2040A87" w14:textId="77777777" w:rsidR="00134D7E" w:rsidRDefault="00134D7E" w:rsidP="00134D7E">
      <w:pPr>
        <w:spacing w:after="0"/>
        <w:jc w:val="both"/>
        <w:rPr>
          <w:rFonts w:cs="Arial"/>
          <w:sz w:val="20"/>
          <w:szCs w:val="20"/>
          <w:shd w:val="clear" w:color="auto" w:fill="D3D3D3"/>
        </w:rPr>
      </w:pPr>
    </w:p>
    <w:p w14:paraId="10149C5C" w14:textId="77777777" w:rsidR="00134D7E" w:rsidRDefault="00134D7E" w:rsidP="00134D7E">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1BF3B8F" w14:textId="77777777" w:rsidR="00134D7E" w:rsidRDefault="00134D7E" w:rsidP="00134D7E">
      <w:pPr>
        <w:spacing w:after="0"/>
        <w:jc w:val="both"/>
        <w:rPr>
          <w:rFonts w:cs="Arial"/>
          <w:sz w:val="20"/>
          <w:szCs w:val="20"/>
        </w:rPr>
      </w:pPr>
    </w:p>
    <w:p w14:paraId="205C9107" w14:textId="77777777" w:rsidR="00134D7E" w:rsidRDefault="00134D7E" w:rsidP="00134D7E">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A34763D" w14:textId="77777777" w:rsidR="00134D7E" w:rsidRDefault="00134D7E" w:rsidP="00134D7E">
      <w:pPr>
        <w:spacing w:after="0"/>
        <w:jc w:val="both"/>
        <w:rPr>
          <w:rFonts w:cs="Arial"/>
          <w:sz w:val="20"/>
          <w:szCs w:val="20"/>
        </w:rPr>
      </w:pPr>
    </w:p>
    <w:p w14:paraId="69A8D195" w14:textId="77777777" w:rsidR="00134D7E" w:rsidRDefault="00134D7E" w:rsidP="00134D7E">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0C7D2FA7" w14:textId="77777777" w:rsidR="00134D7E" w:rsidRDefault="00134D7E" w:rsidP="00134D7E">
      <w:pPr>
        <w:spacing w:after="0"/>
        <w:jc w:val="both"/>
        <w:rPr>
          <w:rFonts w:cs="Arial"/>
          <w:sz w:val="20"/>
          <w:szCs w:val="20"/>
        </w:rPr>
      </w:pPr>
    </w:p>
    <w:p w14:paraId="3999CA13" w14:textId="77777777" w:rsidR="00134D7E" w:rsidRDefault="00134D7E" w:rsidP="00134D7E">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5BE9FB6A" w14:textId="77777777" w:rsidR="00134D7E" w:rsidRDefault="00134D7E" w:rsidP="00134D7E">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 20</w:t>
      </w:r>
      <w:r>
        <w:rPr>
          <w:rFonts w:cs="Arial"/>
          <w:sz w:val="20"/>
          <w:szCs w:val="20"/>
          <w:shd w:val="clear" w:color="auto" w:fill="D3D3D3"/>
        </w:rPr>
        <w:t>__.</w:t>
      </w:r>
    </w:p>
    <w:p w14:paraId="3A5EFA68" w14:textId="77777777" w:rsidR="00134D7E" w:rsidRDefault="00134D7E" w:rsidP="00134D7E">
      <w:pPr>
        <w:spacing w:after="0" w:line="254" w:lineRule="auto"/>
        <w:jc w:val="both"/>
        <w:rPr>
          <w:rFonts w:cs="Arial"/>
          <w:b/>
          <w:sz w:val="20"/>
          <w:szCs w:val="20"/>
        </w:rPr>
      </w:pPr>
    </w:p>
    <w:p w14:paraId="68B94D02" w14:textId="77777777" w:rsidR="00134D7E" w:rsidRDefault="00134D7E" w:rsidP="00134D7E">
      <w:pPr>
        <w:spacing w:after="0" w:line="254" w:lineRule="auto"/>
        <w:jc w:val="both"/>
        <w:rPr>
          <w:rFonts w:cs="Arial"/>
          <w:b/>
          <w:sz w:val="20"/>
          <w:szCs w:val="20"/>
        </w:rPr>
      </w:pPr>
    </w:p>
    <w:p w14:paraId="27CC2EC7" w14:textId="77777777" w:rsidR="00134D7E" w:rsidRDefault="00134D7E" w:rsidP="00134D7E">
      <w:pPr>
        <w:spacing w:after="0" w:line="254" w:lineRule="auto"/>
        <w:jc w:val="both"/>
        <w:rPr>
          <w:rFonts w:cs="Arial"/>
          <w:bCs/>
          <w:sz w:val="20"/>
          <w:szCs w:val="20"/>
        </w:rPr>
      </w:pPr>
      <w:r>
        <w:rPr>
          <w:rFonts w:cs="Arial"/>
          <w:bCs/>
          <w:sz w:val="20"/>
          <w:szCs w:val="20"/>
        </w:rPr>
        <w:t>_____________________________________________________________________</w:t>
      </w:r>
    </w:p>
    <w:p w14:paraId="5F2B5518" w14:textId="77777777" w:rsidR="00134D7E" w:rsidRDefault="00134D7E" w:rsidP="00134D7E">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C6C5A87" w14:textId="77777777" w:rsidR="00134D7E" w:rsidRDefault="00134D7E" w:rsidP="00134D7E">
      <w:pPr>
        <w:spacing w:after="0" w:line="254" w:lineRule="auto"/>
        <w:jc w:val="both"/>
        <w:rPr>
          <w:rFonts w:cs="Arial"/>
          <w:sz w:val="20"/>
          <w:szCs w:val="20"/>
          <w:shd w:val="clear" w:color="auto" w:fill="D3D3D3"/>
        </w:rPr>
      </w:pPr>
    </w:p>
    <w:p w14:paraId="03D9BA99" w14:textId="77777777" w:rsidR="00134D7E" w:rsidRDefault="00134D7E" w:rsidP="00134D7E">
      <w:pPr>
        <w:spacing w:after="0"/>
        <w:jc w:val="both"/>
        <w:rPr>
          <w:rFonts w:cs="Arial"/>
          <w:b/>
          <w:sz w:val="20"/>
          <w:szCs w:val="20"/>
        </w:rPr>
      </w:pPr>
    </w:p>
    <w:p w14:paraId="52D832FB"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4B28B840" w14:textId="77777777" w:rsidR="00134D7E" w:rsidRDefault="00134D7E" w:rsidP="00134D7E">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134D7E" w14:paraId="72927A6D" w14:textId="77777777" w:rsidTr="008005C4">
        <w:trPr>
          <w:trHeight w:val="998"/>
        </w:trPr>
        <w:tc>
          <w:tcPr>
            <w:tcW w:w="5407" w:type="dxa"/>
            <w:shd w:val="clear" w:color="auto" w:fill="auto"/>
            <w:tcMar>
              <w:top w:w="0" w:type="dxa"/>
              <w:left w:w="0" w:type="dxa"/>
              <w:bottom w:w="0" w:type="dxa"/>
              <w:right w:w="0" w:type="dxa"/>
            </w:tcMar>
            <w:vAlign w:val="center"/>
          </w:tcPr>
          <w:p w14:paraId="74314CC2" w14:textId="77777777" w:rsidR="00134D7E" w:rsidRDefault="00134D7E" w:rsidP="008005C4">
            <w:pPr>
              <w:pStyle w:val="Encabezado"/>
              <w:jc w:val="both"/>
            </w:pPr>
          </w:p>
        </w:tc>
        <w:tc>
          <w:tcPr>
            <w:tcW w:w="5083" w:type="dxa"/>
            <w:shd w:val="clear" w:color="auto" w:fill="auto"/>
            <w:tcMar>
              <w:top w:w="0" w:type="dxa"/>
              <w:left w:w="0" w:type="dxa"/>
              <w:bottom w:w="0" w:type="dxa"/>
              <w:right w:w="0" w:type="dxa"/>
            </w:tcMar>
            <w:vAlign w:val="center"/>
          </w:tcPr>
          <w:p w14:paraId="225AA2B1" w14:textId="77777777" w:rsidR="00134D7E" w:rsidRDefault="00134D7E" w:rsidP="008005C4">
            <w:pPr>
              <w:pStyle w:val="Encabezado"/>
              <w:jc w:val="both"/>
            </w:pPr>
          </w:p>
          <w:p w14:paraId="0A202FA7" w14:textId="77777777" w:rsidR="00134D7E" w:rsidRDefault="00134D7E" w:rsidP="008005C4">
            <w:pPr>
              <w:pStyle w:val="Encabezado"/>
              <w:jc w:val="both"/>
            </w:pPr>
          </w:p>
          <w:p w14:paraId="0FD0DADC" w14:textId="77777777" w:rsidR="00134D7E" w:rsidRDefault="00134D7E" w:rsidP="008005C4">
            <w:pPr>
              <w:pStyle w:val="Encabezado"/>
              <w:jc w:val="both"/>
            </w:pPr>
          </w:p>
          <w:p w14:paraId="5A68DE72" w14:textId="77777777" w:rsidR="00134D7E" w:rsidRDefault="00134D7E" w:rsidP="008005C4">
            <w:pPr>
              <w:pStyle w:val="Encabezado"/>
              <w:jc w:val="both"/>
            </w:pPr>
          </w:p>
          <w:p w14:paraId="042AA1EC" w14:textId="77777777" w:rsidR="00134D7E" w:rsidRDefault="00134D7E" w:rsidP="008005C4">
            <w:pPr>
              <w:pStyle w:val="Encabezado"/>
              <w:jc w:val="both"/>
            </w:pPr>
          </w:p>
        </w:tc>
      </w:tr>
    </w:tbl>
    <w:p w14:paraId="786FA16E" w14:textId="2D7FB09A" w:rsidR="00134D7E" w:rsidRDefault="00134D7E" w:rsidP="00134D7E">
      <w:pPr>
        <w:spacing w:after="0"/>
        <w:jc w:val="both"/>
      </w:pPr>
      <w:r>
        <w:rPr>
          <w:b/>
          <w:szCs w:val="20"/>
        </w:rPr>
        <w:t>INA-0</w:t>
      </w:r>
      <w:r w:rsidR="00284EAA">
        <w:rPr>
          <w:b/>
          <w:szCs w:val="20"/>
        </w:rPr>
        <w:t>01</w:t>
      </w:r>
      <w:r>
        <w:rPr>
          <w:b/>
          <w:szCs w:val="20"/>
        </w:rPr>
        <w:t>-202</w:t>
      </w:r>
      <w:r w:rsidR="00284EAA">
        <w:rPr>
          <w:b/>
          <w:szCs w:val="20"/>
        </w:rPr>
        <w:t>5</w:t>
      </w:r>
    </w:p>
    <w:p w14:paraId="6D90E049" w14:textId="77777777" w:rsidR="00134D7E" w:rsidRDefault="00134D7E" w:rsidP="00134D7E">
      <w:pPr>
        <w:spacing w:after="0"/>
        <w:jc w:val="center"/>
        <w:rPr>
          <w:rFonts w:cs="Arial"/>
          <w:b/>
          <w:sz w:val="20"/>
          <w:szCs w:val="20"/>
        </w:rPr>
      </w:pPr>
      <w:r>
        <w:rPr>
          <w:rFonts w:cs="Arial"/>
          <w:b/>
          <w:sz w:val="20"/>
          <w:szCs w:val="20"/>
        </w:rPr>
        <w:t>FORMATO 6</w:t>
      </w:r>
    </w:p>
    <w:p w14:paraId="69F93CF0" w14:textId="77777777" w:rsidR="00134D7E" w:rsidRDefault="00134D7E" w:rsidP="00134D7E">
      <w:pPr>
        <w:spacing w:after="0"/>
        <w:jc w:val="center"/>
        <w:rPr>
          <w:rFonts w:cs="Arial"/>
          <w:b/>
          <w:sz w:val="20"/>
          <w:szCs w:val="20"/>
        </w:rPr>
      </w:pPr>
      <w:r>
        <w:rPr>
          <w:rFonts w:cs="Arial"/>
          <w:b/>
          <w:sz w:val="20"/>
          <w:szCs w:val="20"/>
        </w:rPr>
        <w:t>PAGOS DE SEGURIDAD SOCIAL Y APORTES LEGALES</w:t>
      </w:r>
    </w:p>
    <w:p w14:paraId="19A3BD19" w14:textId="77777777" w:rsidR="00134D7E" w:rsidRDefault="00134D7E" w:rsidP="00134D7E">
      <w:pPr>
        <w:autoSpaceDE w:val="0"/>
        <w:spacing w:after="0"/>
        <w:jc w:val="both"/>
        <w:rPr>
          <w:rFonts w:cs="Arial"/>
          <w:b/>
          <w:sz w:val="20"/>
          <w:szCs w:val="20"/>
        </w:rPr>
      </w:pPr>
    </w:p>
    <w:p w14:paraId="399A2FDD" w14:textId="77777777" w:rsidR="00134D7E" w:rsidRDefault="00134D7E" w:rsidP="00134D7E">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6B2B0B92" w14:textId="77777777" w:rsidR="00134D7E" w:rsidRDefault="00134D7E" w:rsidP="00134D7E">
      <w:pPr>
        <w:autoSpaceDE w:val="0"/>
        <w:spacing w:after="0"/>
        <w:jc w:val="both"/>
        <w:rPr>
          <w:rFonts w:cs="Arial"/>
          <w:b/>
          <w:sz w:val="20"/>
          <w:szCs w:val="20"/>
        </w:rPr>
      </w:pPr>
    </w:p>
    <w:p w14:paraId="6D67DB85" w14:textId="77777777" w:rsidR="00134D7E" w:rsidRDefault="00134D7E" w:rsidP="00134D7E">
      <w:pPr>
        <w:autoSpaceDE w:val="0"/>
        <w:spacing w:after="0"/>
        <w:jc w:val="both"/>
        <w:rPr>
          <w:rFonts w:cs="Arial"/>
          <w:b/>
          <w:sz w:val="20"/>
          <w:szCs w:val="20"/>
        </w:rPr>
      </w:pPr>
    </w:p>
    <w:p w14:paraId="445D6458" w14:textId="77777777" w:rsidR="00134D7E" w:rsidRDefault="00134D7E" w:rsidP="00134D7E">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4DDF5484" w14:textId="77777777" w:rsidR="00134D7E" w:rsidRDefault="00134D7E" w:rsidP="00134D7E">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0BBA2FE9" w14:textId="77777777" w:rsidR="00134D7E" w:rsidRDefault="00134D7E" w:rsidP="00134D7E">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00CCBCF7" w14:textId="77777777" w:rsidR="00134D7E" w:rsidRDefault="00134D7E" w:rsidP="00134D7E">
      <w:pPr>
        <w:spacing w:after="0"/>
        <w:jc w:val="both"/>
        <w:rPr>
          <w:rFonts w:eastAsia="Arial Narrow,Bold" w:cs="Arial"/>
          <w:sz w:val="20"/>
          <w:szCs w:val="20"/>
        </w:rPr>
      </w:pPr>
    </w:p>
    <w:p w14:paraId="4979EF80" w14:textId="77777777" w:rsidR="00134D7E" w:rsidRDefault="00134D7E" w:rsidP="00134D7E">
      <w:pPr>
        <w:spacing w:after="0"/>
        <w:jc w:val="both"/>
        <w:rPr>
          <w:rFonts w:cs="Arial"/>
          <w:color w:val="AEAAAA"/>
          <w:sz w:val="20"/>
          <w:szCs w:val="20"/>
        </w:rPr>
      </w:pPr>
    </w:p>
    <w:p w14:paraId="65E5DBF0" w14:textId="77777777" w:rsidR="00134D7E" w:rsidRDefault="00134D7E" w:rsidP="00134D7E">
      <w:pPr>
        <w:pStyle w:val="InviasNormal"/>
        <w:spacing w:after="120"/>
        <w:outlineLvl w:val="0"/>
        <w:rPr>
          <w:rFonts w:cs="Arial"/>
          <w:b/>
          <w:szCs w:val="20"/>
        </w:rPr>
      </w:pPr>
    </w:p>
    <w:p w14:paraId="5E989260" w14:textId="2268F690" w:rsidR="00287889" w:rsidRPr="00813C0B" w:rsidRDefault="00287889" w:rsidP="00813C0B"/>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E66C" w14:textId="77777777" w:rsidR="00AB4840" w:rsidRDefault="00AB4840">
      <w:pPr>
        <w:spacing w:after="0"/>
      </w:pPr>
      <w:r>
        <w:separator/>
      </w:r>
    </w:p>
  </w:endnote>
  <w:endnote w:type="continuationSeparator" w:id="0">
    <w:p w14:paraId="07E48569" w14:textId="77777777" w:rsidR="00AB4840" w:rsidRDefault="00AB48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Bold">
    <w:charset w:val="00"/>
    <w:family w:val="swiss"/>
    <w:pitch w:val="default"/>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21BE4810" w14:textId="77777777" w:rsidR="005C25FD" w:rsidRDefault="005C25FD" w:rsidP="005C25F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32E16A91" wp14:editId="0CC1FD7E">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999AAC4"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5C25FD" w14:paraId="3728F98F" w14:textId="77777777" w:rsidTr="003D7E9E">
      <w:trPr>
        <w:trHeight w:val="275"/>
      </w:trPr>
      <w:tc>
        <w:tcPr>
          <w:tcW w:w="1696" w:type="dxa"/>
          <w:shd w:val="clear" w:color="auto" w:fill="auto"/>
          <w:tcMar>
            <w:top w:w="0" w:type="dxa"/>
            <w:left w:w="108" w:type="dxa"/>
            <w:bottom w:w="0" w:type="dxa"/>
            <w:right w:w="108" w:type="dxa"/>
          </w:tcMar>
        </w:tcPr>
        <w:p w14:paraId="1BDF536C" w14:textId="77777777" w:rsidR="005C25FD" w:rsidRDefault="005C25FD" w:rsidP="005C25FD">
          <w:pPr>
            <w:pStyle w:val="Piedepgina"/>
            <w:contextualSpacing/>
            <w:rPr>
              <w:sz w:val="16"/>
              <w:szCs w:val="16"/>
            </w:rPr>
          </w:pPr>
        </w:p>
      </w:tc>
      <w:tc>
        <w:tcPr>
          <w:tcW w:w="1706" w:type="dxa"/>
          <w:shd w:val="clear" w:color="auto" w:fill="auto"/>
          <w:tcMar>
            <w:top w:w="0" w:type="dxa"/>
            <w:left w:w="108" w:type="dxa"/>
            <w:bottom w:w="0" w:type="dxa"/>
            <w:right w:w="108" w:type="dxa"/>
          </w:tcMar>
        </w:tcPr>
        <w:p w14:paraId="61902642" w14:textId="77777777" w:rsidR="005C25FD" w:rsidRDefault="005C25FD" w:rsidP="005C25FD">
          <w:pPr>
            <w:pStyle w:val="Piedepgina"/>
            <w:contextualSpacing/>
            <w:rPr>
              <w:sz w:val="16"/>
              <w:szCs w:val="16"/>
            </w:rPr>
          </w:pPr>
        </w:p>
      </w:tc>
      <w:tc>
        <w:tcPr>
          <w:tcW w:w="2122" w:type="dxa"/>
          <w:shd w:val="clear" w:color="auto" w:fill="auto"/>
          <w:tcMar>
            <w:top w:w="0" w:type="dxa"/>
            <w:left w:w="108" w:type="dxa"/>
            <w:bottom w:w="0" w:type="dxa"/>
            <w:right w:w="108" w:type="dxa"/>
          </w:tcMar>
        </w:tcPr>
        <w:p w14:paraId="72188B83" w14:textId="77777777" w:rsidR="005C25FD" w:rsidRDefault="005C25FD" w:rsidP="005C25FD">
          <w:pPr>
            <w:pStyle w:val="Piedepgina"/>
            <w:contextualSpacing/>
            <w:rPr>
              <w:sz w:val="16"/>
              <w:szCs w:val="16"/>
            </w:rPr>
          </w:pPr>
        </w:p>
      </w:tc>
      <w:tc>
        <w:tcPr>
          <w:tcW w:w="2835" w:type="dxa"/>
          <w:shd w:val="clear" w:color="auto" w:fill="auto"/>
          <w:tcMar>
            <w:top w:w="0" w:type="dxa"/>
            <w:left w:w="108" w:type="dxa"/>
            <w:bottom w:w="0" w:type="dxa"/>
            <w:right w:w="108" w:type="dxa"/>
          </w:tcMar>
        </w:tcPr>
        <w:p w14:paraId="32AD231E" w14:textId="77777777" w:rsidR="005C25FD" w:rsidRDefault="005C25FD" w:rsidP="005C25FD">
          <w:pPr>
            <w:pStyle w:val="Piedepgina"/>
            <w:contextualSpacing/>
            <w:rPr>
              <w:sz w:val="16"/>
              <w:szCs w:val="16"/>
            </w:rPr>
          </w:pPr>
          <w:r>
            <w:rPr>
              <w:noProof/>
            </w:rPr>
            <w:drawing>
              <wp:anchor distT="0" distB="0" distL="114300" distR="114300" simplePos="0" relativeHeight="251670528" behindDoc="0" locked="0" layoutInCell="1" allowOverlap="1" wp14:anchorId="092682D3" wp14:editId="2575870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25FD" w14:paraId="68FC51F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9FABD9D" w14:textId="77777777" w:rsidR="005C25FD" w:rsidRDefault="005C25FD" w:rsidP="005C25FD">
          <w:pPr>
            <w:pStyle w:val="Piedepgina"/>
            <w:contextualSpacing/>
            <w:rPr>
              <w:sz w:val="20"/>
              <w:szCs w:val="20"/>
            </w:rPr>
          </w:pPr>
          <w:r>
            <w:rPr>
              <w:sz w:val="20"/>
              <w:szCs w:val="20"/>
            </w:rPr>
            <w:t xml:space="preserve">Calle 26 # 13-19, Bogotá D.C., Colombia. </w:t>
          </w:r>
        </w:p>
        <w:p w14:paraId="634901A1" w14:textId="77777777" w:rsidR="005C25FD" w:rsidRDefault="005C25FD" w:rsidP="005C25FD">
          <w:pPr>
            <w:pStyle w:val="Piedepgina"/>
            <w:contextualSpacing/>
            <w:rPr>
              <w:sz w:val="20"/>
              <w:szCs w:val="20"/>
            </w:rPr>
          </w:pPr>
          <w:r>
            <w:rPr>
              <w:sz w:val="20"/>
              <w:szCs w:val="20"/>
            </w:rPr>
            <w:t>Tel: +57 (601) 915 6282</w:t>
          </w:r>
        </w:p>
        <w:p w14:paraId="02D07647" w14:textId="77777777" w:rsidR="005C25FD" w:rsidRDefault="005C25FD" w:rsidP="005C25FD">
          <w:pPr>
            <w:pStyle w:val="Piedepgina"/>
            <w:contextualSpacing/>
            <w:rPr>
              <w:sz w:val="20"/>
              <w:szCs w:val="20"/>
            </w:rPr>
          </w:pPr>
          <w:r>
            <w:rPr>
              <w:sz w:val="20"/>
              <w:szCs w:val="20"/>
            </w:rPr>
            <w:t>Línea de Transparencia: +57 01 8000 914 502</w:t>
          </w:r>
        </w:p>
        <w:p w14:paraId="12562DC7" w14:textId="77777777" w:rsidR="005C25FD" w:rsidRDefault="005C25FD" w:rsidP="005C25FD">
          <w:pPr>
            <w:pStyle w:val="Piedepgina"/>
            <w:contextualSpacing/>
            <w:rPr>
              <w:sz w:val="20"/>
              <w:szCs w:val="20"/>
            </w:rPr>
          </w:pPr>
          <w:r>
            <w:rPr>
              <w:sz w:val="20"/>
              <w:szCs w:val="20"/>
            </w:rPr>
            <w:t>www.enterritorio.gov.co</w:t>
          </w:r>
        </w:p>
        <w:p w14:paraId="0F26F6AD" w14:textId="77777777" w:rsidR="005C25FD" w:rsidRDefault="005C25FD" w:rsidP="005C25FD">
          <w:pPr>
            <w:pStyle w:val="Piedepgina"/>
            <w:contextualSpacing/>
            <w:rPr>
              <w:sz w:val="10"/>
              <w:szCs w:val="10"/>
            </w:rPr>
          </w:pPr>
        </w:p>
      </w:tc>
      <w:tc>
        <w:tcPr>
          <w:tcW w:w="2835" w:type="dxa"/>
          <w:shd w:val="clear" w:color="auto" w:fill="auto"/>
          <w:tcMar>
            <w:top w:w="0" w:type="dxa"/>
            <w:left w:w="108" w:type="dxa"/>
            <w:bottom w:w="0" w:type="dxa"/>
            <w:right w:w="108" w:type="dxa"/>
          </w:tcMar>
        </w:tcPr>
        <w:p w14:paraId="64D20AFC" w14:textId="77777777" w:rsidR="005C25FD" w:rsidRDefault="005C25FD" w:rsidP="005C25FD">
          <w:pPr>
            <w:pStyle w:val="Piedepgina"/>
            <w:contextualSpacing/>
          </w:pPr>
        </w:p>
      </w:tc>
    </w:tr>
  </w:tbl>
  <w:bookmarkEnd w:id="0"/>
  <w:p w14:paraId="16FBB7ED" w14:textId="38312D93" w:rsidR="00653D7E" w:rsidRDefault="005E2014" w:rsidP="005C25FD">
    <w:pPr>
      <w:pStyle w:val="Piedepgina"/>
      <w:jc w:val="center"/>
    </w:pPr>
    <w:r>
      <w:rPr>
        <w:rFonts w:cs="Calibri"/>
        <w:noProof/>
        <w:sz w:val="18"/>
        <w:szCs w:val="18"/>
      </w:rPr>
      <w:drawing>
        <wp:anchor distT="0" distB="0" distL="114300" distR="114300" simplePos="0" relativeHeight="251664384" behindDoc="0" locked="0" layoutInCell="1" allowOverlap="1" wp14:anchorId="0F49CDA6" wp14:editId="51AE2B41">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32791" cy="791212"/>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4084E" w14:textId="77777777" w:rsidR="00AB4840" w:rsidRDefault="00AB4840">
      <w:pPr>
        <w:spacing w:after="0"/>
      </w:pPr>
      <w:r>
        <w:rPr>
          <w:color w:val="000000"/>
        </w:rPr>
        <w:separator/>
      </w:r>
    </w:p>
  </w:footnote>
  <w:footnote w:type="continuationSeparator" w:id="0">
    <w:p w14:paraId="47FB9285" w14:textId="77777777" w:rsidR="00AB4840" w:rsidRDefault="00AB48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8AA5778" w:rsidR="00BC6309" w:rsidRDefault="00AE759E"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9EA8F00">
          <wp:simplePos x="0" y="0"/>
          <wp:positionH relativeFrom="margin">
            <wp:align>center</wp:align>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5E61CAB5"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34D7E"/>
    <w:rsid w:val="00276ED8"/>
    <w:rsid w:val="00284EAA"/>
    <w:rsid w:val="00287889"/>
    <w:rsid w:val="002C5D8F"/>
    <w:rsid w:val="002F2659"/>
    <w:rsid w:val="00367101"/>
    <w:rsid w:val="003F6FCC"/>
    <w:rsid w:val="004A4F23"/>
    <w:rsid w:val="004B4946"/>
    <w:rsid w:val="004D283F"/>
    <w:rsid w:val="004F20C2"/>
    <w:rsid w:val="00533FF1"/>
    <w:rsid w:val="00562DAC"/>
    <w:rsid w:val="00597FE3"/>
    <w:rsid w:val="005C25FD"/>
    <w:rsid w:val="005E2014"/>
    <w:rsid w:val="00653D7E"/>
    <w:rsid w:val="006F2EBD"/>
    <w:rsid w:val="007C1D6F"/>
    <w:rsid w:val="007C3B10"/>
    <w:rsid w:val="007E5FE9"/>
    <w:rsid w:val="00813C0B"/>
    <w:rsid w:val="00866A7A"/>
    <w:rsid w:val="008B2F1E"/>
    <w:rsid w:val="00925F63"/>
    <w:rsid w:val="00942C09"/>
    <w:rsid w:val="009461C2"/>
    <w:rsid w:val="00AA1CCF"/>
    <w:rsid w:val="00AB4840"/>
    <w:rsid w:val="00AE759E"/>
    <w:rsid w:val="00AF74EB"/>
    <w:rsid w:val="00B33A7A"/>
    <w:rsid w:val="00B64D91"/>
    <w:rsid w:val="00BC6309"/>
    <w:rsid w:val="00BD660A"/>
    <w:rsid w:val="00CB0929"/>
    <w:rsid w:val="00E62A35"/>
    <w:rsid w:val="00F13C5D"/>
    <w:rsid w:val="00F36417"/>
    <w:rsid w:val="00FE5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1238</Words>
  <Characters>6811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8</cp:revision>
  <cp:lastPrinted>2019-12-16T20:34:00Z</cp:lastPrinted>
  <dcterms:created xsi:type="dcterms:W3CDTF">2024-05-17T02:08:00Z</dcterms:created>
  <dcterms:modified xsi:type="dcterms:W3CDTF">2025-01-02T16:14:00Z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