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72593" w14:textId="77777777" w:rsidR="006F2EBD" w:rsidRPr="007D5889" w:rsidRDefault="006F2EBD" w:rsidP="006F2EBD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 Narrow" w:hAnsi="Arial Narrow" w:cs="Arial"/>
          <w:b/>
          <w:bCs/>
          <w:lang w:val="es-ES" w:eastAsia="es-ES"/>
        </w:rPr>
      </w:pPr>
    </w:p>
    <w:p w14:paraId="0CC95F0F" w14:textId="77777777" w:rsidR="006F2EBD" w:rsidRPr="007D5889" w:rsidRDefault="006F2EBD" w:rsidP="006F2EBD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sz w:val="22"/>
        </w:rPr>
      </w:pPr>
      <w:r w:rsidRPr="007D5889">
        <w:rPr>
          <w:rFonts w:ascii="Arial Narrow" w:hAnsi="Arial Narrow" w:cstheme="minorHAnsi"/>
          <w:sz w:val="22"/>
        </w:rPr>
        <w:t>Señores</w:t>
      </w:r>
    </w:p>
    <w:p w14:paraId="24507015" w14:textId="77777777" w:rsidR="006F2EBD" w:rsidRPr="007D5889" w:rsidRDefault="006F2EBD" w:rsidP="006F2EBD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b/>
          <w:sz w:val="22"/>
        </w:rPr>
      </w:pPr>
      <w:r w:rsidRPr="007D5889">
        <w:rPr>
          <w:rFonts w:ascii="Arial Narrow" w:hAnsi="Arial Narrow" w:cstheme="minorHAnsi"/>
          <w:b/>
          <w:sz w:val="22"/>
        </w:rPr>
        <w:t>EMPRESA NACIONAL PROMOTORA DEL DESARROLLO TERRITORIAL</w:t>
      </w:r>
    </w:p>
    <w:p w14:paraId="3CE8A0DC" w14:textId="77777777" w:rsidR="006F2EBD" w:rsidRPr="007D5889" w:rsidRDefault="006F2EBD" w:rsidP="006F2EBD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sz w:val="22"/>
        </w:rPr>
      </w:pPr>
      <w:r w:rsidRPr="007D5889">
        <w:rPr>
          <w:rFonts w:ascii="Arial Narrow" w:hAnsi="Arial Narrow" w:cstheme="minorHAnsi"/>
          <w:sz w:val="22"/>
        </w:rPr>
        <w:t>ENTerritorio</w:t>
      </w:r>
    </w:p>
    <w:p w14:paraId="436FD97C" w14:textId="77777777" w:rsidR="006F2EBD" w:rsidRPr="007D5889" w:rsidRDefault="006F2EBD" w:rsidP="006F2EBD">
      <w:pPr>
        <w:spacing w:after="0" w:line="276" w:lineRule="auto"/>
        <w:rPr>
          <w:rFonts w:ascii="Arial Narrow" w:hAnsi="Arial Narrow" w:cstheme="minorHAnsi"/>
          <w:szCs w:val="24"/>
        </w:rPr>
      </w:pPr>
      <w:r w:rsidRPr="007D5889">
        <w:rPr>
          <w:rFonts w:ascii="Arial Narrow" w:hAnsi="Arial Narrow" w:cstheme="minorHAnsi"/>
          <w:szCs w:val="24"/>
        </w:rPr>
        <w:t>Calle 26 No 13 -19.</w:t>
      </w:r>
    </w:p>
    <w:p w14:paraId="34F7416A" w14:textId="77777777" w:rsidR="006F2EBD" w:rsidRPr="007D5889" w:rsidRDefault="006F2EBD" w:rsidP="006F2EBD">
      <w:pPr>
        <w:spacing w:after="0" w:line="276" w:lineRule="auto"/>
        <w:rPr>
          <w:rFonts w:ascii="Arial Narrow" w:hAnsi="Arial Narrow" w:cstheme="minorHAnsi"/>
          <w:szCs w:val="24"/>
        </w:rPr>
      </w:pPr>
      <w:r w:rsidRPr="007D5889">
        <w:rPr>
          <w:rFonts w:ascii="Arial Narrow" w:hAnsi="Arial Narrow" w:cstheme="minorHAnsi"/>
          <w:szCs w:val="24"/>
        </w:rPr>
        <w:t>Bogotá D.C.</w:t>
      </w:r>
    </w:p>
    <w:p w14:paraId="0C955168" w14:textId="77777777" w:rsidR="006F2EBD" w:rsidRPr="007D5889" w:rsidRDefault="006F2EBD" w:rsidP="006F2EBD">
      <w:pPr>
        <w:pStyle w:val="InviasNormal"/>
        <w:spacing w:before="0" w:after="0" w:line="276" w:lineRule="auto"/>
        <w:outlineLvl w:val="0"/>
        <w:rPr>
          <w:rFonts w:ascii="Arial Narrow" w:hAnsi="Arial Narrow" w:cstheme="minorHAnsi"/>
          <w:b/>
          <w:sz w:val="22"/>
        </w:rPr>
      </w:pPr>
      <w:r w:rsidRPr="007D5889">
        <w:rPr>
          <w:rFonts w:ascii="Arial Narrow" w:hAnsi="Arial Narrow" w:cstheme="minorHAnsi"/>
          <w:sz w:val="22"/>
        </w:rPr>
        <w:t>Colombia</w:t>
      </w:r>
      <w:r w:rsidRPr="007D5889">
        <w:rPr>
          <w:rFonts w:ascii="Arial Narrow" w:eastAsia="Calibri" w:hAnsi="Arial Narrow" w:cstheme="minorHAnsi"/>
          <w:b/>
          <w:bCs/>
          <w:sz w:val="22"/>
          <w:lang w:val="es-ES"/>
        </w:rPr>
        <w:t> </w:t>
      </w:r>
    </w:p>
    <w:p w14:paraId="5760CAB6" w14:textId="77777777" w:rsidR="006F2EBD" w:rsidRPr="007D5889" w:rsidRDefault="006F2EBD" w:rsidP="006F2EBD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hAnsi="Arial Narrow" w:cstheme="minorHAnsi"/>
          <w:b/>
          <w:bCs/>
          <w:szCs w:val="24"/>
          <w:lang w:val="es-ES" w:eastAsia="es-ES"/>
        </w:rPr>
      </w:pPr>
    </w:p>
    <w:p w14:paraId="374D9058" w14:textId="27E69C95" w:rsidR="006F2EBD" w:rsidRPr="007D5889" w:rsidRDefault="006F2EBD" w:rsidP="006F2EBD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hAnsi="Arial Narrow" w:cstheme="minorHAnsi"/>
          <w:b/>
          <w:bCs/>
          <w:szCs w:val="24"/>
          <w:lang w:eastAsia="es-ES"/>
        </w:rPr>
      </w:pPr>
      <w:r w:rsidRPr="007D5889">
        <w:rPr>
          <w:rFonts w:ascii="Arial Narrow" w:hAnsi="Arial Narrow" w:cstheme="minorHAnsi"/>
          <w:b/>
          <w:bCs/>
          <w:szCs w:val="24"/>
          <w:lang w:val="es-ES" w:eastAsia="es-ES"/>
        </w:rPr>
        <w:t xml:space="preserve">REFERENCIA: </w:t>
      </w:r>
      <w:r w:rsidRPr="007D5889">
        <w:rPr>
          <w:rFonts w:ascii="Arial Narrow" w:hAnsi="Arial Narrow" w:cstheme="minorHAnsi"/>
          <w:bCs/>
          <w:szCs w:val="24"/>
          <w:lang w:val="es-ES" w:eastAsia="es-ES"/>
        </w:rPr>
        <w:t xml:space="preserve">Proceso de selección </w:t>
      </w:r>
      <w:r w:rsidRPr="007D5889">
        <w:rPr>
          <w:rFonts w:ascii="Arial Narrow" w:hAnsi="Arial Narrow" w:cstheme="minorHAnsi"/>
          <w:b/>
          <w:szCs w:val="24"/>
          <w:lang w:val="es-ES" w:eastAsia="es-ES"/>
        </w:rPr>
        <w:t>No</w:t>
      </w:r>
      <w:r w:rsidRPr="007D5889">
        <w:rPr>
          <w:rFonts w:ascii="Arial Narrow" w:hAnsi="Arial Narrow" w:cstheme="minorHAnsi"/>
          <w:b/>
          <w:szCs w:val="24"/>
        </w:rPr>
        <w:t xml:space="preserve"> </w:t>
      </w:r>
      <w:r>
        <w:rPr>
          <w:rFonts w:ascii="Arial Narrow" w:hAnsi="Arial Narrow" w:cstheme="minorHAnsi"/>
          <w:b/>
          <w:szCs w:val="24"/>
        </w:rPr>
        <w:t>INA</w:t>
      </w:r>
      <w:r w:rsidRPr="007D5889">
        <w:rPr>
          <w:rFonts w:ascii="Arial Narrow" w:hAnsi="Arial Narrow" w:cstheme="minorHAnsi"/>
          <w:b/>
          <w:szCs w:val="24"/>
        </w:rPr>
        <w:t>-0</w:t>
      </w:r>
      <w:r w:rsidR="000C7C66">
        <w:rPr>
          <w:rFonts w:ascii="Arial Narrow" w:hAnsi="Arial Narrow" w:cstheme="minorHAnsi"/>
          <w:b/>
          <w:szCs w:val="24"/>
        </w:rPr>
        <w:t>01</w:t>
      </w:r>
      <w:r w:rsidRPr="007D5889">
        <w:rPr>
          <w:rFonts w:ascii="Arial Narrow" w:hAnsi="Arial Narrow" w:cstheme="minorHAnsi"/>
          <w:b/>
          <w:szCs w:val="24"/>
        </w:rPr>
        <w:t>-202</w:t>
      </w:r>
      <w:r w:rsidR="000C7C66">
        <w:rPr>
          <w:rFonts w:ascii="Arial Narrow" w:hAnsi="Arial Narrow" w:cstheme="minorHAnsi"/>
          <w:b/>
          <w:szCs w:val="24"/>
        </w:rPr>
        <w:t>5</w:t>
      </w:r>
    </w:p>
    <w:p w14:paraId="35A74CD9" w14:textId="77777777" w:rsidR="006F2EBD" w:rsidRPr="007D5889" w:rsidRDefault="006F2EBD" w:rsidP="006F2EBD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hAnsi="Arial Narrow" w:cstheme="minorHAnsi"/>
          <w:bCs/>
          <w:szCs w:val="24"/>
          <w:lang w:val="es-ES" w:eastAsia="es-ES"/>
        </w:rPr>
      </w:pPr>
    </w:p>
    <w:p w14:paraId="6E3BE23E" w14:textId="3024B214" w:rsidR="006F2EBD" w:rsidRPr="00860B49" w:rsidRDefault="006F2EBD" w:rsidP="00BC6309">
      <w:pPr>
        <w:shd w:val="clear" w:color="auto" w:fill="FFFFFF"/>
        <w:spacing w:after="0"/>
        <w:jc w:val="both"/>
        <w:rPr>
          <w:rFonts w:ascii="Arial Narrow" w:hAnsi="Arial Narrow" w:cstheme="minorHAnsi"/>
          <w:b/>
          <w:bCs/>
          <w:color w:val="000000"/>
          <w:sz w:val="24"/>
          <w:szCs w:val="28"/>
          <w:shd w:val="clear" w:color="auto" w:fill="FFFFFF"/>
        </w:rPr>
      </w:pPr>
      <w:r w:rsidRPr="007D5889">
        <w:rPr>
          <w:rFonts w:ascii="Arial Narrow" w:hAnsi="Arial Narrow" w:cstheme="minorHAnsi"/>
          <w:b/>
          <w:bCs/>
          <w:szCs w:val="24"/>
          <w:lang w:val="es-ES" w:eastAsia="es-ES"/>
        </w:rPr>
        <w:t>OBJETO: </w:t>
      </w:r>
      <w:r w:rsidR="000C7C66" w:rsidRPr="000C7C66">
        <w:rPr>
          <w:rFonts w:ascii="Arial Narrow" w:hAnsi="Arial Narrow" w:cstheme="minorHAnsi"/>
          <w:b/>
          <w:bCs/>
          <w:i/>
          <w:iCs/>
          <w:color w:val="000000"/>
          <w:sz w:val="24"/>
          <w:szCs w:val="28"/>
          <w:shd w:val="clear" w:color="auto" w:fill="FFFFFF"/>
        </w:rPr>
        <w:t>OPERACION LOGISTICA PARA CUBRIR LAS NECESIDADES DE COMBUSTIBLE, GRASAS, LUBRICANTES, REPUESTOS Y MANTENIMIENTO PARA EL MEJORAMIENTO DE INFRAESTRUCTURA LADO AIRE DEL AERÓDROMO DE BARRANCOMINAS EN EL DEPARTAMENTO DE GUAINIA, PRIORIZADO EN EL MARCO DEL PROGRAMA DE AEROPUERTOS PARA SERVICIOS AÉREOS ESENCIALES (ASAES)</w:t>
      </w:r>
    </w:p>
    <w:p w14:paraId="0A635452" w14:textId="77777777" w:rsidR="006F2EBD" w:rsidRPr="00860B49" w:rsidRDefault="006F2EBD" w:rsidP="006F2EBD">
      <w:pPr>
        <w:shd w:val="clear" w:color="auto" w:fill="FFFFFF"/>
        <w:spacing w:after="0"/>
        <w:rPr>
          <w:rFonts w:ascii="Arial Narrow" w:hAnsi="Arial Narrow" w:cstheme="minorHAnsi"/>
          <w:b/>
          <w:bCs/>
          <w:szCs w:val="24"/>
          <w:lang w:eastAsia="es-ES"/>
        </w:rPr>
      </w:pPr>
    </w:p>
    <w:p w14:paraId="1FA68191" w14:textId="77777777" w:rsidR="006F2EBD" w:rsidRPr="007D5889" w:rsidRDefault="006F2EBD" w:rsidP="006F2EBD">
      <w:pPr>
        <w:shd w:val="clear" w:color="auto" w:fill="FFFFFF"/>
        <w:spacing w:after="0"/>
        <w:rPr>
          <w:rFonts w:ascii="Arial Narrow" w:hAnsi="Arial Narrow" w:cs="Arial"/>
          <w:i/>
          <w:iCs/>
          <w:lang w:val="es-ES" w:eastAsia="es-ES"/>
        </w:rPr>
      </w:pPr>
    </w:p>
    <w:p w14:paraId="51C55EDB" w14:textId="77777777" w:rsidR="006F2EBD" w:rsidRPr="007D5889" w:rsidRDefault="006F2EBD" w:rsidP="006F2EBD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 Narrow" w:hAnsi="Arial Narrow" w:cs="Arial"/>
          <w:b/>
          <w:bCs/>
          <w:lang w:val="es-ES" w:eastAsia="es-ES"/>
        </w:rPr>
      </w:pPr>
    </w:p>
    <w:p w14:paraId="1BD4E6D4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Cs/>
          <w:lang w:val="es-ES" w:eastAsia="es-ES"/>
        </w:rPr>
      </w:pPr>
      <w:r w:rsidRPr="007D5889">
        <w:rPr>
          <w:rFonts w:ascii="Arial Narrow" w:hAnsi="Arial Narrow" w:cs="Arial"/>
          <w:b/>
          <w:bCs/>
          <w:lang w:val="es-ES" w:eastAsia="es-ES"/>
        </w:rPr>
        <w:t>OFERENTE:</w:t>
      </w:r>
      <w:r w:rsidRPr="007D5889">
        <w:rPr>
          <w:rFonts w:ascii="Arial Narrow" w:hAnsi="Arial Narrow" w:cs="Arial"/>
          <w:bCs/>
          <w:lang w:val="es-ES" w:eastAsia="es-ES"/>
        </w:rPr>
        <w:t xml:space="preserve">   XXXXXX</w:t>
      </w:r>
    </w:p>
    <w:p w14:paraId="51A822BD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Cs/>
          <w:lang w:val="es-ES" w:eastAsia="es-ES"/>
        </w:rPr>
      </w:pPr>
    </w:p>
    <w:p w14:paraId="3A4990B1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33409C96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>La información financiera se debe presentar en pesos, utilice punto para miles y coma para decimales. Indique la fecha de corte de la información, teniendo en cuenta que los Estados Financieros deben corresponder al cierre fiscal a 31 de diciembre de 2022 o 31 de diciembre de 2021,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50C3E881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06BB77AE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>[</w:t>
      </w:r>
      <w:r w:rsidRPr="007D5889">
        <w:rPr>
          <w:rFonts w:ascii="Arial Narrow" w:eastAsia="MS Mincho" w:hAnsi="Arial Narrow" w:cs="Arial"/>
          <w:highlight w:val="lightGray"/>
          <w:lang w:eastAsia="es-ES"/>
        </w:rPr>
        <w:t xml:space="preserve">Ingrese justificación en caso de que </w:t>
      </w:r>
      <w:r w:rsidRPr="007D5889">
        <w:rPr>
          <w:rFonts w:ascii="Arial Narrow" w:hAnsi="Arial Narrow" w:cs="Arial"/>
          <w:bCs/>
          <w:highlight w:val="lightGray"/>
        </w:rPr>
        <w:t>la legislación propia del país de origen establezca una fecha de corte diferente a la prevista en este documento</w:t>
      </w:r>
      <w:r w:rsidRPr="007D5889">
        <w:rPr>
          <w:rFonts w:ascii="Arial Narrow" w:hAnsi="Arial Narrow" w:cs="Arial"/>
          <w:bCs/>
        </w:rPr>
        <w:t>]</w:t>
      </w:r>
    </w:p>
    <w:p w14:paraId="60EB0761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</w:p>
    <w:p w14:paraId="338704C8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eastAsia="MS Mincho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7D5889">
        <w:rPr>
          <w:rFonts w:ascii="Arial Narrow" w:eastAsia="MS Mincho" w:hAnsi="Arial Narrow" w:cs="Arial"/>
          <w:highlight w:val="lightGray"/>
          <w:lang w:eastAsia="es-ES"/>
        </w:rPr>
        <w:t>Incluir TRM del día de expedición de los Estados Financieros</w:t>
      </w:r>
      <w:r w:rsidRPr="007D5889">
        <w:rPr>
          <w:rFonts w:ascii="Arial Narrow" w:eastAsia="MS Mincho" w:hAnsi="Arial Narrow" w:cs="Arial"/>
          <w:lang w:eastAsia="es-ES"/>
        </w:rPr>
        <w:t xml:space="preserve">]  </w:t>
      </w:r>
    </w:p>
    <w:p w14:paraId="5DCF3FC0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72CD9372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539E6F6E" w14:textId="77777777" w:rsidR="006F2EBD" w:rsidRPr="007D5889" w:rsidRDefault="006F2EBD" w:rsidP="006F2EBD">
      <w:pPr>
        <w:pStyle w:val="Prrafodelista"/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rPr>
          <w:rFonts w:ascii="Arial Narrow" w:hAnsi="Arial Narrow" w:cs="Arial"/>
          <w:b/>
          <w:bCs/>
        </w:rPr>
      </w:pPr>
      <w:r w:rsidRPr="007D5889">
        <w:rPr>
          <w:rFonts w:ascii="Arial Narrow" w:hAnsi="Arial Narrow" w:cs="Arial"/>
          <w:b/>
          <w:bCs/>
        </w:rPr>
        <w:t>Balance general y estado de resultados</w:t>
      </w:r>
    </w:p>
    <w:p w14:paraId="0025A1E9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F2EBD" w:rsidRPr="007D5889" w14:paraId="3E781A49" w14:textId="77777777" w:rsidTr="008005C4">
        <w:tc>
          <w:tcPr>
            <w:tcW w:w="1765" w:type="dxa"/>
            <w:vMerge w:val="restart"/>
            <w:shd w:val="clear" w:color="auto" w:fill="4E4D4D"/>
            <w:vAlign w:val="center"/>
          </w:tcPr>
          <w:p w14:paraId="3EC11E0B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11AA60E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5053EB5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</w:tr>
      <w:tr w:rsidR="006F2EBD" w:rsidRPr="007D5889" w14:paraId="2555D297" w14:textId="77777777" w:rsidTr="008005C4">
        <w:tc>
          <w:tcPr>
            <w:tcW w:w="1765" w:type="dxa"/>
            <w:vMerge/>
            <w:shd w:val="clear" w:color="auto" w:fill="4E4D4D"/>
          </w:tcPr>
          <w:p w14:paraId="2095266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14EF2CF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369DAB2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59BB7DFC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8DD1AB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Integrante N°3 (Valor en pesos colombianos)</w:t>
            </w:r>
          </w:p>
        </w:tc>
      </w:tr>
      <w:tr w:rsidR="006F2EBD" w:rsidRPr="007D5889" w14:paraId="4B224EB0" w14:textId="77777777" w:rsidTr="008005C4">
        <w:tc>
          <w:tcPr>
            <w:tcW w:w="1765" w:type="dxa"/>
          </w:tcPr>
          <w:p w14:paraId="687CBFF9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14DD9A7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47C578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136664E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EFF81C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4B150649" w14:textId="77777777" w:rsidTr="008005C4">
        <w:tc>
          <w:tcPr>
            <w:tcW w:w="1765" w:type="dxa"/>
          </w:tcPr>
          <w:p w14:paraId="7E319F6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0BCEBF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AB5296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3019FD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05D01A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3D4E9529" w14:textId="77777777" w:rsidTr="008005C4">
        <w:tc>
          <w:tcPr>
            <w:tcW w:w="1765" w:type="dxa"/>
          </w:tcPr>
          <w:p w14:paraId="009EF53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6D31F88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11819B4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49ED880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CE44C43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4F3B1823" w14:textId="77777777" w:rsidTr="008005C4">
        <w:tc>
          <w:tcPr>
            <w:tcW w:w="1765" w:type="dxa"/>
          </w:tcPr>
          <w:p w14:paraId="0ABD122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126EF861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63B654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FA9059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247956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0A695F8F" w14:textId="77777777" w:rsidTr="008005C4">
        <w:tc>
          <w:tcPr>
            <w:tcW w:w="1765" w:type="dxa"/>
          </w:tcPr>
          <w:p w14:paraId="2919C564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5CB65C8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B0880A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03C9029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E735AA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3D978DE9" w14:textId="77777777" w:rsidTr="008005C4">
        <w:tc>
          <w:tcPr>
            <w:tcW w:w="1765" w:type="dxa"/>
          </w:tcPr>
          <w:p w14:paraId="0783AED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61D7494B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B239E43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07B25E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F6A56F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51D31568" w14:textId="77777777" w:rsidTr="008005C4">
        <w:tc>
          <w:tcPr>
            <w:tcW w:w="1765" w:type="dxa"/>
          </w:tcPr>
          <w:p w14:paraId="7A2BFC5B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hAnsi="Arial Narrow"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047D31A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1E6EAF3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2D03BD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994F04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29E91E69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</w:p>
    <w:p w14:paraId="6F405DA3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  <w:r w:rsidRPr="007D5889">
        <w:rPr>
          <w:rFonts w:ascii="Arial Narrow" w:hAnsi="Arial Narrow" w:cs="Arial"/>
          <w:lang w:eastAsia="es-ES"/>
        </w:rPr>
        <w:t>* Si el Oferente es plural y tiene más de tres participantes debe insertar las columnas adicionales en la tabla anterior.</w:t>
      </w:r>
    </w:p>
    <w:p w14:paraId="13551899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b/>
          <w:lang w:eastAsia="es-ES"/>
        </w:rPr>
      </w:pPr>
    </w:p>
    <w:p w14:paraId="429D6C17" w14:textId="77777777" w:rsidR="006F2EBD" w:rsidRPr="007D5889" w:rsidRDefault="006F2EBD" w:rsidP="006F2EBD">
      <w:pPr>
        <w:pStyle w:val="Prrafodelista"/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rPr>
          <w:rFonts w:ascii="Arial Narrow" w:hAnsi="Arial Narrow" w:cs="Arial"/>
          <w:b/>
          <w:bCs/>
        </w:rPr>
      </w:pPr>
      <w:r w:rsidRPr="007D5889">
        <w:rPr>
          <w:rFonts w:ascii="Arial Narrow" w:hAnsi="Arial Narrow" w:cs="Arial"/>
          <w:b/>
          <w:bCs/>
        </w:rPr>
        <w:t>Capacidad financiera</w:t>
      </w:r>
    </w:p>
    <w:p w14:paraId="2C488546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</w:p>
    <w:p w14:paraId="752D9CE0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Cs/>
          <w:lang w:eastAsia="es-ES"/>
        </w:rPr>
      </w:pPr>
      <w:r w:rsidRPr="007D5889">
        <w:rPr>
          <w:rFonts w:ascii="Arial Narrow" w:hAnsi="Arial Narrow" w:cs="Arial"/>
          <w:bCs/>
          <w:lang w:eastAsia="es-ES"/>
        </w:rPr>
        <w:t xml:space="preserve">Indique las siguientes cifras con máximo 2 decimales: </w:t>
      </w:r>
    </w:p>
    <w:p w14:paraId="71E84465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Cs/>
          <w:vertAlign w:val="subscript"/>
          <w:lang w:eastAsia="es-ES"/>
        </w:rPr>
      </w:pPr>
    </w:p>
    <w:p w14:paraId="7694BCD1" w14:textId="77777777" w:rsidR="006F2EBD" w:rsidRPr="007D5889" w:rsidRDefault="006F2EBD" w:rsidP="006F2EBD">
      <w:pPr>
        <w:spacing w:after="0" w:line="276" w:lineRule="auto"/>
        <w:contextualSpacing/>
        <w:rPr>
          <w:rFonts w:ascii="Arial Narrow" w:hAnsi="Arial Narrow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F2EBD" w:rsidRPr="007D5889" w14:paraId="085BD857" w14:textId="77777777" w:rsidTr="008005C4">
        <w:tc>
          <w:tcPr>
            <w:tcW w:w="1765" w:type="dxa"/>
            <w:shd w:val="clear" w:color="auto" w:fill="4E4D4D"/>
            <w:vAlign w:val="center"/>
          </w:tcPr>
          <w:p w14:paraId="431C8DF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97E45AC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3C439946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6F2EBD" w:rsidRPr="007D5889" w14:paraId="050E81E7" w14:textId="77777777" w:rsidTr="008005C4">
        <w:tc>
          <w:tcPr>
            <w:tcW w:w="1765" w:type="dxa"/>
            <w:shd w:val="clear" w:color="auto" w:fill="4E4D4D"/>
            <w:vAlign w:val="center"/>
          </w:tcPr>
          <w:p w14:paraId="46874724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C0F922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C226B03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F702DE1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9CD7C4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integrante N°3</w:t>
            </w:r>
          </w:p>
        </w:tc>
      </w:tr>
      <w:tr w:rsidR="006F2EBD" w:rsidRPr="007D5889" w14:paraId="308138A5" w14:textId="77777777" w:rsidTr="008005C4">
        <w:tc>
          <w:tcPr>
            <w:tcW w:w="1765" w:type="dxa"/>
            <w:vAlign w:val="center"/>
          </w:tcPr>
          <w:p w14:paraId="189A2C99" w14:textId="77777777" w:rsidR="006F2EBD" w:rsidRPr="007D5889" w:rsidRDefault="006F2EBD" w:rsidP="008005C4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6DADAD7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AE49DC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6F8686C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6ED812C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401FFD22" w14:textId="77777777" w:rsidTr="008005C4">
        <w:tc>
          <w:tcPr>
            <w:tcW w:w="1765" w:type="dxa"/>
            <w:vAlign w:val="center"/>
          </w:tcPr>
          <w:p w14:paraId="6866EC9A" w14:textId="77777777" w:rsidR="006F2EBD" w:rsidRPr="007D5889" w:rsidRDefault="006F2EBD" w:rsidP="008005C4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lastRenderedPageBreak/>
              <w:t>Índice de Endeudamiento</w:t>
            </w:r>
          </w:p>
        </w:tc>
        <w:tc>
          <w:tcPr>
            <w:tcW w:w="1765" w:type="dxa"/>
          </w:tcPr>
          <w:p w14:paraId="4F8FC7E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59F4E1B3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28388B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B21860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69B37DBF" w14:textId="77777777" w:rsidTr="008005C4">
        <w:tc>
          <w:tcPr>
            <w:tcW w:w="1765" w:type="dxa"/>
            <w:vAlign w:val="center"/>
          </w:tcPr>
          <w:p w14:paraId="263ED07A" w14:textId="77777777" w:rsidR="006F2EBD" w:rsidRPr="007D5889" w:rsidRDefault="006F2EBD" w:rsidP="008005C4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2D0AAF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A3BACFC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E67FE90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069DAAF0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25EBE9F2" w14:textId="77777777" w:rsidR="006F2EBD" w:rsidRPr="007D5889" w:rsidRDefault="006F2EBD" w:rsidP="006F2EBD">
      <w:pPr>
        <w:spacing w:after="0" w:line="276" w:lineRule="auto"/>
        <w:rPr>
          <w:rFonts w:ascii="Arial Narrow" w:hAnsi="Arial Narrow" w:cs="Arial"/>
          <w:lang w:eastAsia="es-ES"/>
        </w:rPr>
      </w:pPr>
    </w:p>
    <w:p w14:paraId="667AAF6B" w14:textId="77777777" w:rsidR="006F2EBD" w:rsidRPr="007D5889" w:rsidRDefault="006F2EBD" w:rsidP="006F2EBD">
      <w:pPr>
        <w:spacing w:after="0" w:line="276" w:lineRule="auto"/>
        <w:rPr>
          <w:rFonts w:ascii="Arial Narrow" w:hAnsi="Arial Narrow" w:cs="Arial"/>
          <w:lang w:eastAsia="es-ES"/>
        </w:rPr>
      </w:pPr>
      <w:r w:rsidRPr="007D5889">
        <w:rPr>
          <w:rFonts w:ascii="Arial Narrow" w:hAnsi="Arial Narrow" w:cs="Arial"/>
          <w:highlight w:val="lightGray"/>
          <w:lang w:eastAsia="es-ES"/>
        </w:rPr>
        <w:t>* Si el oferente es plural y tiene más de tres participantes debe insertar las columnas adicionales en la tabla anterior.</w:t>
      </w:r>
    </w:p>
    <w:p w14:paraId="0BA89928" w14:textId="77777777" w:rsidR="006F2EBD" w:rsidRPr="007D5889" w:rsidRDefault="006F2EBD" w:rsidP="006F2EBD">
      <w:pPr>
        <w:spacing w:after="0" w:line="276" w:lineRule="auto"/>
        <w:rPr>
          <w:rFonts w:ascii="Arial Narrow" w:hAnsi="Arial Narrow" w:cs="Arial"/>
          <w:lang w:eastAsia="es-ES"/>
        </w:rPr>
      </w:pPr>
    </w:p>
    <w:p w14:paraId="5E083B9E" w14:textId="77777777" w:rsidR="006F2EBD" w:rsidRPr="007D5889" w:rsidRDefault="006F2EBD" w:rsidP="006F2EBD">
      <w:pPr>
        <w:numPr>
          <w:ilvl w:val="0"/>
          <w:numId w:val="28"/>
        </w:numPr>
        <w:suppressAutoHyphens w:val="0"/>
        <w:autoSpaceDN/>
        <w:spacing w:after="0" w:line="276" w:lineRule="auto"/>
        <w:contextualSpacing/>
        <w:jc w:val="both"/>
        <w:textAlignment w:val="auto"/>
        <w:rPr>
          <w:rFonts w:ascii="Arial Narrow" w:hAnsi="Arial Narrow" w:cs="Arial"/>
          <w:b/>
          <w:bCs/>
          <w:lang w:eastAsia="es-ES"/>
        </w:rPr>
      </w:pPr>
      <w:r w:rsidRPr="007D5889">
        <w:rPr>
          <w:rFonts w:ascii="Arial Narrow" w:hAnsi="Arial Narrow" w:cs="Arial"/>
          <w:b/>
          <w:bCs/>
          <w:lang w:eastAsia="es-ES"/>
        </w:rPr>
        <w:t xml:space="preserve"> Capacidad organizacional</w:t>
      </w:r>
    </w:p>
    <w:p w14:paraId="7CE3FD0D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516FE810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bCs/>
          <w:lang w:eastAsia="es-ES"/>
        </w:rPr>
      </w:pPr>
      <w:r w:rsidRPr="007D5889">
        <w:rPr>
          <w:rFonts w:ascii="Arial Narrow" w:hAnsi="Arial Narrow" w:cs="Arial"/>
          <w:bCs/>
          <w:lang w:eastAsia="es-ES"/>
        </w:rPr>
        <w:t>Indique las siguientes cifras con máximo 2 decimales: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6F2EBD" w:rsidRPr="007D5889" w14:paraId="7F57D02A" w14:textId="77777777" w:rsidTr="008005C4">
        <w:tc>
          <w:tcPr>
            <w:tcW w:w="1765" w:type="dxa"/>
            <w:shd w:val="clear" w:color="auto" w:fill="4E4D4D"/>
            <w:vAlign w:val="center"/>
          </w:tcPr>
          <w:p w14:paraId="4D268FE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5B6B151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3615D9F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6F2EBD" w:rsidRPr="007D5889" w14:paraId="69FC4CC0" w14:textId="77777777" w:rsidTr="008005C4">
        <w:tc>
          <w:tcPr>
            <w:tcW w:w="1765" w:type="dxa"/>
            <w:shd w:val="clear" w:color="auto" w:fill="4E4D4D"/>
            <w:vAlign w:val="center"/>
          </w:tcPr>
          <w:p w14:paraId="66D9C9A0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C18EE65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37E686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3788E89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3010A7D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</w:rPr>
            </w:pPr>
            <w:r w:rsidRPr="007D5889">
              <w:rPr>
                <w:rFonts w:ascii="Arial Narrow" w:hAnsi="Arial Narrow" w:cs="Arial"/>
                <w:b/>
                <w:color w:val="FFFFFF" w:themeColor="background1"/>
                <w:sz w:val="22"/>
              </w:rPr>
              <w:t>Índice del participante N°3</w:t>
            </w:r>
          </w:p>
        </w:tc>
      </w:tr>
      <w:tr w:rsidR="006F2EBD" w:rsidRPr="007D5889" w14:paraId="22DBD9D4" w14:textId="77777777" w:rsidTr="008005C4">
        <w:tc>
          <w:tcPr>
            <w:tcW w:w="1765" w:type="dxa"/>
            <w:vAlign w:val="center"/>
          </w:tcPr>
          <w:p w14:paraId="0F195ECF" w14:textId="77777777" w:rsidR="006F2EBD" w:rsidRPr="007D5889" w:rsidRDefault="006F2EBD" w:rsidP="008005C4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5B56E4BE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F923A0C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17C99CD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2C931D6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  <w:tr w:rsidR="006F2EBD" w:rsidRPr="007D5889" w14:paraId="119A004B" w14:textId="77777777" w:rsidTr="008005C4">
        <w:tc>
          <w:tcPr>
            <w:tcW w:w="1765" w:type="dxa"/>
            <w:vAlign w:val="center"/>
          </w:tcPr>
          <w:p w14:paraId="67405296" w14:textId="77777777" w:rsidR="006F2EBD" w:rsidRPr="007D5889" w:rsidRDefault="006F2EBD" w:rsidP="008005C4">
            <w:pPr>
              <w:spacing w:line="276" w:lineRule="auto"/>
              <w:rPr>
                <w:rFonts w:ascii="Arial Narrow" w:hAnsi="Arial Narrow" w:cs="Arial"/>
                <w:sz w:val="22"/>
              </w:rPr>
            </w:pPr>
            <w:r w:rsidRPr="007D5889">
              <w:rPr>
                <w:rFonts w:ascii="Arial Narrow" w:eastAsia="Arial" w:hAnsi="Arial Narrow"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9AD23A7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723D8B5E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3E187CDA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1766" w:type="dxa"/>
          </w:tcPr>
          <w:p w14:paraId="4C7A79A8" w14:textId="77777777" w:rsidR="006F2EBD" w:rsidRPr="007D5889" w:rsidRDefault="006F2EBD" w:rsidP="008005C4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 Narrow" w:hAnsi="Arial Narrow" w:cs="Arial"/>
                <w:sz w:val="22"/>
              </w:rPr>
            </w:pPr>
          </w:p>
        </w:tc>
      </w:tr>
    </w:tbl>
    <w:p w14:paraId="5C0A040D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074A5984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hAnsi="Arial Narrow" w:cs="Arial"/>
          <w:lang w:eastAsia="es-ES"/>
        </w:rPr>
      </w:pPr>
      <w:r w:rsidRPr="007D5889">
        <w:rPr>
          <w:rFonts w:ascii="Arial Narrow" w:hAnsi="Arial Narrow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4A58DAEB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4DD34B87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Para acreditar la anterior información, adjunto </w:t>
      </w:r>
      <w:sdt>
        <w:sdtPr>
          <w:rPr>
            <w:rFonts w:ascii="Arial Narrow" w:eastAsia="MS Mincho" w:hAnsi="Arial Narrow" w:cs="Arial"/>
            <w:highlight w:val="lightGray"/>
            <w:lang w:eastAsia="es-ES"/>
          </w:rPr>
          <w:id w:val="-1267688921"/>
          <w:placeholder>
            <w:docPart w:val="2C88868823E549999E4A8C144200B688"/>
          </w:placeholder>
          <w:text/>
        </w:sdtPr>
        <w:sdtContent>
          <w:r w:rsidRPr="007D5889">
            <w:rPr>
              <w:rFonts w:ascii="Arial Narrow" w:eastAsia="MS Mincho" w:hAnsi="Arial Narrow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7D5889">
        <w:rPr>
          <w:rFonts w:ascii="Arial Narrow" w:hAnsi="Arial Narrow" w:cs="Arial"/>
          <w:lang w:eastAsia="es-ES"/>
        </w:rPr>
        <w:t xml:space="preserve">, emitidos en </w:t>
      </w:r>
      <w:r w:rsidRPr="007D5889">
        <w:rPr>
          <w:rFonts w:ascii="Arial Narrow" w:eastAsia="MS Mincho" w:hAnsi="Arial Narrow" w:cs="Arial"/>
          <w:lang w:eastAsia="es-ES"/>
        </w:rPr>
        <w:t xml:space="preserve"> </w:t>
      </w:r>
      <w:sdt>
        <w:sdtPr>
          <w:rPr>
            <w:rFonts w:ascii="Arial Narrow" w:eastAsia="MS Mincho" w:hAnsi="Arial Narrow" w:cs="Arial"/>
            <w:highlight w:val="lightGray"/>
            <w:lang w:eastAsia="es-ES"/>
          </w:rPr>
          <w:id w:val="233059072"/>
          <w:placeholder>
            <w:docPart w:val="2C88868823E549999E4A8C144200B688"/>
          </w:placeholder>
          <w:text/>
        </w:sdtPr>
        <w:sdtContent>
          <w:r w:rsidRPr="007D5889">
            <w:rPr>
              <w:rFonts w:ascii="Arial Narrow" w:eastAsia="MS Mincho" w:hAnsi="Arial Narrow" w:cs="Arial"/>
              <w:highlight w:val="lightGray"/>
              <w:lang w:eastAsia="es-ES"/>
            </w:rPr>
            <w:t>“[incluir el país de emisión]”</w:t>
          </w:r>
        </w:sdtContent>
      </w:sdt>
      <w:r w:rsidRPr="007D5889">
        <w:rPr>
          <w:rFonts w:ascii="Arial Narrow" w:eastAsia="Arial" w:hAnsi="Arial Narrow" w:cs="Arial"/>
          <w:highlight w:val="lightGray"/>
          <w:lang w:eastAsia="es-ES"/>
        </w:rPr>
        <w:t>.</w:t>
      </w:r>
      <w:r w:rsidRPr="007D5889">
        <w:rPr>
          <w:rFonts w:ascii="Arial Narrow" w:eastAsia="Arial" w:hAnsi="Arial Narrow" w:cs="Arial"/>
          <w:lang w:eastAsia="es-ES"/>
        </w:rPr>
        <w:t xml:space="preserve"> </w:t>
      </w:r>
    </w:p>
    <w:p w14:paraId="3E0551EF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6D251A22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  <w:r w:rsidRPr="007D5889">
        <w:rPr>
          <w:rFonts w:ascii="Arial Narrow" w:eastAsia="MS Mincho" w:hAnsi="Arial Narrow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3688229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p w14:paraId="1B5649D2" w14:textId="77777777" w:rsidR="006F2EBD" w:rsidRPr="007D5889" w:rsidRDefault="006F2EBD" w:rsidP="006F2EBD">
      <w:pPr>
        <w:autoSpaceDE w:val="0"/>
        <w:adjustRightInd w:val="0"/>
        <w:spacing w:after="0" w:line="276" w:lineRule="auto"/>
        <w:contextualSpacing/>
        <w:rPr>
          <w:rFonts w:ascii="Arial Narrow" w:eastAsia="Arial" w:hAnsi="Arial Narrow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6F2EBD" w:rsidRPr="007D5889" w14:paraId="44B421B8" w14:textId="77777777" w:rsidTr="008005C4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585AB87B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2B64338E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  <w:p w14:paraId="3E1AA581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  <w:p w14:paraId="1F4C1451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</w:tr>
      <w:tr w:rsidR="006F2EBD" w:rsidRPr="007D5889" w14:paraId="01BDC4DF" w14:textId="77777777" w:rsidTr="008005C4">
        <w:trPr>
          <w:trHeight w:val="20"/>
        </w:trPr>
        <w:tc>
          <w:tcPr>
            <w:tcW w:w="4503" w:type="dxa"/>
            <w:gridSpan w:val="3"/>
            <w:vAlign w:val="center"/>
          </w:tcPr>
          <w:p w14:paraId="4D7E75D2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  <w:b/>
              </w:rPr>
            </w:pPr>
            <w:r w:rsidRPr="007D5889">
              <w:rPr>
                <w:rFonts w:ascii="Arial Narrow" w:eastAsia="MS Mincho" w:hAnsi="Arial Narrow" w:cs="Arial"/>
                <w:b/>
              </w:rPr>
              <w:lastRenderedPageBreak/>
              <w:t xml:space="preserve">Firma representante legal del </w:t>
            </w:r>
            <w:r w:rsidRPr="007D5889">
              <w:rPr>
                <w:rFonts w:ascii="Arial Narrow" w:hAnsi="Arial Narrow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077ADB4D" w14:textId="77777777" w:rsidR="006F2EBD" w:rsidRPr="007D5889" w:rsidRDefault="006F2EBD" w:rsidP="008005C4">
            <w:pPr>
              <w:spacing w:line="276" w:lineRule="auto"/>
              <w:jc w:val="center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</w:tcPr>
          <w:p w14:paraId="0F3BBC91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  <w:b/>
              </w:rPr>
            </w:pPr>
            <w:r w:rsidRPr="007D5889">
              <w:rPr>
                <w:rFonts w:ascii="Arial Narrow" w:eastAsia="MS Mincho" w:hAnsi="Arial Narrow" w:cs="Arial"/>
                <w:b/>
              </w:rPr>
              <w:t>Firma revisor fiscal o contador</w:t>
            </w:r>
          </w:p>
        </w:tc>
      </w:tr>
      <w:tr w:rsidR="006F2EBD" w:rsidRPr="007D5889" w14:paraId="19C9BF9B" w14:textId="77777777" w:rsidTr="008005C4">
        <w:trPr>
          <w:trHeight w:val="20"/>
        </w:trPr>
        <w:tc>
          <w:tcPr>
            <w:tcW w:w="4503" w:type="dxa"/>
            <w:gridSpan w:val="3"/>
            <w:vAlign w:val="bottom"/>
          </w:tcPr>
          <w:p w14:paraId="68364958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</w:rPr>
                <w:id w:val="-822817768"/>
                <w:placeholder>
                  <w:docPart w:val="2C88868823E549999E4A8C144200B688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5A8A6DE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vAlign w:val="center"/>
          </w:tcPr>
          <w:p w14:paraId="32163A5D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</w:rPr>
                <w:id w:val="800347201"/>
                <w:placeholder>
                  <w:docPart w:val="DC1601F368E34111B59D016111052BB2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“nombre”</w:t>
                </w:r>
              </w:sdtContent>
            </w:sdt>
          </w:p>
        </w:tc>
      </w:tr>
      <w:tr w:rsidR="006F2EBD" w:rsidRPr="007D5889" w14:paraId="7A863843" w14:textId="77777777" w:rsidTr="008005C4">
        <w:trPr>
          <w:trHeight w:val="20"/>
        </w:trPr>
        <w:tc>
          <w:tcPr>
            <w:tcW w:w="4503" w:type="dxa"/>
            <w:gridSpan w:val="3"/>
            <w:vAlign w:val="bottom"/>
          </w:tcPr>
          <w:p w14:paraId="6BC84B2A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</w:rPr>
                <w:id w:val="-1667172203"/>
                <w:placeholder>
                  <w:docPart w:val="2C88868823E549999E4A8C144200B688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7DF86A63" w14:textId="77777777" w:rsidR="006F2EBD" w:rsidRPr="007D5889" w:rsidRDefault="006F2EBD" w:rsidP="008005C4">
            <w:pPr>
              <w:spacing w:line="276" w:lineRule="auto"/>
              <w:jc w:val="right"/>
              <w:rPr>
                <w:rFonts w:ascii="Arial Narrow" w:eastAsia="Arial" w:hAnsi="Arial Narrow" w:cs="Arial"/>
              </w:rPr>
            </w:pPr>
          </w:p>
        </w:tc>
        <w:tc>
          <w:tcPr>
            <w:tcW w:w="4111" w:type="dxa"/>
            <w:vAlign w:val="center"/>
          </w:tcPr>
          <w:p w14:paraId="3E1659F7" w14:textId="77777777" w:rsidR="006F2EBD" w:rsidRPr="007D5889" w:rsidRDefault="006F2EBD" w:rsidP="008005C4">
            <w:pPr>
              <w:spacing w:line="276" w:lineRule="auto"/>
              <w:rPr>
                <w:rFonts w:ascii="Arial Narrow" w:eastAsia="Arial" w:hAnsi="Arial Narrow" w:cs="Arial"/>
              </w:rPr>
            </w:pPr>
            <w:r w:rsidRPr="007D5889">
              <w:rPr>
                <w:rFonts w:ascii="Arial Narrow" w:eastAsia="MS Mincho" w:hAnsi="Arial Narrow" w:cs="Arial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</w:rPr>
                <w:id w:val="1365716766"/>
                <w:placeholder>
                  <w:docPart w:val="A6934FFA55044430A450B04A4BB70C13"/>
                </w:placeholder>
                <w:text/>
              </w:sdtPr>
              <w:sdtContent>
                <w:r w:rsidRPr="007D5889">
                  <w:rPr>
                    <w:rFonts w:ascii="Arial Narrow" w:eastAsia="MS Mincho" w:hAnsi="Arial Narrow" w:cs="Arial"/>
                  </w:rPr>
                  <w:t>“numero de documento de identidad”</w:t>
                </w:r>
              </w:sdtContent>
            </w:sdt>
          </w:p>
        </w:tc>
      </w:tr>
    </w:tbl>
    <w:p w14:paraId="0A2952E3" w14:textId="77777777" w:rsidR="006F2EBD" w:rsidRPr="007D5889" w:rsidRDefault="006F2EBD" w:rsidP="006F2EBD">
      <w:pPr>
        <w:spacing w:after="0" w:line="276" w:lineRule="auto"/>
        <w:rPr>
          <w:rFonts w:ascii="Arial Narrow" w:hAnsi="Arial Narrow" w:cs="Arial"/>
          <w:lang w:val="es-419"/>
        </w:rPr>
      </w:pPr>
    </w:p>
    <w:p w14:paraId="6E5D7B58" w14:textId="77777777" w:rsidR="006F2EBD" w:rsidRPr="007D5889" w:rsidRDefault="006F2EBD" w:rsidP="006F2EBD">
      <w:pPr>
        <w:rPr>
          <w:rFonts w:ascii="Arial Narrow" w:eastAsia="MS PMincho" w:hAnsi="Arial Narrow"/>
        </w:rPr>
      </w:pPr>
    </w:p>
    <w:p w14:paraId="1351D79B" w14:textId="77777777" w:rsidR="006F2EBD" w:rsidRPr="007D5889" w:rsidRDefault="006F2EBD" w:rsidP="006F2EBD">
      <w:pPr>
        <w:numPr>
          <w:ilvl w:val="12"/>
          <w:numId w:val="0"/>
        </w:numPr>
        <w:spacing w:after="0"/>
        <w:rPr>
          <w:rFonts w:ascii="Arial Narrow" w:eastAsia="MS PMincho" w:hAnsi="Arial Narrow" w:cs="Arial"/>
          <w:szCs w:val="20"/>
        </w:rPr>
      </w:pPr>
    </w:p>
    <w:p w14:paraId="5E989260" w14:textId="2268F690" w:rsidR="00287889" w:rsidRPr="004F20C2" w:rsidRDefault="00287889" w:rsidP="004F20C2"/>
    <w:sectPr w:rsidR="00287889" w:rsidRPr="004F20C2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DD56D" w14:textId="77777777" w:rsidR="006729E3" w:rsidRDefault="006729E3">
      <w:pPr>
        <w:spacing w:after="0"/>
      </w:pPr>
      <w:r>
        <w:separator/>
      </w:r>
    </w:p>
  </w:endnote>
  <w:endnote w:type="continuationSeparator" w:id="0">
    <w:p w14:paraId="4C64217E" w14:textId="77777777" w:rsidR="006729E3" w:rsidRDefault="006729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15968623"/>
  <w:p w14:paraId="507379B7" w14:textId="77777777" w:rsidR="00B5044B" w:rsidRDefault="00B5044B" w:rsidP="00B5044B">
    <w:pPr>
      <w:pStyle w:val="Piedepgina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F5B2DD" wp14:editId="08DBA4C0">
              <wp:simplePos x="0" y="0"/>
              <wp:positionH relativeFrom="column">
                <wp:posOffset>-5084</wp:posOffset>
              </wp:positionH>
              <wp:positionV relativeFrom="paragraph">
                <wp:posOffset>64136</wp:posOffset>
              </wp:positionV>
              <wp:extent cx="5110480" cy="0"/>
              <wp:effectExtent l="0" t="0" r="0" b="0"/>
              <wp:wrapNone/>
              <wp:docPr id="2877917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10480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911197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</w:r>
    <w:r w:rsidRPr="00695354">
      <w:rPr>
        <w:rFonts w:ascii="Arial Narrow" w:hAnsi="Arial Narrow" w:cs="Calibri"/>
        <w:sz w:val="18"/>
        <w:szCs w:val="18"/>
        <w:lang w:val="es-ES"/>
      </w:rPr>
      <w:t xml:space="preserve">Página 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instrText>PAGE  \* Arabic  \* MERGEFORMAT</w:instrTex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 w:rsidRPr="00695354">
      <w:rPr>
        <w:rFonts w:ascii="Arial Narrow" w:hAnsi="Arial Narrow" w:cs="Calibri"/>
        <w:sz w:val="18"/>
        <w:szCs w:val="18"/>
        <w:lang w:val="es-ES"/>
      </w:rPr>
      <w:t xml:space="preserve"> de 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instrText>NUMPAGES  \* Arabic  \* MERGEFORMAT</w:instrTex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97</w:t>
    </w:r>
    <w:r w:rsidRPr="00695354"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tbl>
    <w:tblPr>
      <w:tblW w:w="835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696"/>
      <w:gridCol w:w="1706"/>
      <w:gridCol w:w="2122"/>
      <w:gridCol w:w="2835"/>
    </w:tblGrid>
    <w:tr w:rsidR="00B5044B" w14:paraId="60B36597" w14:textId="77777777" w:rsidTr="003D7E9E">
      <w:trPr>
        <w:trHeight w:val="275"/>
      </w:trPr>
      <w:tc>
        <w:tcPr>
          <w:tcW w:w="169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9113C24" w14:textId="77777777" w:rsidR="00B5044B" w:rsidRDefault="00B5044B" w:rsidP="00B5044B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17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53D290A" w14:textId="77777777" w:rsidR="00B5044B" w:rsidRDefault="00B5044B" w:rsidP="00B5044B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1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65C3721" w14:textId="77777777" w:rsidR="00B5044B" w:rsidRDefault="00B5044B" w:rsidP="00B5044B">
          <w:pPr>
            <w:pStyle w:val="Piedepgina"/>
            <w:contextualSpacing/>
            <w:rPr>
              <w:sz w:val="16"/>
              <w:szCs w:val="16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ABBC64E" w14:textId="77777777" w:rsidR="00B5044B" w:rsidRDefault="00B5044B" w:rsidP="00B5044B">
          <w:pPr>
            <w:pStyle w:val="Piedepgina"/>
            <w:contextualSpacing/>
            <w:rPr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6D4C12C5" wp14:editId="1A78F22D">
                <wp:simplePos x="0" y="0"/>
                <wp:positionH relativeFrom="margin">
                  <wp:posOffset>30480</wp:posOffset>
                </wp:positionH>
                <wp:positionV relativeFrom="paragraph">
                  <wp:posOffset>135889</wp:posOffset>
                </wp:positionV>
                <wp:extent cx="2306955" cy="722611"/>
                <wp:effectExtent l="0" t="0" r="0" b="1905"/>
                <wp:wrapNone/>
                <wp:docPr id="999749083" name="Imagen 2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9749083" name="Imagen 2" descr="Interfaz de usuario gráfica, Aplicación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694" b="8415"/>
                        <a:stretch/>
                      </pic:blipFill>
                      <pic:spPr bwMode="auto">
                        <a:xfrm>
                          <a:off x="0" y="0"/>
                          <a:ext cx="2312972" cy="724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5044B" w14:paraId="3F0F672B" w14:textId="77777777" w:rsidTr="003D7E9E">
      <w:trPr>
        <w:trHeight w:val="684"/>
      </w:trPr>
      <w:tc>
        <w:tcPr>
          <w:tcW w:w="5524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D4D4817" w14:textId="77777777" w:rsidR="00B5044B" w:rsidRDefault="00B5044B" w:rsidP="00B5044B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Calle 26 # 13-19, Bogotá D.C., Colombia. </w:t>
          </w:r>
        </w:p>
        <w:p w14:paraId="78D38C51" w14:textId="77777777" w:rsidR="00B5044B" w:rsidRDefault="00B5044B" w:rsidP="00B5044B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Tel: +57 (601) 915 6282</w:t>
          </w:r>
        </w:p>
        <w:p w14:paraId="66BB0A31" w14:textId="77777777" w:rsidR="00B5044B" w:rsidRDefault="00B5044B" w:rsidP="00B5044B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082E2ED" w14:textId="77777777" w:rsidR="00B5044B" w:rsidRDefault="00B5044B" w:rsidP="00B5044B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284871DF" w14:textId="77777777" w:rsidR="00B5044B" w:rsidRDefault="00B5044B" w:rsidP="00B5044B">
          <w:pPr>
            <w:pStyle w:val="Piedepgina"/>
            <w:contextualSpacing/>
            <w:rPr>
              <w:sz w:val="10"/>
              <w:szCs w:val="10"/>
            </w:rPr>
          </w:pPr>
        </w:p>
      </w:tc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E452E55" w14:textId="77777777" w:rsidR="00B5044B" w:rsidRDefault="00B5044B" w:rsidP="00B5044B">
          <w:pPr>
            <w:pStyle w:val="Piedepgina"/>
            <w:contextualSpacing/>
          </w:pPr>
        </w:p>
      </w:tc>
    </w:tr>
    <w:bookmarkEnd w:id="0"/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CFDE1" w14:textId="77777777" w:rsidR="006729E3" w:rsidRDefault="006729E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92195B8" w14:textId="77777777" w:rsidR="006729E3" w:rsidRDefault="006729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09BD" w14:textId="6848D463" w:rsidR="00BC6309" w:rsidRDefault="00BC6309" w:rsidP="00BC6309">
    <w:pPr>
      <w:jc w:val="center"/>
      <w:rPr>
        <w:rFonts w:eastAsia="MS PMincho" w:cs="Arial"/>
        <w:b/>
        <w:szCs w:val="20"/>
      </w:rPr>
    </w:pPr>
  </w:p>
  <w:p w14:paraId="0A518CB7" w14:textId="3CD01989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52C45165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  <w:p w14:paraId="6EF4D8E7" w14:textId="069C7F66" w:rsidR="00BC6309" w:rsidRPr="007549C8" w:rsidRDefault="00BC6309" w:rsidP="00BC6309">
    <w:pPr>
      <w:jc w:val="center"/>
      <w:rPr>
        <w:rFonts w:cs="Arial"/>
        <w:b/>
        <w:szCs w:val="20"/>
        <w:lang w:val="es-ES"/>
      </w:rPr>
    </w:pPr>
    <w:r w:rsidRPr="007C6E84">
      <w:rPr>
        <w:rFonts w:eastAsia="MS PMincho" w:cs="Arial"/>
        <w:b/>
        <w:szCs w:val="20"/>
      </w:rPr>
      <w:t xml:space="preserve">OBJETO: </w:t>
    </w:r>
  </w:p>
  <w:p w14:paraId="2DB7A377" w14:textId="0C0B8EBE" w:rsidR="00895BA3" w:rsidRDefault="000C7C66" w:rsidP="00BC6309">
    <w:pPr>
      <w:spacing w:after="0"/>
      <w:ind w:firstLine="708"/>
      <w:jc w:val="center"/>
      <w:rPr>
        <w:rFonts w:cs="Arial"/>
        <w:b/>
        <w:bCs/>
        <w:i/>
        <w:iCs/>
      </w:rPr>
    </w:pPr>
    <w:r w:rsidRPr="000C7C66">
      <w:rPr>
        <w:rFonts w:cs="Arial"/>
        <w:b/>
        <w:bCs/>
        <w:i/>
        <w:iCs/>
      </w:rPr>
      <w:t>OPERACION LOGISTICA PARA CUBRIR LAS NECESIDADES DE COMBUSTIBLE, GRASAS, LUBRICANTES, REPUESTOS Y MANTENIMIENTO PARA EL MEJORAMIENTO DE INFRAESTRUCTURA LADO AIRE DEL AERÓDROMO DE BARRANCOMINAS EN EL DEPARTAMENTO DE GUAINIA, PRIORIZADO EN EL MARCO DEL PROGRAMA DE AEROPUERTOS PARA SERVICIOS AÉREOS ESENCIALES (ASAES)</w:t>
    </w:r>
  </w:p>
  <w:p w14:paraId="07C434CD" w14:textId="77777777" w:rsidR="000C7C66" w:rsidRDefault="000C7C66" w:rsidP="00BC6309">
    <w:pPr>
      <w:spacing w:after="0"/>
      <w:ind w:firstLine="708"/>
      <w:jc w:val="center"/>
      <w:rPr>
        <w:rFonts w:cs="Arial"/>
        <w:b/>
        <w:bCs/>
        <w:szCs w:val="20"/>
        <w:lang w:val="es-ES"/>
      </w:rPr>
    </w:pPr>
  </w:p>
  <w:p w14:paraId="52ACC00B" w14:textId="65AA7735" w:rsidR="00BD660A" w:rsidRDefault="00BC6309" w:rsidP="00BC6309">
    <w:pPr>
      <w:spacing w:after="0"/>
      <w:ind w:firstLine="708"/>
      <w:jc w:val="center"/>
      <w:rPr>
        <w:rFonts w:eastAsia="MS PMincho" w:cs="Arial"/>
        <w:b/>
        <w:szCs w:val="20"/>
      </w:rPr>
    </w:pPr>
    <w:r>
      <w:rPr>
        <w:rFonts w:cs="Arial"/>
        <w:b/>
        <w:lang w:val="es-ES"/>
      </w:rPr>
      <w:t xml:space="preserve">Formato 4. </w:t>
    </w:r>
    <w:r w:rsidRPr="007F4A9F">
      <w:rPr>
        <w:rFonts w:cs="Arial"/>
        <w:b/>
        <w:lang w:val="es-ES"/>
      </w:rPr>
      <w:t>CAPACIDAD FINANCIERA Y ORGANIZACIONAL PARA PERSONAS EXTRANJERAS SIN SUCURSAL O DOMICILIO EN COLOMBIA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3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4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7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2"/>
  </w:num>
  <w:num w:numId="2" w16cid:durableId="1337657234">
    <w:abstractNumId w:val="24"/>
  </w:num>
  <w:num w:numId="3" w16cid:durableId="2083789274">
    <w:abstractNumId w:val="18"/>
  </w:num>
  <w:num w:numId="4" w16cid:durableId="2073500780">
    <w:abstractNumId w:val="15"/>
  </w:num>
  <w:num w:numId="5" w16cid:durableId="223489334">
    <w:abstractNumId w:val="23"/>
  </w:num>
  <w:num w:numId="6" w16cid:durableId="1422336862">
    <w:abstractNumId w:val="3"/>
  </w:num>
  <w:num w:numId="7" w16cid:durableId="318122803">
    <w:abstractNumId w:val="13"/>
  </w:num>
  <w:num w:numId="8" w16cid:durableId="1036583132">
    <w:abstractNumId w:val="19"/>
  </w:num>
  <w:num w:numId="9" w16cid:durableId="1704285865">
    <w:abstractNumId w:val="8"/>
  </w:num>
  <w:num w:numId="10" w16cid:durableId="381757911">
    <w:abstractNumId w:val="4"/>
  </w:num>
  <w:num w:numId="11" w16cid:durableId="733090045">
    <w:abstractNumId w:val="12"/>
  </w:num>
  <w:num w:numId="12" w16cid:durableId="1990357567">
    <w:abstractNumId w:val="11"/>
  </w:num>
  <w:num w:numId="13" w16cid:durableId="1586265012">
    <w:abstractNumId w:val="9"/>
  </w:num>
  <w:num w:numId="14" w16cid:durableId="895970849">
    <w:abstractNumId w:val="7"/>
  </w:num>
  <w:num w:numId="15" w16cid:durableId="684136283">
    <w:abstractNumId w:val="0"/>
  </w:num>
  <w:num w:numId="16" w16cid:durableId="2072732351">
    <w:abstractNumId w:val="27"/>
  </w:num>
  <w:num w:numId="17" w16cid:durableId="672531025">
    <w:abstractNumId w:val="1"/>
  </w:num>
  <w:num w:numId="18" w16cid:durableId="375471062">
    <w:abstractNumId w:val="26"/>
  </w:num>
  <w:num w:numId="19" w16cid:durableId="1078944021">
    <w:abstractNumId w:val="14"/>
  </w:num>
  <w:num w:numId="20" w16cid:durableId="1054506938">
    <w:abstractNumId w:val="20"/>
  </w:num>
  <w:num w:numId="21" w16cid:durableId="2035224589">
    <w:abstractNumId w:val="17"/>
  </w:num>
  <w:num w:numId="22" w16cid:durableId="536043423">
    <w:abstractNumId w:val="2"/>
  </w:num>
  <w:num w:numId="23" w16cid:durableId="1943759852">
    <w:abstractNumId w:val="16"/>
  </w:num>
  <w:num w:numId="24" w16cid:durableId="279456389">
    <w:abstractNumId w:val="6"/>
  </w:num>
  <w:num w:numId="25" w16cid:durableId="56637344">
    <w:abstractNumId w:val="10"/>
  </w:num>
  <w:num w:numId="26" w16cid:durableId="180706111">
    <w:abstractNumId w:val="21"/>
  </w:num>
  <w:num w:numId="27" w16cid:durableId="1354065513">
    <w:abstractNumId w:val="5"/>
  </w:num>
  <w:num w:numId="28" w16cid:durableId="1765035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C7C66"/>
    <w:rsid w:val="001538CF"/>
    <w:rsid w:val="001C2477"/>
    <w:rsid w:val="001E71DD"/>
    <w:rsid w:val="00287889"/>
    <w:rsid w:val="002B5FFE"/>
    <w:rsid w:val="002C5D8F"/>
    <w:rsid w:val="002F2659"/>
    <w:rsid w:val="00367101"/>
    <w:rsid w:val="004B4946"/>
    <w:rsid w:val="004D283F"/>
    <w:rsid w:val="004F20C2"/>
    <w:rsid w:val="004F6547"/>
    <w:rsid w:val="00562DAC"/>
    <w:rsid w:val="00597FE3"/>
    <w:rsid w:val="005E2014"/>
    <w:rsid w:val="00653D7E"/>
    <w:rsid w:val="006729E3"/>
    <w:rsid w:val="006F2EBD"/>
    <w:rsid w:val="007C1D6F"/>
    <w:rsid w:val="007D497E"/>
    <w:rsid w:val="007E5FE9"/>
    <w:rsid w:val="00866A7A"/>
    <w:rsid w:val="00895BA3"/>
    <w:rsid w:val="00925F63"/>
    <w:rsid w:val="009461C2"/>
    <w:rsid w:val="00AD63E3"/>
    <w:rsid w:val="00AF74EB"/>
    <w:rsid w:val="00B33A7A"/>
    <w:rsid w:val="00B5044B"/>
    <w:rsid w:val="00B64D91"/>
    <w:rsid w:val="00BC6309"/>
    <w:rsid w:val="00BD660A"/>
    <w:rsid w:val="00CB0929"/>
    <w:rsid w:val="00D05366"/>
    <w:rsid w:val="00D34FFA"/>
    <w:rsid w:val="00DB7111"/>
    <w:rsid w:val="00E6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88868823E549999E4A8C144200B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C560B-066E-462F-BA38-43216DECB8F6}"/>
      </w:docPartPr>
      <w:docPartBody>
        <w:p w:rsidR="00D7006D" w:rsidRDefault="007F0C99" w:rsidP="007F0C99">
          <w:pPr>
            <w:pStyle w:val="2C88868823E549999E4A8C144200B688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1601F368E34111B59D01611105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5BC8-53D1-4FC4-BDFC-2970BD09ECBB}"/>
      </w:docPartPr>
      <w:docPartBody>
        <w:p w:rsidR="00D7006D" w:rsidRDefault="007F0C99" w:rsidP="007F0C99">
          <w:pPr>
            <w:pStyle w:val="DC1601F368E34111B59D016111052BB2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934FFA55044430A450B04A4BB70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2B9D3-CEA4-4DBE-8713-B071700A85DD}"/>
      </w:docPartPr>
      <w:docPartBody>
        <w:p w:rsidR="00D7006D" w:rsidRDefault="007F0C99" w:rsidP="007F0C99">
          <w:pPr>
            <w:pStyle w:val="A6934FFA55044430A450B04A4BB70C1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99"/>
    <w:rsid w:val="002A434C"/>
    <w:rsid w:val="002C5D8F"/>
    <w:rsid w:val="004B4946"/>
    <w:rsid w:val="005900EC"/>
    <w:rsid w:val="007C1D6F"/>
    <w:rsid w:val="007F0C99"/>
    <w:rsid w:val="00866A7A"/>
    <w:rsid w:val="00B12B27"/>
    <w:rsid w:val="00C3515E"/>
    <w:rsid w:val="00D1508C"/>
    <w:rsid w:val="00D7006D"/>
    <w:rsid w:val="00E62A35"/>
    <w:rsid w:val="00F10CFF"/>
    <w:rsid w:val="00F3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0C99"/>
    <w:rPr>
      <w:color w:val="808080"/>
    </w:rPr>
  </w:style>
  <w:style w:type="paragraph" w:customStyle="1" w:styleId="2C88868823E549999E4A8C144200B688">
    <w:name w:val="2C88868823E549999E4A8C144200B688"/>
    <w:rsid w:val="007F0C99"/>
  </w:style>
  <w:style w:type="paragraph" w:customStyle="1" w:styleId="DC1601F368E34111B59D016111052BB2">
    <w:name w:val="DC1601F368E34111B59D016111052BB2"/>
    <w:rsid w:val="007F0C99"/>
  </w:style>
  <w:style w:type="paragraph" w:customStyle="1" w:styleId="A6934FFA55044430A450B04A4BB70C13">
    <w:name w:val="A6934FFA55044430A450B04A4BB70C13"/>
    <w:rsid w:val="007F0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5</TotalTime>
  <Pages>4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jeison roman macias silva</cp:lastModifiedBy>
  <cp:revision>8</cp:revision>
  <cp:lastPrinted>2019-12-16T20:34:00Z</cp:lastPrinted>
  <dcterms:created xsi:type="dcterms:W3CDTF">2024-05-17T02:05:00Z</dcterms:created>
  <dcterms:modified xsi:type="dcterms:W3CDTF">2025-01-02T16:14:00Z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