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CBC50" w14:textId="56F300FE" w:rsidR="00022766" w:rsidRDefault="002C1E1B">
      <w:pPr>
        <w:pStyle w:val="InviasNormal"/>
        <w:spacing w:before="0" w:after="0"/>
        <w:outlineLvl w:val="0"/>
        <w:rPr>
          <w:szCs w:val="20"/>
        </w:rPr>
      </w:pPr>
      <w:r w:rsidRPr="002C1E1B">
        <w:rPr>
          <w:b/>
          <w:noProof/>
          <w:szCs w:val="20"/>
        </w:rPr>
        <w:t xml:space="preserve">[Incluir </w:t>
      </w:r>
      <w:r>
        <w:rPr>
          <w:b/>
          <w:noProof/>
          <w:szCs w:val="20"/>
        </w:rPr>
        <w:t>número</w:t>
      </w:r>
      <w:r w:rsidRPr="002C1E1B">
        <w:rPr>
          <w:b/>
          <w:noProof/>
          <w:szCs w:val="20"/>
        </w:rPr>
        <w:t xml:space="preserve"> del Proceso].</w:t>
      </w:r>
    </w:p>
    <w:p w14:paraId="49CCBC51" w14:textId="77777777" w:rsidR="00022766" w:rsidRDefault="00022766">
      <w:pPr>
        <w:pStyle w:val="InviasNormal"/>
        <w:spacing w:before="0" w:after="0"/>
        <w:outlineLvl w:val="0"/>
        <w:rPr>
          <w:szCs w:val="20"/>
        </w:rPr>
      </w:pPr>
    </w:p>
    <w:p w14:paraId="49CCBC52" w14:textId="77777777" w:rsidR="00022766" w:rsidRDefault="00F04DEF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54F7F0A6" w14:textId="77777777" w:rsidR="002C1E1B" w:rsidRDefault="002C1E1B">
      <w:pPr>
        <w:pStyle w:val="InviasNormal"/>
        <w:tabs>
          <w:tab w:val="left" w:pos="1938"/>
        </w:tabs>
        <w:spacing w:before="0" w:after="0"/>
        <w:jc w:val="center"/>
        <w:outlineLvl w:val="0"/>
        <w:rPr>
          <w:szCs w:val="20"/>
        </w:rPr>
      </w:pPr>
      <w:r>
        <w:rPr>
          <w:szCs w:val="20"/>
        </w:rPr>
        <w:t>[</w:t>
      </w:r>
      <w:r>
        <w:rPr>
          <w:szCs w:val="20"/>
          <w:highlight w:val="lightGray"/>
        </w:rPr>
        <w:t>Incluir objeto del Proceso</w:t>
      </w:r>
      <w:r>
        <w:rPr>
          <w:szCs w:val="20"/>
        </w:rPr>
        <w:t>].</w:t>
      </w:r>
    </w:p>
    <w:p w14:paraId="49CCBC54" w14:textId="6A8394FF" w:rsidR="00022766" w:rsidRDefault="00F04DEF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49CCBC55" w14:textId="77777777" w:rsidR="00022766" w:rsidRDefault="00022766">
      <w:pPr>
        <w:pStyle w:val="InviasNormal"/>
        <w:spacing w:before="0" w:after="0"/>
        <w:outlineLvl w:val="0"/>
        <w:rPr>
          <w:szCs w:val="20"/>
        </w:rPr>
      </w:pPr>
    </w:p>
    <w:p w14:paraId="49CCBC56" w14:textId="77777777" w:rsidR="00022766" w:rsidRDefault="00F04DEF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49CCBC57" w14:textId="77777777" w:rsidR="00022766" w:rsidRDefault="00F04DEF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49CCBC58" w14:textId="0FADDABE" w:rsidR="00022766" w:rsidRPr="00B2487D" w:rsidRDefault="00F04DEF">
      <w:pPr>
        <w:pStyle w:val="InviasNormal"/>
        <w:spacing w:before="0" w:after="0"/>
        <w:outlineLvl w:val="0"/>
        <w:rPr>
          <w:lang w:val="x-none"/>
        </w:rPr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  <w:r w:rsidR="00B2487D">
        <w:rPr>
          <w:szCs w:val="20"/>
        </w:rPr>
        <w:t xml:space="preserve"> S.A.</w:t>
      </w:r>
    </w:p>
    <w:p w14:paraId="49CCBC59" w14:textId="77777777" w:rsidR="00022766" w:rsidRDefault="00F04DE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49CCBC5A" w14:textId="77777777" w:rsidR="00022766" w:rsidRDefault="00F04DE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49CCBC5B" w14:textId="77777777" w:rsidR="00022766" w:rsidRDefault="00022766">
      <w:pPr>
        <w:pStyle w:val="InviasNormal"/>
        <w:spacing w:before="0" w:after="0"/>
        <w:outlineLvl w:val="0"/>
        <w:rPr>
          <w:b/>
          <w:szCs w:val="20"/>
        </w:rPr>
      </w:pPr>
    </w:p>
    <w:p w14:paraId="49CCBC5C" w14:textId="77777777" w:rsidR="00022766" w:rsidRDefault="00F04DEF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49CCBC5D" w14:textId="10E4EDA7" w:rsidR="00022766" w:rsidRDefault="00F04DEF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2C1E1B">
        <w:rPr>
          <w:szCs w:val="20"/>
        </w:rPr>
        <w:t>[</w:t>
      </w:r>
      <w:r w:rsidR="002C1E1B">
        <w:rPr>
          <w:szCs w:val="20"/>
          <w:highlight w:val="lightGray"/>
        </w:rPr>
        <w:t>Incluir número del Proceso</w:t>
      </w:r>
      <w:r w:rsidR="002C1E1B">
        <w:rPr>
          <w:szCs w:val="20"/>
        </w:rPr>
        <w:t>].</w:t>
      </w:r>
    </w:p>
    <w:p w14:paraId="49CCBC5E" w14:textId="77777777" w:rsidR="00022766" w:rsidRDefault="00022766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49CCBC5F" w14:textId="726D375B" w:rsidR="00022766" w:rsidRDefault="00F04DEF" w:rsidP="00D5449B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 w:rsidR="002C1E1B">
        <w:rPr>
          <w:szCs w:val="20"/>
        </w:rPr>
        <w:t>[</w:t>
      </w:r>
      <w:r w:rsidR="002C1E1B">
        <w:rPr>
          <w:szCs w:val="20"/>
          <w:highlight w:val="lightGray"/>
        </w:rPr>
        <w:t>Incluir objeto del Proceso</w:t>
      </w:r>
      <w:r w:rsidR="002C1E1B">
        <w:rPr>
          <w:szCs w:val="20"/>
        </w:rPr>
        <w:t>].</w:t>
      </w:r>
    </w:p>
    <w:p w14:paraId="49CCBC60" w14:textId="77777777" w:rsidR="00022766" w:rsidRDefault="00022766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9CCBC61" w14:textId="77777777" w:rsidR="00022766" w:rsidRDefault="00022766">
      <w:pPr>
        <w:spacing w:after="0"/>
        <w:rPr>
          <w:rFonts w:cs="Arial"/>
          <w:sz w:val="20"/>
          <w:szCs w:val="20"/>
        </w:rPr>
      </w:pPr>
    </w:p>
    <w:p w14:paraId="49CCBC62" w14:textId="77777777" w:rsidR="00022766" w:rsidRDefault="00F04DEF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49CCBC63" w14:textId="77777777" w:rsidR="00022766" w:rsidRDefault="00022766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49CCBC64" w14:textId="77777777" w:rsidR="00022766" w:rsidRDefault="00F04DEF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49CCBC65" w14:textId="77777777" w:rsidR="00022766" w:rsidRDefault="00022766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49CCBC66" w14:textId="31373B6D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ENTerritorio </w:t>
      </w:r>
      <w:r w:rsidR="00B2487D">
        <w:rPr>
          <w:szCs w:val="20"/>
        </w:rPr>
        <w:t>S.A.</w:t>
      </w:r>
      <w:r w:rsidR="00EE00ED">
        <w:rPr>
          <w:szCs w:val="20"/>
        </w:rPr>
        <w:t xml:space="preserve"> </w:t>
      </w:r>
      <w:r>
        <w:rPr>
          <w:rFonts w:cs="Arial"/>
          <w:bCs/>
          <w:spacing w:val="1"/>
          <w:sz w:val="20"/>
          <w:szCs w:val="20"/>
        </w:rPr>
        <w:t>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49CCBC67" w14:textId="77777777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49CCBC68" w14:textId="77777777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49CCBC69" w14:textId="77777777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49CCBC6A" w14:textId="77777777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49CCBC6B" w14:textId="393C5042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</w:t>
      </w:r>
      <w:r w:rsidR="00EE00ED">
        <w:rPr>
          <w:rFonts w:cs="Arial"/>
          <w:bCs/>
          <w:spacing w:val="1"/>
          <w:sz w:val="20"/>
          <w:szCs w:val="20"/>
        </w:rPr>
        <w:t xml:space="preserve"> </w:t>
      </w:r>
      <w:r w:rsidR="00EE00ED">
        <w:rPr>
          <w:szCs w:val="20"/>
        </w:rPr>
        <w:t>S.A.</w:t>
      </w:r>
      <w:r>
        <w:rPr>
          <w:rFonts w:cs="Arial"/>
          <w:bCs/>
          <w:spacing w:val="1"/>
          <w:sz w:val="20"/>
          <w:szCs w:val="20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49CCBC6C" w14:textId="7270C4D4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</w:t>
      </w:r>
      <w:r w:rsidR="00AA545C" w:rsidRPr="00AA545C">
        <w:rPr>
          <w:szCs w:val="20"/>
        </w:rPr>
        <w:t xml:space="preserve"> </w:t>
      </w:r>
      <w:r w:rsidR="00AA545C">
        <w:rPr>
          <w:szCs w:val="20"/>
        </w:rPr>
        <w:t>S.A.</w:t>
      </w:r>
      <w:r>
        <w:rPr>
          <w:rFonts w:cs="Arial"/>
          <w:bCs/>
          <w:spacing w:val="1"/>
          <w:sz w:val="20"/>
          <w:szCs w:val="20"/>
        </w:rPr>
        <w:t xml:space="preserve">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49CCBC6D" w14:textId="77777777" w:rsidR="00022766" w:rsidRDefault="00F04DEF">
      <w:pPr>
        <w:pStyle w:val="Prrafodelista"/>
        <w:widowControl w:val="0"/>
        <w:numPr>
          <w:ilvl w:val="0"/>
          <w:numId w:val="21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textAlignment w:val="auto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49CCBC6E" w14:textId="77777777" w:rsidR="00022766" w:rsidRDefault="00022766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49CCBC6F" w14:textId="77777777" w:rsidR="00022766" w:rsidRDefault="00022766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49CCBC70" w14:textId="77777777" w:rsidR="00022766" w:rsidRDefault="00F04DEF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49CCBC71" w14:textId="77777777" w:rsidR="00022766" w:rsidRDefault="00022766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49CCBC72" w14:textId="77777777" w:rsidR="00022766" w:rsidRDefault="00022766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49CCBC73" w14:textId="77777777" w:rsidR="00022766" w:rsidRDefault="00F04DEF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49CCBC74" w14:textId="77777777" w:rsidR="00022766" w:rsidRDefault="00022766">
      <w:pPr>
        <w:pStyle w:val="InviasNormal"/>
        <w:spacing w:before="0" w:after="0"/>
        <w:rPr>
          <w:szCs w:val="20"/>
        </w:rPr>
      </w:pPr>
    </w:p>
    <w:p w14:paraId="49CCBC75" w14:textId="77777777" w:rsidR="00022766" w:rsidRDefault="00F04DEF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49CCBC76" w14:textId="77777777" w:rsidR="00022766" w:rsidRDefault="00F04DEF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9CCBC77" w14:textId="77777777" w:rsidR="00022766" w:rsidRDefault="00F04DEF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9CCBC78" w14:textId="77777777" w:rsidR="00022766" w:rsidRDefault="00F04DEF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49CCBC79" w14:textId="77777777" w:rsidR="00022766" w:rsidRDefault="00F04DEF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49CCBC7A" w14:textId="77777777" w:rsidR="00022766" w:rsidRDefault="00F04DEF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49CCBC7B" w14:textId="77777777" w:rsidR="00022766" w:rsidRDefault="00022766">
      <w:pPr>
        <w:pStyle w:val="InviasNormal"/>
        <w:spacing w:before="0" w:after="0"/>
        <w:rPr>
          <w:szCs w:val="20"/>
        </w:rPr>
      </w:pPr>
    </w:p>
    <w:p w14:paraId="49CCBC7C" w14:textId="77777777" w:rsidR="00022766" w:rsidRDefault="00022766">
      <w:pPr>
        <w:pStyle w:val="InviasNormal"/>
        <w:spacing w:before="0" w:after="0"/>
        <w:rPr>
          <w:szCs w:val="20"/>
        </w:rPr>
      </w:pPr>
    </w:p>
    <w:p w14:paraId="49CCBC7D" w14:textId="77777777" w:rsidR="00022766" w:rsidRDefault="00F04DE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49CCBC7E" w14:textId="77777777" w:rsidR="00022766" w:rsidRDefault="00F04DEF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9CCBC7F" w14:textId="77777777" w:rsidR="00022766" w:rsidRDefault="00022766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49CCBC80" w14:textId="77777777" w:rsidR="00022766" w:rsidRDefault="00022766">
      <w:pPr>
        <w:spacing w:after="0"/>
        <w:rPr>
          <w:rFonts w:cs="Arial"/>
          <w:b/>
          <w:bCs/>
          <w:color w:val="000000"/>
          <w:szCs w:val="20"/>
        </w:rPr>
      </w:pPr>
    </w:p>
    <w:p w14:paraId="49CCBC81" w14:textId="49DE8611" w:rsidR="00022766" w:rsidRDefault="00F04DEF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Temporal) y por cada uno de los integrantes de dicha figura asociativa de manera individual.</w:t>
      </w:r>
    </w:p>
    <w:p w14:paraId="49CCBC82" w14:textId="77777777" w:rsidR="00022766" w:rsidRDefault="00F04DEF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sectPr w:rsidR="00022766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35D9C" w14:textId="77777777" w:rsidR="002C219D" w:rsidRDefault="002C219D">
      <w:pPr>
        <w:spacing w:after="0"/>
      </w:pPr>
      <w:r>
        <w:separator/>
      </w:r>
    </w:p>
  </w:endnote>
  <w:endnote w:type="continuationSeparator" w:id="0">
    <w:p w14:paraId="4804AB8A" w14:textId="77777777" w:rsidR="002C219D" w:rsidRDefault="002C2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BC60" w14:textId="77777777" w:rsidR="009C26DA" w:rsidRDefault="00F04DEF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9CCBC61" w14:textId="77777777" w:rsidR="009C26DA" w:rsidRDefault="00F04DEF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CCBC56" wp14:editId="49CCBC57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109384008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3AB7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9CCBC62" w14:textId="7D605FC0" w:rsidR="009C26DA" w:rsidRDefault="009C26DA"/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096"/>
      <w:gridCol w:w="3594"/>
    </w:tblGrid>
    <w:tr w:rsidR="0099650C" w14:paraId="49CCBC6E" w14:textId="77777777">
      <w:trPr>
        <w:trHeight w:val="684"/>
      </w:trPr>
      <w:tc>
        <w:tcPr>
          <w:tcW w:w="6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9CCBC6C" w14:textId="77777777" w:rsidR="009C26DA" w:rsidRDefault="009C26D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9CCBC6D" w14:textId="77777777" w:rsidR="009C26DA" w:rsidRDefault="009C26DA">
          <w:pPr>
            <w:pStyle w:val="Piedepgina"/>
          </w:pPr>
        </w:p>
      </w:tc>
    </w:tr>
  </w:tbl>
  <w:p w14:paraId="49CCBC6F" w14:textId="77777777" w:rsidR="009C26DA" w:rsidRDefault="009C26D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9C9F6" w14:textId="77777777" w:rsidR="002C219D" w:rsidRDefault="002C21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BDAF83" w14:textId="77777777" w:rsidR="002C219D" w:rsidRDefault="002C21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99650C" w14:paraId="49CCBC5C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CCBC5A" w14:textId="6F5B3653" w:rsidR="009C26DA" w:rsidRDefault="009C26D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CCBC5B" w14:textId="77777777" w:rsidR="009C26DA" w:rsidRDefault="009C26DA">
          <w:pPr>
            <w:pStyle w:val="Encabezado"/>
          </w:pPr>
        </w:p>
      </w:tc>
    </w:tr>
  </w:tbl>
  <w:p w14:paraId="49CCBC5D" w14:textId="77777777" w:rsidR="009C26DA" w:rsidRDefault="009C26DA">
    <w:pPr>
      <w:pStyle w:val="Encabezado"/>
    </w:pPr>
  </w:p>
  <w:p w14:paraId="49CCBC5E" w14:textId="193FF52E" w:rsidR="009C26DA" w:rsidRDefault="009C26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071E"/>
    <w:multiLevelType w:val="multilevel"/>
    <w:tmpl w:val="5774638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13560666"/>
    <w:multiLevelType w:val="multilevel"/>
    <w:tmpl w:val="51CA0758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4A41265"/>
    <w:multiLevelType w:val="multilevel"/>
    <w:tmpl w:val="D462716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DA3D77"/>
    <w:multiLevelType w:val="multilevel"/>
    <w:tmpl w:val="A1BAC66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CF7F68"/>
    <w:multiLevelType w:val="multilevel"/>
    <w:tmpl w:val="2788F2C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E7C7789"/>
    <w:multiLevelType w:val="multilevel"/>
    <w:tmpl w:val="0916DC62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2E36B47"/>
    <w:multiLevelType w:val="multilevel"/>
    <w:tmpl w:val="A830C756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2E64EA7"/>
    <w:multiLevelType w:val="multilevel"/>
    <w:tmpl w:val="59E6588A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3B407F9"/>
    <w:multiLevelType w:val="multilevel"/>
    <w:tmpl w:val="25EAC49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6044268"/>
    <w:multiLevelType w:val="multilevel"/>
    <w:tmpl w:val="9322175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6E7467B"/>
    <w:multiLevelType w:val="multilevel"/>
    <w:tmpl w:val="63562F32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7D505D2"/>
    <w:multiLevelType w:val="multilevel"/>
    <w:tmpl w:val="13BED94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4C076173"/>
    <w:multiLevelType w:val="multilevel"/>
    <w:tmpl w:val="88C2F55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E607C53"/>
    <w:multiLevelType w:val="multilevel"/>
    <w:tmpl w:val="9C306226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5" w15:restartNumberingAfterBreak="0">
    <w:nsid w:val="59335161"/>
    <w:multiLevelType w:val="multilevel"/>
    <w:tmpl w:val="85800130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BFF6F5C"/>
    <w:multiLevelType w:val="multilevel"/>
    <w:tmpl w:val="F89C2D2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DF47569"/>
    <w:multiLevelType w:val="multilevel"/>
    <w:tmpl w:val="1674DF6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C345A0"/>
    <w:multiLevelType w:val="multilevel"/>
    <w:tmpl w:val="BA62CB3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9C41ED4"/>
    <w:multiLevelType w:val="multilevel"/>
    <w:tmpl w:val="CB621B18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931CFD"/>
    <w:multiLevelType w:val="multilevel"/>
    <w:tmpl w:val="886CFA4A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352679360">
    <w:abstractNumId w:val="14"/>
  </w:num>
  <w:num w:numId="2" w16cid:durableId="1294289325">
    <w:abstractNumId w:val="17"/>
  </w:num>
  <w:num w:numId="3" w16cid:durableId="1736120906">
    <w:abstractNumId w:val="7"/>
  </w:num>
  <w:num w:numId="4" w16cid:durableId="451437514">
    <w:abstractNumId w:val="8"/>
  </w:num>
  <w:num w:numId="5" w16cid:durableId="1994064517">
    <w:abstractNumId w:val="19"/>
  </w:num>
  <w:num w:numId="6" w16cid:durableId="2121491306">
    <w:abstractNumId w:val="15"/>
  </w:num>
  <w:num w:numId="7" w16cid:durableId="255792136">
    <w:abstractNumId w:val="5"/>
  </w:num>
  <w:num w:numId="8" w16cid:durableId="395016092">
    <w:abstractNumId w:val="6"/>
  </w:num>
  <w:num w:numId="9" w16cid:durableId="1514106953">
    <w:abstractNumId w:val="16"/>
  </w:num>
  <w:num w:numId="10" w16cid:durableId="997807981">
    <w:abstractNumId w:val="20"/>
  </w:num>
  <w:num w:numId="11" w16cid:durableId="571895443">
    <w:abstractNumId w:val="13"/>
  </w:num>
  <w:num w:numId="12" w16cid:durableId="1869289616">
    <w:abstractNumId w:val="11"/>
  </w:num>
  <w:num w:numId="13" w16cid:durableId="11155683">
    <w:abstractNumId w:val="1"/>
  </w:num>
  <w:num w:numId="14" w16cid:durableId="744765338">
    <w:abstractNumId w:val="0"/>
  </w:num>
  <w:num w:numId="15" w16cid:durableId="92745959">
    <w:abstractNumId w:val="12"/>
  </w:num>
  <w:num w:numId="16" w16cid:durableId="1502087421">
    <w:abstractNumId w:val="10"/>
  </w:num>
  <w:num w:numId="17" w16cid:durableId="400636922">
    <w:abstractNumId w:val="2"/>
  </w:num>
  <w:num w:numId="18" w16cid:durableId="248122447">
    <w:abstractNumId w:val="4"/>
  </w:num>
  <w:num w:numId="19" w16cid:durableId="1597210383">
    <w:abstractNumId w:val="18"/>
  </w:num>
  <w:num w:numId="20" w16cid:durableId="861626970">
    <w:abstractNumId w:val="9"/>
  </w:num>
  <w:num w:numId="21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66"/>
    <w:rsid w:val="00022766"/>
    <w:rsid w:val="00112E7D"/>
    <w:rsid w:val="002C1E1B"/>
    <w:rsid w:val="002C219D"/>
    <w:rsid w:val="003F01E8"/>
    <w:rsid w:val="00497F9F"/>
    <w:rsid w:val="004A429F"/>
    <w:rsid w:val="0063429A"/>
    <w:rsid w:val="006F5BF0"/>
    <w:rsid w:val="007317FE"/>
    <w:rsid w:val="00910CC8"/>
    <w:rsid w:val="009418AB"/>
    <w:rsid w:val="009C26DA"/>
    <w:rsid w:val="00AA545C"/>
    <w:rsid w:val="00B2487D"/>
    <w:rsid w:val="00C06775"/>
    <w:rsid w:val="00C3727F"/>
    <w:rsid w:val="00CB33D2"/>
    <w:rsid w:val="00D5449B"/>
    <w:rsid w:val="00EE00ED"/>
    <w:rsid w:val="00F04DEF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BC4F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9">
    <w:name w:val="WW_OutlineListStyle_19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qFormat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8">
    <w:name w:val="WW_OutlineListStyle_18"/>
    <w:basedOn w:val="Sinlista"/>
    <w:pPr>
      <w:numPr>
        <w:numId w:val="2"/>
      </w:numPr>
    </w:pPr>
  </w:style>
  <w:style w:type="numbering" w:customStyle="1" w:styleId="WWOutlineListStyle17">
    <w:name w:val="WW_OutlineListStyle_17"/>
    <w:basedOn w:val="Sinlista"/>
    <w:pPr>
      <w:numPr>
        <w:numId w:val="3"/>
      </w:numPr>
    </w:pPr>
  </w:style>
  <w:style w:type="numbering" w:customStyle="1" w:styleId="WWOutlineListStyle16">
    <w:name w:val="WW_OutlineListStyle_16"/>
    <w:basedOn w:val="Sinlista"/>
    <w:pPr>
      <w:numPr>
        <w:numId w:val="4"/>
      </w:numPr>
    </w:pPr>
  </w:style>
  <w:style w:type="numbering" w:customStyle="1" w:styleId="WWOutlineListStyle15">
    <w:name w:val="WW_OutlineListStyle_15"/>
    <w:basedOn w:val="Sinlista"/>
    <w:pPr>
      <w:numPr>
        <w:numId w:val="5"/>
      </w:numPr>
    </w:pPr>
  </w:style>
  <w:style w:type="numbering" w:customStyle="1" w:styleId="WWOutlineListStyle14">
    <w:name w:val="WW_OutlineListStyle_14"/>
    <w:basedOn w:val="Sinlista"/>
    <w:pPr>
      <w:numPr>
        <w:numId w:val="6"/>
      </w:numPr>
    </w:pPr>
  </w:style>
  <w:style w:type="numbering" w:customStyle="1" w:styleId="WWOutlineListStyle13">
    <w:name w:val="WW_OutlineListStyle_13"/>
    <w:basedOn w:val="Sinlista"/>
    <w:pPr>
      <w:numPr>
        <w:numId w:val="7"/>
      </w:numPr>
    </w:pPr>
  </w:style>
  <w:style w:type="numbering" w:customStyle="1" w:styleId="WWOutlineListStyle12">
    <w:name w:val="WW_OutlineListStyle_12"/>
    <w:basedOn w:val="Sinlista"/>
    <w:pPr>
      <w:numPr>
        <w:numId w:val="8"/>
      </w:numPr>
    </w:pPr>
  </w:style>
  <w:style w:type="numbering" w:customStyle="1" w:styleId="WWOutlineListStyle11">
    <w:name w:val="WW_OutlineListStyle_11"/>
    <w:basedOn w:val="Sinlista"/>
    <w:pPr>
      <w:numPr>
        <w:numId w:val="9"/>
      </w:numPr>
    </w:pPr>
  </w:style>
  <w:style w:type="numbering" w:customStyle="1" w:styleId="WWOutlineListStyle10">
    <w:name w:val="WW_OutlineListStyle_10"/>
    <w:basedOn w:val="Sinlista"/>
    <w:pPr>
      <w:numPr>
        <w:numId w:val="10"/>
      </w:numPr>
    </w:pPr>
  </w:style>
  <w:style w:type="numbering" w:customStyle="1" w:styleId="WWOutlineListStyle9">
    <w:name w:val="WW_OutlineListStyle_9"/>
    <w:basedOn w:val="Sinlista"/>
    <w:pPr>
      <w:numPr>
        <w:numId w:val="11"/>
      </w:numPr>
    </w:pPr>
  </w:style>
  <w:style w:type="numbering" w:customStyle="1" w:styleId="WWOutlineListStyle8">
    <w:name w:val="WW_OutlineListStyle_8"/>
    <w:basedOn w:val="Sinlista"/>
    <w:pPr>
      <w:numPr>
        <w:numId w:val="12"/>
      </w:numPr>
    </w:pPr>
  </w:style>
  <w:style w:type="numbering" w:customStyle="1" w:styleId="WWOutlineListStyle7">
    <w:name w:val="WW_OutlineListStyle_7"/>
    <w:basedOn w:val="Sinlista"/>
    <w:pPr>
      <w:numPr>
        <w:numId w:val="13"/>
      </w:numPr>
    </w:pPr>
  </w:style>
  <w:style w:type="numbering" w:customStyle="1" w:styleId="WWOutlineListStyle6">
    <w:name w:val="WW_OutlineListStyle_6"/>
    <w:basedOn w:val="Sinlista"/>
    <w:pPr>
      <w:numPr>
        <w:numId w:val="14"/>
      </w:numPr>
    </w:pPr>
  </w:style>
  <w:style w:type="numbering" w:customStyle="1" w:styleId="WWOutlineListStyle5">
    <w:name w:val="WW_OutlineListStyle_5"/>
    <w:basedOn w:val="Sinlista"/>
    <w:pPr>
      <w:numPr>
        <w:numId w:val="15"/>
      </w:numPr>
    </w:pPr>
  </w:style>
  <w:style w:type="numbering" w:customStyle="1" w:styleId="WWOutlineListStyle4">
    <w:name w:val="WW_OutlineListStyle_4"/>
    <w:basedOn w:val="Sinlista"/>
    <w:pPr>
      <w:numPr>
        <w:numId w:val="16"/>
      </w:numPr>
    </w:pPr>
  </w:style>
  <w:style w:type="numbering" w:customStyle="1" w:styleId="WWOutlineListStyle3">
    <w:name w:val="WW_OutlineListStyle_3"/>
    <w:basedOn w:val="Sinlista"/>
    <w:pPr>
      <w:numPr>
        <w:numId w:val="17"/>
      </w:numPr>
    </w:pPr>
  </w:style>
  <w:style w:type="numbering" w:customStyle="1" w:styleId="WWOutlineListStyle2">
    <w:name w:val="WW_OutlineListStyle_2"/>
    <w:basedOn w:val="Sinlista"/>
    <w:pPr>
      <w:numPr>
        <w:numId w:val="18"/>
      </w:numPr>
    </w:pPr>
  </w:style>
  <w:style w:type="numbering" w:customStyle="1" w:styleId="WWOutlineListStyle1">
    <w:name w:val="WW_OutlineListStyle_1"/>
    <w:basedOn w:val="Sinlista"/>
    <w:pPr>
      <w:numPr>
        <w:numId w:val="19"/>
      </w:numPr>
    </w:pPr>
  </w:style>
  <w:style w:type="numbering" w:customStyle="1" w:styleId="WWOutlineListStyle">
    <w:name w:val="WW_OutlineListStyle"/>
    <w:basedOn w:val="Sinlist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_\OneDrive%20-%20Enterritorio\OFICINA\2023\PROCESOS\20230525%20CI%20007-2023\07_ASESOR%20REGIONAL%203%20-%20CUNDINAMARCA\NOTIFICACION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14</TotalTime>
  <Pages>2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elsa cruz</cp:lastModifiedBy>
  <cp:revision>20</cp:revision>
  <cp:lastPrinted>2019-12-16T20:34:00Z</cp:lastPrinted>
  <dcterms:created xsi:type="dcterms:W3CDTF">2023-06-29T04:03:00Z</dcterms:created>
  <dcterms:modified xsi:type="dcterms:W3CDTF">2024-11-22T11:50:00Z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