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43C33" w14:textId="780D9182" w:rsidR="00D56B8A" w:rsidRDefault="00847B17">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1843C34" wp14:editId="11843C3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1843C44" w14:textId="77777777" w:rsidR="00D56B8A" w:rsidRDefault="00D56B8A">
                            <w:pPr>
                              <w:rPr>
                                <w:sz w:val="24"/>
                              </w:rPr>
                            </w:pPr>
                          </w:p>
                        </w:txbxContent>
                      </wps:txbx>
                      <wps:bodyPr vert="horz" wrap="square" lIns="91440" tIns="45720" rIns="91440" bIns="45720" anchor="t" anchorCtr="0" compatLnSpc="0">
                        <a:spAutoFit/>
                      </wps:bodyPr>
                    </wps:wsp>
                  </a:graphicData>
                </a:graphic>
              </wp:anchor>
            </w:drawing>
          </mc:Choice>
          <mc:Fallback>
            <w:pict>
              <v:shapetype w14:anchorId="11843C3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11843C44" w14:textId="77777777" w:rsidR="00D56B8A" w:rsidRDefault="00D56B8A">
                      <w:pPr>
                        <w:rPr>
                          <w:sz w:val="24"/>
                        </w:rPr>
                      </w:pPr>
                    </w:p>
                  </w:txbxContent>
                </v:textbox>
                <w10:wrap anchorx="margin" anchory="margin"/>
              </v:shape>
            </w:pict>
          </mc:Fallback>
        </mc:AlternateContent>
      </w:r>
      <w:r w:rsidR="00D602A0">
        <w:rPr>
          <w:szCs w:val="20"/>
        </w:rPr>
        <w:t>[</w:t>
      </w:r>
      <w:r w:rsidR="00D602A0">
        <w:rPr>
          <w:szCs w:val="20"/>
          <w:highlight w:val="lightGray"/>
        </w:rPr>
        <w:t>Incluir número del Proceso</w:t>
      </w:r>
      <w:r w:rsidR="00D602A0">
        <w:rPr>
          <w:szCs w:val="20"/>
        </w:rPr>
        <w:t>].</w:t>
      </w:r>
    </w:p>
    <w:p w14:paraId="11843C34" w14:textId="77777777" w:rsidR="00D56B8A" w:rsidRDefault="00D56B8A">
      <w:pPr>
        <w:pStyle w:val="InviasNormal"/>
        <w:spacing w:after="120"/>
        <w:jc w:val="left"/>
        <w:outlineLvl w:val="0"/>
        <w:rPr>
          <w:b/>
          <w:szCs w:val="20"/>
        </w:rPr>
      </w:pPr>
    </w:p>
    <w:p w14:paraId="11843C35"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FORMATO 6</w:t>
      </w:r>
    </w:p>
    <w:p w14:paraId="11843C36"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11843C37" w14:textId="77777777" w:rsidR="00D56B8A" w:rsidRDefault="00D56B8A">
      <w:pPr>
        <w:spacing w:after="0"/>
        <w:jc w:val="center"/>
        <w:rPr>
          <w:rFonts w:ascii="Calibri" w:hAnsi="Calibri" w:cs="Calibri"/>
          <w:b/>
          <w:sz w:val="20"/>
          <w:szCs w:val="20"/>
        </w:rPr>
      </w:pPr>
    </w:p>
    <w:p w14:paraId="11843C38" w14:textId="77777777" w:rsidR="00D56B8A" w:rsidRDefault="00847B17">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11843C39" w14:textId="77777777" w:rsidR="00D56B8A" w:rsidRDefault="00847B17">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11843C3A" w14:textId="77777777" w:rsidR="00D56B8A" w:rsidRDefault="00D56B8A">
      <w:pPr>
        <w:spacing w:after="0"/>
        <w:rPr>
          <w:rFonts w:ascii="Calibri" w:hAnsi="Calibri" w:cs="Calibri"/>
          <w:sz w:val="20"/>
          <w:szCs w:val="20"/>
        </w:rPr>
      </w:pPr>
    </w:p>
    <w:p w14:paraId="11843C3B" w14:textId="77777777" w:rsidR="00D56B8A" w:rsidRDefault="00D56B8A">
      <w:pPr>
        <w:spacing w:after="0"/>
        <w:rPr>
          <w:rFonts w:ascii="Calibri" w:hAnsi="Calibri" w:cs="Calibri"/>
          <w:sz w:val="20"/>
          <w:szCs w:val="20"/>
        </w:rPr>
      </w:pPr>
    </w:p>
    <w:p w14:paraId="11843C3C" w14:textId="77777777" w:rsidR="00D56B8A" w:rsidRDefault="00847B17">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11843C3D" w14:textId="77777777" w:rsidR="00D56B8A" w:rsidRDefault="00847B17">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11843C3E"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11843C3F" w14:textId="77777777" w:rsidR="00D56B8A" w:rsidRDefault="00D56B8A">
      <w:pPr>
        <w:spacing w:after="0"/>
        <w:jc w:val="both"/>
        <w:rPr>
          <w:rFonts w:cs="Arial"/>
          <w:sz w:val="20"/>
          <w:szCs w:val="20"/>
        </w:rPr>
      </w:pPr>
    </w:p>
    <w:p w14:paraId="11843C40" w14:textId="0FC55D0B" w:rsidR="00D56B8A" w:rsidRDefault="00847B17">
      <w:pPr>
        <w:spacing w:after="0"/>
        <w:jc w:val="both"/>
      </w:pPr>
      <w:r>
        <w:rPr>
          <w:rFonts w:cs="Arial"/>
          <w:sz w:val="20"/>
          <w:szCs w:val="20"/>
          <w:shd w:val="clear" w:color="auto" w:fill="D3D3D3"/>
        </w:rPr>
        <w:t>[Incluir el nombre del revisor fiscal,</w:t>
      </w:r>
      <w:r w:rsidR="00455C6C">
        <w:rPr>
          <w:rFonts w:cs="Arial"/>
          <w:sz w:val="20"/>
          <w:szCs w:val="20"/>
          <w:shd w:val="clear" w:color="auto" w:fill="D3D3D3"/>
        </w:rPr>
        <w:t xml:space="preserve"> </w:t>
      </w:r>
      <w:r w:rsidR="00E95229">
        <w:rPr>
          <w:rFonts w:cs="Arial"/>
          <w:sz w:val="20"/>
          <w:szCs w:val="20"/>
          <w:shd w:val="clear" w:color="auto" w:fill="D3D3D3"/>
        </w:rPr>
        <w:t>o</w:t>
      </w:r>
      <w:r w:rsidR="00455C6C">
        <w:rPr>
          <w:rFonts w:cs="Arial"/>
          <w:sz w:val="20"/>
          <w:szCs w:val="20"/>
          <w:shd w:val="clear" w:color="auto" w:fill="D3D3D3"/>
        </w:rPr>
        <w:t xml:space="preserve"> del Representante Legal</w:t>
      </w:r>
      <w:r>
        <w:rPr>
          <w:rFonts w:cs="Arial"/>
          <w:sz w:val="20"/>
          <w:szCs w:val="20"/>
          <w:shd w:val="clear" w:color="auto" w:fill="D3D3D3"/>
        </w:rPr>
        <w:t xml:space="preserve">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11843C41" w14:textId="77777777" w:rsidR="00D56B8A" w:rsidRDefault="00D56B8A">
      <w:pPr>
        <w:spacing w:after="0"/>
        <w:jc w:val="both"/>
        <w:rPr>
          <w:rFonts w:cs="Arial"/>
          <w:sz w:val="20"/>
          <w:szCs w:val="20"/>
        </w:rPr>
      </w:pPr>
    </w:p>
    <w:p w14:paraId="11843C42" w14:textId="77777777" w:rsidR="00D56B8A" w:rsidRDefault="00847B17">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11843C43" w14:textId="77777777" w:rsidR="00D56B8A" w:rsidRDefault="00D56B8A">
      <w:pPr>
        <w:spacing w:after="0"/>
        <w:jc w:val="both"/>
        <w:rPr>
          <w:rFonts w:cs="Arial"/>
          <w:sz w:val="20"/>
          <w:szCs w:val="20"/>
          <w:shd w:val="clear" w:color="auto" w:fill="D3D3D3"/>
        </w:rPr>
      </w:pPr>
    </w:p>
    <w:p w14:paraId="11843C44"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5" w14:textId="77777777" w:rsidR="00D56B8A" w:rsidRDefault="00D56B8A">
      <w:pPr>
        <w:spacing w:after="0"/>
        <w:jc w:val="both"/>
        <w:rPr>
          <w:rFonts w:cs="Arial"/>
          <w:sz w:val="20"/>
          <w:szCs w:val="20"/>
          <w:shd w:val="clear" w:color="auto" w:fill="D3D3D3"/>
        </w:rPr>
      </w:pPr>
    </w:p>
    <w:p w14:paraId="11843C46"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11843C47" w14:textId="77777777" w:rsidR="00D56B8A" w:rsidRDefault="00D56B8A">
      <w:pPr>
        <w:spacing w:after="0"/>
        <w:jc w:val="both"/>
        <w:rPr>
          <w:rFonts w:cs="Arial"/>
          <w:sz w:val="20"/>
          <w:szCs w:val="20"/>
        </w:rPr>
      </w:pPr>
    </w:p>
    <w:p w14:paraId="11843C48" w14:textId="77777777" w:rsidR="00D56B8A" w:rsidRDefault="00D56B8A">
      <w:pPr>
        <w:spacing w:after="0"/>
        <w:jc w:val="both"/>
        <w:rPr>
          <w:rFonts w:cs="Arial"/>
          <w:sz w:val="20"/>
          <w:szCs w:val="20"/>
        </w:rPr>
      </w:pPr>
    </w:p>
    <w:p w14:paraId="11843C49" w14:textId="77777777" w:rsidR="00D56B8A" w:rsidRDefault="00D56B8A">
      <w:pPr>
        <w:spacing w:after="0"/>
        <w:jc w:val="both"/>
        <w:rPr>
          <w:rFonts w:cs="Arial"/>
          <w:sz w:val="20"/>
          <w:szCs w:val="20"/>
        </w:rPr>
      </w:pPr>
    </w:p>
    <w:p w14:paraId="11843C4A" w14:textId="77777777" w:rsidR="00D56B8A" w:rsidRDefault="00D56B8A">
      <w:pPr>
        <w:spacing w:after="0"/>
        <w:jc w:val="both"/>
        <w:rPr>
          <w:rFonts w:cs="Arial"/>
          <w:sz w:val="20"/>
          <w:szCs w:val="20"/>
        </w:rPr>
      </w:pPr>
    </w:p>
    <w:p w14:paraId="11843C4B" w14:textId="77777777" w:rsidR="00D56B8A" w:rsidRDefault="00847B17">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C" w14:textId="77777777" w:rsidR="00D56B8A" w:rsidRDefault="00D56B8A">
      <w:pPr>
        <w:spacing w:after="0"/>
        <w:jc w:val="both"/>
        <w:rPr>
          <w:rFonts w:cs="Arial"/>
          <w:sz w:val="20"/>
          <w:szCs w:val="20"/>
        </w:rPr>
      </w:pPr>
    </w:p>
    <w:p w14:paraId="11843C4D" w14:textId="77777777" w:rsidR="00D56B8A" w:rsidRDefault="00847B17">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11843C4E" w14:textId="77777777" w:rsidR="00D56B8A" w:rsidRDefault="00D56B8A">
      <w:pPr>
        <w:spacing w:after="0"/>
        <w:jc w:val="both"/>
        <w:rPr>
          <w:rFonts w:cs="Arial"/>
          <w:sz w:val="20"/>
          <w:szCs w:val="20"/>
          <w:shd w:val="clear" w:color="auto" w:fill="D3D3D3"/>
        </w:rPr>
      </w:pPr>
    </w:p>
    <w:p w14:paraId="11843C4F" w14:textId="77777777" w:rsidR="00D56B8A" w:rsidRDefault="00847B17">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11843C50" w14:textId="77777777" w:rsidR="00D56B8A" w:rsidRDefault="00D56B8A">
      <w:pPr>
        <w:spacing w:after="0"/>
        <w:jc w:val="both"/>
        <w:rPr>
          <w:rFonts w:cs="Arial"/>
          <w:sz w:val="20"/>
          <w:szCs w:val="20"/>
        </w:rPr>
      </w:pPr>
    </w:p>
    <w:p w14:paraId="11843C51" w14:textId="77777777" w:rsidR="00D56B8A" w:rsidRDefault="00847B17">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1843C52" w14:textId="77777777" w:rsidR="00D56B8A" w:rsidRDefault="00D56B8A">
      <w:pPr>
        <w:spacing w:after="0"/>
        <w:jc w:val="both"/>
        <w:rPr>
          <w:rFonts w:cs="Arial"/>
          <w:sz w:val="20"/>
          <w:szCs w:val="20"/>
        </w:rPr>
      </w:pPr>
    </w:p>
    <w:p w14:paraId="11843C53" w14:textId="77777777" w:rsidR="00D56B8A" w:rsidRDefault="00847B17">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11843C54" w14:textId="77777777" w:rsidR="00D56B8A" w:rsidRDefault="00D56B8A">
      <w:pPr>
        <w:spacing w:after="0"/>
        <w:jc w:val="both"/>
        <w:rPr>
          <w:rFonts w:cs="Arial"/>
          <w:sz w:val="20"/>
          <w:szCs w:val="20"/>
        </w:rPr>
      </w:pPr>
    </w:p>
    <w:p w14:paraId="11843C55" w14:textId="77777777" w:rsidR="00D56B8A" w:rsidRDefault="00847B17">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11843C56" w14:textId="77777777" w:rsidR="00D56B8A" w:rsidRDefault="00847B17">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11843C57" w14:textId="77777777" w:rsidR="00D56B8A" w:rsidRDefault="00D56B8A">
      <w:pPr>
        <w:spacing w:after="0" w:line="254" w:lineRule="auto"/>
        <w:jc w:val="both"/>
        <w:rPr>
          <w:rFonts w:cs="Arial"/>
          <w:b/>
          <w:sz w:val="20"/>
          <w:szCs w:val="20"/>
        </w:rPr>
      </w:pPr>
    </w:p>
    <w:p w14:paraId="11843C58" w14:textId="77777777" w:rsidR="00D56B8A" w:rsidRDefault="00D56B8A">
      <w:pPr>
        <w:spacing w:after="0" w:line="254" w:lineRule="auto"/>
        <w:jc w:val="both"/>
        <w:rPr>
          <w:rFonts w:cs="Arial"/>
          <w:b/>
          <w:sz w:val="20"/>
          <w:szCs w:val="20"/>
        </w:rPr>
      </w:pPr>
    </w:p>
    <w:p w14:paraId="11843C59" w14:textId="77777777" w:rsidR="00D56B8A" w:rsidRDefault="00847B17">
      <w:pPr>
        <w:spacing w:after="0" w:line="254" w:lineRule="auto"/>
        <w:jc w:val="both"/>
        <w:rPr>
          <w:rFonts w:cs="Arial"/>
          <w:bCs/>
          <w:sz w:val="20"/>
          <w:szCs w:val="20"/>
        </w:rPr>
      </w:pPr>
      <w:r>
        <w:rPr>
          <w:rFonts w:cs="Arial"/>
          <w:bCs/>
          <w:sz w:val="20"/>
          <w:szCs w:val="20"/>
        </w:rPr>
        <w:t>_____________________________________________________________________</w:t>
      </w:r>
    </w:p>
    <w:p w14:paraId="11843C5A" w14:textId="77777777" w:rsidR="00D56B8A" w:rsidRDefault="00847B17">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1843C5B" w14:textId="77777777" w:rsidR="00D56B8A" w:rsidRDefault="00D56B8A">
      <w:pPr>
        <w:spacing w:after="0" w:line="254" w:lineRule="auto"/>
        <w:jc w:val="both"/>
        <w:rPr>
          <w:rFonts w:cs="Arial"/>
          <w:sz w:val="20"/>
          <w:szCs w:val="20"/>
          <w:shd w:val="clear" w:color="auto" w:fill="D3D3D3"/>
        </w:rPr>
      </w:pPr>
    </w:p>
    <w:p w14:paraId="11843C5C" w14:textId="77777777" w:rsidR="00D56B8A" w:rsidRDefault="00D56B8A">
      <w:pPr>
        <w:spacing w:after="0"/>
        <w:jc w:val="both"/>
        <w:rPr>
          <w:rFonts w:cs="Arial"/>
          <w:b/>
          <w:sz w:val="20"/>
          <w:szCs w:val="20"/>
        </w:rPr>
      </w:pPr>
    </w:p>
    <w:p w14:paraId="11843C5D"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11843C5E" w14:textId="77777777" w:rsidR="00D56B8A" w:rsidRDefault="00847B17">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D56B8A" w14:paraId="11843C61" w14:textId="77777777">
        <w:trPr>
          <w:trHeight w:val="998"/>
        </w:trPr>
        <w:tc>
          <w:tcPr>
            <w:tcW w:w="5407" w:type="dxa"/>
            <w:shd w:val="clear" w:color="auto" w:fill="auto"/>
            <w:tcMar>
              <w:top w:w="0" w:type="dxa"/>
              <w:left w:w="0" w:type="dxa"/>
              <w:bottom w:w="0" w:type="dxa"/>
              <w:right w:w="0" w:type="dxa"/>
            </w:tcMar>
            <w:vAlign w:val="center"/>
          </w:tcPr>
          <w:p w14:paraId="57BE0403" w14:textId="77777777" w:rsidR="00D56B8A" w:rsidRDefault="00D56B8A">
            <w:pPr>
              <w:pStyle w:val="Encabezado"/>
              <w:jc w:val="both"/>
            </w:pPr>
          </w:p>
          <w:p w14:paraId="12806FFB" w14:textId="77777777" w:rsidR="00D602A0" w:rsidRDefault="00D602A0">
            <w:pPr>
              <w:pStyle w:val="Encabezado"/>
              <w:jc w:val="both"/>
            </w:pPr>
          </w:p>
          <w:p w14:paraId="1D766350" w14:textId="77777777" w:rsidR="00D602A0" w:rsidRDefault="00D602A0">
            <w:pPr>
              <w:pStyle w:val="Encabezado"/>
              <w:jc w:val="both"/>
            </w:pPr>
          </w:p>
          <w:p w14:paraId="0349EA8D" w14:textId="77777777" w:rsidR="00D602A0" w:rsidRDefault="00D602A0">
            <w:pPr>
              <w:pStyle w:val="Encabezado"/>
              <w:jc w:val="both"/>
            </w:pPr>
          </w:p>
          <w:p w14:paraId="3766F1B4" w14:textId="77777777" w:rsidR="00D602A0" w:rsidRDefault="00D602A0">
            <w:pPr>
              <w:pStyle w:val="Encabezado"/>
              <w:jc w:val="both"/>
            </w:pPr>
          </w:p>
          <w:p w14:paraId="30E765E0" w14:textId="77777777" w:rsidR="00D602A0" w:rsidRDefault="00D602A0">
            <w:pPr>
              <w:pStyle w:val="Encabezado"/>
              <w:jc w:val="both"/>
            </w:pPr>
          </w:p>
          <w:p w14:paraId="11843C5F" w14:textId="0189164D" w:rsidR="00D602A0" w:rsidRDefault="00D602A0">
            <w:pPr>
              <w:pStyle w:val="Encabezado"/>
              <w:jc w:val="both"/>
            </w:pPr>
          </w:p>
        </w:tc>
        <w:tc>
          <w:tcPr>
            <w:tcW w:w="5083" w:type="dxa"/>
            <w:shd w:val="clear" w:color="auto" w:fill="auto"/>
            <w:tcMar>
              <w:top w:w="0" w:type="dxa"/>
              <w:left w:w="0" w:type="dxa"/>
              <w:bottom w:w="0" w:type="dxa"/>
              <w:right w:w="0" w:type="dxa"/>
            </w:tcMar>
            <w:vAlign w:val="center"/>
          </w:tcPr>
          <w:p w14:paraId="19AB0C3F" w14:textId="77777777" w:rsidR="00D56B8A" w:rsidRDefault="00D56B8A">
            <w:pPr>
              <w:pStyle w:val="Encabezado"/>
              <w:jc w:val="both"/>
            </w:pPr>
          </w:p>
          <w:p w14:paraId="5DF005E5" w14:textId="77777777" w:rsidR="00377314" w:rsidRDefault="00377314">
            <w:pPr>
              <w:pStyle w:val="Encabezado"/>
              <w:jc w:val="both"/>
            </w:pPr>
          </w:p>
          <w:p w14:paraId="2E41335A" w14:textId="77777777" w:rsidR="00377314" w:rsidRDefault="00377314">
            <w:pPr>
              <w:pStyle w:val="Encabezado"/>
              <w:jc w:val="both"/>
            </w:pPr>
          </w:p>
          <w:p w14:paraId="5BA53595" w14:textId="77777777" w:rsidR="00377314" w:rsidRDefault="00377314">
            <w:pPr>
              <w:pStyle w:val="Encabezado"/>
              <w:jc w:val="both"/>
            </w:pPr>
          </w:p>
          <w:p w14:paraId="11843C60" w14:textId="03293DC6" w:rsidR="00377314" w:rsidRDefault="00377314">
            <w:pPr>
              <w:pStyle w:val="Encabezado"/>
              <w:jc w:val="both"/>
            </w:pPr>
          </w:p>
        </w:tc>
      </w:tr>
    </w:tbl>
    <w:p w14:paraId="3A33D150" w14:textId="4EFC6A45" w:rsidR="00D602A0" w:rsidRDefault="00D602A0" w:rsidP="00D602A0">
      <w:pPr>
        <w:spacing w:after="0"/>
        <w:rPr>
          <w:b/>
          <w:szCs w:val="20"/>
        </w:rPr>
      </w:pPr>
      <w:r w:rsidRPr="00D602A0">
        <w:rPr>
          <w:b/>
          <w:szCs w:val="20"/>
        </w:rPr>
        <w:lastRenderedPageBreak/>
        <w:t xml:space="preserve">[Incluir </w:t>
      </w:r>
      <w:r>
        <w:rPr>
          <w:b/>
          <w:szCs w:val="20"/>
        </w:rPr>
        <w:t>número</w:t>
      </w:r>
      <w:r w:rsidRPr="00D602A0">
        <w:rPr>
          <w:b/>
          <w:szCs w:val="20"/>
        </w:rPr>
        <w:t xml:space="preserve"> del Proceso].</w:t>
      </w:r>
    </w:p>
    <w:p w14:paraId="11843C63" w14:textId="76B288B7" w:rsidR="00D56B8A" w:rsidRDefault="00847B17">
      <w:pPr>
        <w:spacing w:after="0"/>
        <w:jc w:val="center"/>
        <w:rPr>
          <w:rFonts w:cs="Arial"/>
          <w:b/>
          <w:sz w:val="20"/>
          <w:szCs w:val="20"/>
        </w:rPr>
      </w:pPr>
      <w:r>
        <w:rPr>
          <w:rFonts w:cs="Arial"/>
          <w:b/>
          <w:sz w:val="20"/>
          <w:szCs w:val="20"/>
        </w:rPr>
        <w:t>FORMATO 6</w:t>
      </w:r>
    </w:p>
    <w:p w14:paraId="11843C64" w14:textId="77777777" w:rsidR="00D56B8A" w:rsidRDefault="00847B17">
      <w:pPr>
        <w:spacing w:after="0"/>
        <w:jc w:val="center"/>
        <w:rPr>
          <w:rFonts w:cs="Arial"/>
          <w:b/>
          <w:sz w:val="20"/>
          <w:szCs w:val="20"/>
        </w:rPr>
      </w:pPr>
      <w:r>
        <w:rPr>
          <w:rFonts w:cs="Arial"/>
          <w:b/>
          <w:sz w:val="20"/>
          <w:szCs w:val="20"/>
        </w:rPr>
        <w:t>PAGOS DE SEGURIDAD SOCIAL Y APORTES LEGALES</w:t>
      </w:r>
    </w:p>
    <w:p w14:paraId="11843C65" w14:textId="77777777" w:rsidR="00D56B8A" w:rsidRDefault="00D56B8A">
      <w:pPr>
        <w:autoSpaceDE w:val="0"/>
        <w:spacing w:after="0"/>
        <w:jc w:val="both"/>
        <w:rPr>
          <w:rFonts w:cs="Arial"/>
          <w:b/>
          <w:sz w:val="20"/>
          <w:szCs w:val="20"/>
        </w:rPr>
      </w:pPr>
    </w:p>
    <w:p w14:paraId="11843C66" w14:textId="77777777" w:rsidR="00D56B8A" w:rsidRDefault="00847B17">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11843C67" w14:textId="77777777" w:rsidR="00D56B8A" w:rsidRDefault="00D56B8A">
      <w:pPr>
        <w:autoSpaceDE w:val="0"/>
        <w:spacing w:after="0"/>
        <w:jc w:val="both"/>
        <w:rPr>
          <w:rFonts w:cs="Arial"/>
          <w:b/>
          <w:sz w:val="20"/>
          <w:szCs w:val="20"/>
        </w:rPr>
      </w:pPr>
    </w:p>
    <w:p w14:paraId="11843C68" w14:textId="77777777" w:rsidR="00D56B8A" w:rsidRDefault="00D56B8A">
      <w:pPr>
        <w:autoSpaceDE w:val="0"/>
        <w:spacing w:after="0"/>
        <w:jc w:val="both"/>
        <w:rPr>
          <w:rFonts w:cs="Arial"/>
          <w:b/>
          <w:sz w:val="20"/>
          <w:szCs w:val="20"/>
        </w:rPr>
      </w:pPr>
    </w:p>
    <w:p w14:paraId="11843C69" w14:textId="77777777" w:rsidR="00D56B8A" w:rsidRDefault="00847B17">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11843C6A" w14:textId="77777777" w:rsidR="00D56B8A" w:rsidRDefault="00847B17">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11843C6B"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11843C6C" w14:textId="77777777" w:rsidR="00D56B8A" w:rsidRDefault="00D56B8A">
      <w:pPr>
        <w:spacing w:after="0"/>
        <w:jc w:val="both"/>
        <w:rPr>
          <w:rFonts w:eastAsia="Arial Narrow,Bold" w:cs="Arial"/>
          <w:sz w:val="20"/>
          <w:szCs w:val="20"/>
        </w:rPr>
      </w:pPr>
    </w:p>
    <w:p w14:paraId="11843C6D" w14:textId="77777777" w:rsidR="00D56B8A" w:rsidRDefault="00D56B8A">
      <w:pPr>
        <w:spacing w:after="0"/>
        <w:jc w:val="both"/>
        <w:rPr>
          <w:rFonts w:cs="Arial"/>
          <w:color w:val="AEAAAA"/>
          <w:sz w:val="20"/>
          <w:szCs w:val="20"/>
        </w:rPr>
      </w:pPr>
    </w:p>
    <w:p w14:paraId="11843C6E" w14:textId="77777777" w:rsidR="00D56B8A" w:rsidRDefault="00D56B8A">
      <w:pPr>
        <w:pStyle w:val="InviasNormal"/>
        <w:spacing w:after="120"/>
        <w:outlineLvl w:val="0"/>
        <w:rPr>
          <w:rFonts w:cs="Arial"/>
          <w:b/>
          <w:szCs w:val="20"/>
        </w:rPr>
      </w:pPr>
    </w:p>
    <w:sectPr w:rsidR="00D56B8A">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869B6" w14:textId="77777777" w:rsidR="00E46AD2" w:rsidRDefault="00E46AD2">
      <w:pPr>
        <w:spacing w:after="0"/>
      </w:pPr>
      <w:r>
        <w:separator/>
      </w:r>
    </w:p>
  </w:endnote>
  <w:endnote w:type="continuationSeparator" w:id="0">
    <w:p w14:paraId="2A221FC9" w14:textId="77777777" w:rsidR="00E46AD2" w:rsidRDefault="00E46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3C47" w14:textId="77777777" w:rsidR="00AD0E9A" w:rsidRDefault="00847B17">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1843C48" w14:textId="77777777" w:rsidR="00AD0E9A" w:rsidRDefault="00847B17">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1843C3E" wp14:editId="11843C3F">
              <wp:simplePos x="0" y="0"/>
              <wp:positionH relativeFrom="column">
                <wp:posOffset>-658</wp:posOffset>
              </wp:positionH>
              <wp:positionV relativeFrom="paragraph">
                <wp:posOffset>68223</wp:posOffset>
              </wp:positionV>
              <wp:extent cx="5371468" cy="0"/>
              <wp:effectExtent l="0" t="0" r="0" b="0"/>
              <wp:wrapNone/>
              <wp:docPr id="10962432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B5157A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1843C49" w14:textId="1022929D" w:rsidR="00AD0E9A" w:rsidRDefault="00AD0E9A"/>
  <w:tbl>
    <w:tblPr>
      <w:tblW w:w="9690" w:type="dxa"/>
      <w:tblCellMar>
        <w:left w:w="10" w:type="dxa"/>
        <w:right w:w="10" w:type="dxa"/>
      </w:tblCellMar>
      <w:tblLook w:val="04A0" w:firstRow="1" w:lastRow="0" w:firstColumn="1" w:lastColumn="0" w:noHBand="0" w:noVBand="1"/>
    </w:tblPr>
    <w:tblGrid>
      <w:gridCol w:w="6096"/>
      <w:gridCol w:w="3594"/>
    </w:tblGrid>
    <w:tr w:rsidR="001146F2" w14:paraId="11843C55" w14:textId="77777777">
      <w:trPr>
        <w:trHeight w:val="684"/>
      </w:trPr>
      <w:tc>
        <w:tcPr>
          <w:tcW w:w="6096" w:type="dxa"/>
          <w:shd w:val="clear" w:color="auto" w:fill="auto"/>
          <w:tcMar>
            <w:top w:w="0" w:type="dxa"/>
            <w:left w:w="108" w:type="dxa"/>
            <w:bottom w:w="0" w:type="dxa"/>
            <w:right w:w="108" w:type="dxa"/>
          </w:tcMar>
          <w:vAlign w:val="center"/>
        </w:tcPr>
        <w:p w14:paraId="11843C53" w14:textId="77777777" w:rsidR="00AD0E9A" w:rsidRDefault="00AD0E9A">
          <w:pPr>
            <w:pStyle w:val="Piedepgina"/>
            <w:rPr>
              <w:rFonts w:cs="Calibri"/>
              <w:sz w:val="18"/>
              <w:szCs w:val="18"/>
            </w:rPr>
          </w:pPr>
        </w:p>
      </w:tc>
      <w:tc>
        <w:tcPr>
          <w:tcW w:w="3594" w:type="dxa"/>
          <w:shd w:val="clear" w:color="auto" w:fill="auto"/>
          <w:tcMar>
            <w:top w:w="0" w:type="dxa"/>
            <w:left w:w="108" w:type="dxa"/>
            <w:bottom w:w="0" w:type="dxa"/>
            <w:right w:w="108" w:type="dxa"/>
          </w:tcMar>
        </w:tcPr>
        <w:p w14:paraId="11843C54" w14:textId="77777777" w:rsidR="00AD0E9A" w:rsidRDefault="00AD0E9A">
          <w:pPr>
            <w:pStyle w:val="Piedepgina"/>
          </w:pPr>
        </w:p>
      </w:tc>
    </w:tr>
  </w:tbl>
  <w:p w14:paraId="11843C56" w14:textId="77777777" w:rsidR="00AD0E9A" w:rsidRDefault="00AD0E9A">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44EF" w14:textId="77777777" w:rsidR="00E46AD2" w:rsidRDefault="00E46AD2">
      <w:pPr>
        <w:spacing w:after="0"/>
      </w:pPr>
      <w:r>
        <w:rPr>
          <w:color w:val="000000"/>
        </w:rPr>
        <w:separator/>
      </w:r>
    </w:p>
  </w:footnote>
  <w:footnote w:type="continuationSeparator" w:id="0">
    <w:p w14:paraId="42571731" w14:textId="77777777" w:rsidR="00E46AD2" w:rsidRDefault="00E46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1146F2" w14:paraId="11843C44" w14:textId="77777777">
      <w:tc>
        <w:tcPr>
          <w:tcW w:w="5407" w:type="dxa"/>
          <w:shd w:val="clear" w:color="auto" w:fill="auto"/>
          <w:tcMar>
            <w:top w:w="0" w:type="dxa"/>
            <w:left w:w="0" w:type="dxa"/>
            <w:bottom w:w="0" w:type="dxa"/>
            <w:right w:w="0" w:type="dxa"/>
          </w:tcMar>
          <w:vAlign w:val="center"/>
        </w:tcPr>
        <w:p w14:paraId="11843C42" w14:textId="4495B6D3" w:rsidR="00AD0E9A" w:rsidRDefault="00AD0E9A">
          <w:pPr>
            <w:pStyle w:val="Encabezado"/>
          </w:pPr>
        </w:p>
      </w:tc>
      <w:tc>
        <w:tcPr>
          <w:tcW w:w="5083" w:type="dxa"/>
          <w:shd w:val="clear" w:color="auto" w:fill="auto"/>
          <w:tcMar>
            <w:top w:w="0" w:type="dxa"/>
            <w:left w:w="0" w:type="dxa"/>
            <w:bottom w:w="0" w:type="dxa"/>
            <w:right w:w="0" w:type="dxa"/>
          </w:tcMar>
          <w:vAlign w:val="center"/>
        </w:tcPr>
        <w:p w14:paraId="11843C43" w14:textId="77777777" w:rsidR="00AD0E9A" w:rsidRDefault="00AD0E9A">
          <w:pPr>
            <w:pStyle w:val="Encabezado"/>
          </w:pPr>
        </w:p>
      </w:tc>
    </w:tr>
  </w:tbl>
  <w:p w14:paraId="11843C45" w14:textId="77777777" w:rsidR="00AD0E9A" w:rsidRDefault="00AD0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F11"/>
    <w:multiLevelType w:val="multilevel"/>
    <w:tmpl w:val="9132C6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03D31D9"/>
    <w:multiLevelType w:val="multilevel"/>
    <w:tmpl w:val="304C314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672E8A"/>
    <w:multiLevelType w:val="multilevel"/>
    <w:tmpl w:val="29563F3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69544F"/>
    <w:multiLevelType w:val="multilevel"/>
    <w:tmpl w:val="6AB048B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9051A46"/>
    <w:multiLevelType w:val="multilevel"/>
    <w:tmpl w:val="69F098F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5" w15:restartNumberingAfterBreak="0">
    <w:nsid w:val="26507E53"/>
    <w:multiLevelType w:val="multilevel"/>
    <w:tmpl w:val="16E6FA2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E465CBA"/>
    <w:multiLevelType w:val="multilevel"/>
    <w:tmpl w:val="21BA30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F6609A4"/>
    <w:multiLevelType w:val="multilevel"/>
    <w:tmpl w:val="2D80DE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02F483D"/>
    <w:multiLevelType w:val="multilevel"/>
    <w:tmpl w:val="3602465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1F82DAC"/>
    <w:multiLevelType w:val="multilevel"/>
    <w:tmpl w:val="D390B65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33323681"/>
    <w:multiLevelType w:val="multilevel"/>
    <w:tmpl w:val="76AE93D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4AA1A92"/>
    <w:multiLevelType w:val="multilevel"/>
    <w:tmpl w:val="1DA81B1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BA3C30"/>
    <w:multiLevelType w:val="multilevel"/>
    <w:tmpl w:val="9E5012A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7C875D9"/>
    <w:multiLevelType w:val="multilevel"/>
    <w:tmpl w:val="A63019D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2B45733"/>
    <w:multiLevelType w:val="multilevel"/>
    <w:tmpl w:val="1484899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97746B3"/>
    <w:multiLevelType w:val="multilevel"/>
    <w:tmpl w:val="222A048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A877838"/>
    <w:multiLevelType w:val="multilevel"/>
    <w:tmpl w:val="97C04D1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CC9249B"/>
    <w:multiLevelType w:val="multilevel"/>
    <w:tmpl w:val="0428EC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9B15EFD"/>
    <w:multiLevelType w:val="multilevel"/>
    <w:tmpl w:val="912479E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68113466">
    <w:abstractNumId w:val="4"/>
  </w:num>
  <w:num w:numId="2" w16cid:durableId="735712927">
    <w:abstractNumId w:val="15"/>
  </w:num>
  <w:num w:numId="3" w16cid:durableId="2026518255">
    <w:abstractNumId w:val="1"/>
  </w:num>
  <w:num w:numId="4" w16cid:durableId="1932853537">
    <w:abstractNumId w:val="12"/>
  </w:num>
  <w:num w:numId="5" w16cid:durableId="1740399039">
    <w:abstractNumId w:val="17"/>
  </w:num>
  <w:num w:numId="6" w16cid:durableId="548497726">
    <w:abstractNumId w:val="2"/>
  </w:num>
  <w:num w:numId="7" w16cid:durableId="120001676">
    <w:abstractNumId w:val="8"/>
  </w:num>
  <w:num w:numId="8" w16cid:durableId="1493064028">
    <w:abstractNumId w:val="18"/>
  </w:num>
  <w:num w:numId="9" w16cid:durableId="1165389765">
    <w:abstractNumId w:val="16"/>
  </w:num>
  <w:num w:numId="10" w16cid:durableId="477965142">
    <w:abstractNumId w:val="3"/>
  </w:num>
  <w:num w:numId="11" w16cid:durableId="253631033">
    <w:abstractNumId w:val="7"/>
  </w:num>
  <w:num w:numId="12" w16cid:durableId="1019889592">
    <w:abstractNumId w:val="11"/>
  </w:num>
  <w:num w:numId="13" w16cid:durableId="1501042239">
    <w:abstractNumId w:val="9"/>
  </w:num>
  <w:num w:numId="14" w16cid:durableId="638534968">
    <w:abstractNumId w:val="5"/>
  </w:num>
  <w:num w:numId="15" w16cid:durableId="1929270919">
    <w:abstractNumId w:val="13"/>
  </w:num>
  <w:num w:numId="16" w16cid:durableId="236748250">
    <w:abstractNumId w:val="6"/>
  </w:num>
  <w:num w:numId="17" w16cid:durableId="2035232056">
    <w:abstractNumId w:val="14"/>
  </w:num>
  <w:num w:numId="18" w16cid:durableId="1515072829">
    <w:abstractNumId w:val="0"/>
  </w:num>
  <w:num w:numId="19" w16cid:durableId="652635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A"/>
    <w:rsid w:val="00000C3D"/>
    <w:rsid w:val="00014590"/>
    <w:rsid w:val="000B0343"/>
    <w:rsid w:val="000B19BD"/>
    <w:rsid w:val="00131655"/>
    <w:rsid w:val="00377314"/>
    <w:rsid w:val="00455C6C"/>
    <w:rsid w:val="0051183B"/>
    <w:rsid w:val="00627E8F"/>
    <w:rsid w:val="006558E1"/>
    <w:rsid w:val="00676D93"/>
    <w:rsid w:val="00847B17"/>
    <w:rsid w:val="00AD0E9A"/>
    <w:rsid w:val="00C3727F"/>
    <w:rsid w:val="00CA4155"/>
    <w:rsid w:val="00D56B8A"/>
    <w:rsid w:val="00D602A0"/>
    <w:rsid w:val="00E46AD2"/>
    <w:rsid w:val="00E952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3C33"/>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17</TotalTime>
  <Pages>3</Pages>
  <Words>1248</Words>
  <Characters>6866</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cruz</cp:lastModifiedBy>
  <cp:revision>12</cp:revision>
  <cp:lastPrinted>2019-12-16T20:34:00Z</cp:lastPrinted>
  <dcterms:created xsi:type="dcterms:W3CDTF">2023-06-29T04:02:00Z</dcterms:created>
  <dcterms:modified xsi:type="dcterms:W3CDTF">2024-11-22T11:49:00Z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