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E472" w14:textId="0A222EBB" w:rsidR="00D87EE2" w:rsidRDefault="00C87797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shd w:val="clear" w:color="auto" w:fill="FFFF00"/>
          <w:lang w:val="es-ES" w:eastAsia="es-ES"/>
        </w:rPr>
        <w:t>FORMATO XX</w:t>
      </w: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 – </w:t>
      </w:r>
      <w:r w:rsidR="00DE5CE4">
        <w:rPr>
          <w:rFonts w:eastAsia="Segoe UI" w:cs="Arial"/>
          <w:b/>
          <w:bCs/>
          <w:color w:val="000000"/>
          <w:szCs w:val="22"/>
          <w:lang w:eastAsia="es-ES"/>
        </w:rPr>
        <w:t>CARTA DE COMPROMISO</w:t>
      </w:r>
    </w:p>
    <w:p w14:paraId="2E08B252" w14:textId="77777777" w:rsidR="00D87EE2" w:rsidRDefault="00C87797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1EADC384" w14:textId="77777777" w:rsidR="00D87EE2" w:rsidRDefault="00C87797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</w:t>
      </w:r>
    </w:p>
    <w:p w14:paraId="0B325C9F" w14:textId="77777777" w:rsidR="00D87EE2" w:rsidRDefault="00C87797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</w:p>
    <w:p w14:paraId="2618060C" w14:textId="77777777" w:rsidR="00D87EE2" w:rsidRDefault="00C87797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02ACBC60" w14:textId="77777777" w:rsidR="00D87EE2" w:rsidRDefault="00C87797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5DC646B0" w14:textId="483ACE11" w:rsidR="00D87EE2" w:rsidRPr="00DE5CE4" w:rsidRDefault="00C87797" w:rsidP="00DE5CE4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1A92AF1F" w14:textId="0EBAD95C" w:rsidR="00D87EE2" w:rsidRDefault="00C87797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Proceso de Selección No. </w:t>
      </w:r>
      <w:r>
        <w:rPr>
          <w:rFonts w:eastAsia="Times New Roman" w:cs="Arial"/>
          <w:color w:val="000000"/>
          <w:sz w:val="24"/>
          <w:szCs w:val="24"/>
          <w:shd w:val="clear" w:color="auto" w:fill="FFFF00"/>
          <w:lang w:eastAsia="es-ES"/>
        </w:rPr>
        <w:t>I</w:t>
      </w:r>
      <w:r w:rsidR="00DE5CE4">
        <w:rPr>
          <w:rFonts w:eastAsia="Times New Roman" w:cs="Arial"/>
          <w:color w:val="000000"/>
          <w:sz w:val="24"/>
          <w:szCs w:val="24"/>
          <w:shd w:val="clear" w:color="auto" w:fill="FFFF00"/>
          <w:lang w:eastAsia="es-ES"/>
        </w:rPr>
        <w:t>CM</w:t>
      </w:r>
      <w:r>
        <w:rPr>
          <w:rFonts w:eastAsia="Times New Roman" w:cs="Arial"/>
          <w:color w:val="000000"/>
          <w:sz w:val="24"/>
          <w:szCs w:val="24"/>
          <w:shd w:val="clear" w:color="auto" w:fill="FFFF00"/>
          <w:lang w:eastAsia="es-ES"/>
        </w:rPr>
        <w:t>-XXX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bookmarkEnd w:id="0"/>
    </w:p>
    <w:p w14:paraId="0855024B" w14:textId="77777777" w:rsidR="00D87EE2" w:rsidRDefault="00D87EE2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4045BC68" w14:textId="5F0C7111" w:rsidR="00D87EE2" w:rsidRPr="0057059D" w:rsidRDefault="00C87797" w:rsidP="0057059D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iCs/>
          <w:sz w:val="24"/>
          <w:szCs w:val="24"/>
          <w:lang w:eastAsia="es-CO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  <w:r w:rsidR="004B0DC2" w:rsidRPr="004B0DC2">
        <w:rPr>
          <w:rFonts w:eastAsia="Times New Roman" w:cs="Arial"/>
          <w:b/>
          <w:iCs/>
          <w:sz w:val="24"/>
          <w:szCs w:val="24"/>
          <w:lang w:eastAsia="es-CO"/>
        </w:rPr>
        <w:t>“SUMINISTRO DE CONCRETO PREMEZCLADO PARA EL MEJORAMIENTO DE INFRAESTRUCTURA LADO AIRE DE LOS AERÓDROMOS DE LA PRIMAVERA Y DE CUMARIBO EN EL DEPARTAMENTO DE VICHADA, PRIORIZADOS EN EL MARCO DEL PROGRAMA DE AEROPUERTOS PARA SERVICIOS AÉREOS ESENCIALES (ASAES)”.</w:t>
      </w:r>
    </w:p>
    <w:p w14:paraId="4E59AE5B" w14:textId="77777777" w:rsidR="00D87EE2" w:rsidRDefault="00D87EE2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6182CB53" w14:textId="77777777" w:rsidR="00D87EE2" w:rsidRDefault="00C87797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4D89E5EE" w14:textId="69B28272" w:rsidR="00DE5CE4" w:rsidRDefault="00C87797">
      <w:pPr>
        <w:suppressAutoHyphens w:val="0"/>
        <w:spacing w:before="24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</w:t>
      </w:r>
      <w:r w:rsidR="00DE5CE4">
        <w:rPr>
          <w:rFonts w:eastAsia="Times New Roman" w:cs="Arial"/>
          <w:color w:val="000000"/>
          <w:sz w:val="24"/>
          <w:szCs w:val="24"/>
          <w:lang w:eastAsia="es-ES"/>
        </w:rPr>
        <w:t xml:space="preserve">, el compromiso irrevocable a asumir </w:t>
      </w:r>
      <w:r w:rsidR="007C222F">
        <w:rPr>
          <w:rFonts w:eastAsia="Times New Roman" w:cs="Arial"/>
          <w:color w:val="000000"/>
          <w:sz w:val="24"/>
          <w:szCs w:val="24"/>
          <w:lang w:eastAsia="es-ES"/>
        </w:rPr>
        <w:t>a la obligación</w:t>
      </w:r>
      <w:r w:rsidR="00DE5CE4">
        <w:rPr>
          <w:rFonts w:eastAsia="Times New Roman" w:cs="Arial"/>
          <w:color w:val="000000"/>
          <w:sz w:val="24"/>
          <w:szCs w:val="24"/>
          <w:lang w:eastAsia="es-ES"/>
        </w:rPr>
        <w:t xml:space="preserve"> en la ejecución contractual bajo el siguiente ofrecimiento:</w:t>
      </w:r>
    </w:p>
    <w:p w14:paraId="46ED4D28" w14:textId="0B24A6C6" w:rsidR="00973045" w:rsidRPr="007C222F" w:rsidRDefault="007C222F">
      <w:pPr>
        <w:suppressAutoHyphens w:val="0"/>
        <w:spacing w:before="24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 w:rsidRPr="007C222F">
        <w:rPr>
          <w:rFonts w:eastAsia="Times New Roman" w:cs="Arial"/>
          <w:color w:val="000000"/>
          <w:sz w:val="24"/>
          <w:szCs w:val="24"/>
          <w:lang w:eastAsia="es-ES"/>
        </w:rPr>
        <w:t>el proponente manifiest</w:t>
      </w:r>
      <w:r>
        <w:rPr>
          <w:rFonts w:eastAsia="Times New Roman" w:cs="Arial"/>
          <w:color w:val="000000"/>
          <w:sz w:val="24"/>
          <w:szCs w:val="24"/>
          <w:lang w:eastAsia="es-ES"/>
        </w:rPr>
        <w:t>a</w:t>
      </w:r>
      <w:r w:rsidRPr="007C222F">
        <w:rPr>
          <w:rFonts w:eastAsia="Times New Roman" w:cs="Arial"/>
          <w:color w:val="000000"/>
          <w:sz w:val="24"/>
          <w:szCs w:val="24"/>
          <w:lang w:eastAsia="es-ES"/>
        </w:rPr>
        <w:t xml:space="preserve"> bajo la gravedad de juramento que, si es adjudicatario del contrato, instalara las plantas portátiles de producción en máximo 20 días calendario a partir del acta de inicio, este plazo incluye la instalación, pruebas y puesta en marcha de las plantas.</w:t>
      </w:r>
    </w:p>
    <w:p w14:paraId="48CBA9D1" w14:textId="77777777" w:rsidR="00D87EE2" w:rsidRDefault="00C87797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483E8C45" w14:textId="77777777" w:rsidR="00D87EE2" w:rsidRDefault="00D87EE2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229808A3" w14:textId="77777777" w:rsidR="00D87EE2" w:rsidRDefault="00C87797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D901953" w14:textId="77777777" w:rsidR="00D87EE2" w:rsidRDefault="00C87797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5C286343" w14:textId="77777777" w:rsidR="00D87EE2" w:rsidRDefault="00C87797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1474E094" w14:textId="77777777" w:rsidR="00D87EE2" w:rsidRDefault="00C87797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62D83C12" w14:textId="77777777" w:rsidR="00D87EE2" w:rsidRDefault="00C87797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1C85621F" w14:textId="77777777" w:rsidR="00D87EE2" w:rsidRDefault="00C87797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44120219" w14:textId="77777777" w:rsidR="00D87EE2" w:rsidRDefault="00D87EE2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01E753D3" w14:textId="77777777" w:rsidR="00D87EE2" w:rsidRDefault="00D87EE2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228777DB" w14:textId="77777777" w:rsidR="00D87EE2" w:rsidRDefault="00C87797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420DDADC" w14:textId="77777777" w:rsidR="00D87EE2" w:rsidRDefault="00C87797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p w14:paraId="289213A6" w14:textId="77777777" w:rsidR="00D87EE2" w:rsidRDefault="00D87EE2"/>
    <w:p w14:paraId="6208593A" w14:textId="77777777" w:rsidR="00DE5CE4" w:rsidRDefault="00DE5CE4"/>
    <w:p w14:paraId="2F4E6D79" w14:textId="77777777" w:rsidR="00DE5CE4" w:rsidRDefault="00DE5CE4"/>
    <w:p w14:paraId="67ECDF21" w14:textId="77777777" w:rsidR="00DE5CE4" w:rsidRDefault="00DE5CE4"/>
    <w:p w14:paraId="74F52C8A" w14:textId="77777777" w:rsidR="00DE5CE4" w:rsidRDefault="00DE5CE4"/>
    <w:p w14:paraId="1E764A64" w14:textId="77777777" w:rsidR="00DE5CE4" w:rsidRDefault="00DE5CE4"/>
    <w:p w14:paraId="075A0AA1" w14:textId="77777777" w:rsidR="00DE5CE4" w:rsidRDefault="00DE5CE4"/>
    <w:p w14:paraId="25B8C23B" w14:textId="77777777" w:rsidR="00DE5CE4" w:rsidRDefault="00DE5CE4"/>
    <w:p w14:paraId="428C64F4" w14:textId="77777777" w:rsidR="00152B82" w:rsidRDefault="00152B82"/>
    <w:p w14:paraId="7259E3EE" w14:textId="77777777" w:rsidR="00152B82" w:rsidRDefault="00152B82"/>
    <w:p w14:paraId="77B04AB1" w14:textId="77777777" w:rsidR="00DE5CE4" w:rsidRDefault="00DE5CE4"/>
    <w:sectPr w:rsidR="00DE5CE4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1C70C" w14:textId="77777777" w:rsidR="009154AA" w:rsidRDefault="009154AA">
      <w:pPr>
        <w:spacing w:after="0"/>
      </w:pPr>
      <w:r>
        <w:separator/>
      </w:r>
    </w:p>
  </w:endnote>
  <w:endnote w:type="continuationSeparator" w:id="0">
    <w:p w14:paraId="31568E2F" w14:textId="77777777" w:rsidR="009154AA" w:rsidRDefault="009154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roman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9C35" w14:textId="77777777" w:rsidR="00D068F9" w:rsidRDefault="00C87797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3B2BFB52" w14:textId="225D2C6E" w:rsidR="00D068F9" w:rsidRDefault="00D068F9"/>
  <w:p w14:paraId="242A7AD3" w14:textId="77777777" w:rsidR="00D068F9" w:rsidRDefault="00D068F9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5E0B" w14:textId="77777777" w:rsidR="009154AA" w:rsidRDefault="009154A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3DEB3C" w14:textId="77777777" w:rsidR="009154AA" w:rsidRDefault="009154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01144" w14:paraId="31569D9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166BB20" w14:textId="5D5B3BD0" w:rsidR="00D068F9" w:rsidRDefault="00D068F9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D257717" w14:textId="77777777" w:rsidR="00D068F9" w:rsidRDefault="00D068F9">
          <w:pPr>
            <w:pStyle w:val="Encabezado"/>
          </w:pPr>
        </w:p>
      </w:tc>
    </w:tr>
  </w:tbl>
  <w:p w14:paraId="62E8D42A" w14:textId="77777777" w:rsidR="00D068F9" w:rsidRDefault="00D068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9E1"/>
    <w:multiLevelType w:val="multilevel"/>
    <w:tmpl w:val="4F62EBCC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77416AA"/>
    <w:multiLevelType w:val="multilevel"/>
    <w:tmpl w:val="7B7E1C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08AB3420"/>
    <w:multiLevelType w:val="multilevel"/>
    <w:tmpl w:val="D4DA579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9C50860"/>
    <w:multiLevelType w:val="multilevel"/>
    <w:tmpl w:val="F288D4D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ED70882"/>
    <w:multiLevelType w:val="multilevel"/>
    <w:tmpl w:val="29EC8C4E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2E33C32"/>
    <w:multiLevelType w:val="multilevel"/>
    <w:tmpl w:val="2782EA7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2303295"/>
    <w:multiLevelType w:val="multilevel"/>
    <w:tmpl w:val="8FF4F918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58587E"/>
    <w:multiLevelType w:val="multilevel"/>
    <w:tmpl w:val="387AF04E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C5A28D6"/>
    <w:multiLevelType w:val="multilevel"/>
    <w:tmpl w:val="84042C9E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2EEE0AA8"/>
    <w:multiLevelType w:val="multilevel"/>
    <w:tmpl w:val="FB6E6AD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28728B8"/>
    <w:multiLevelType w:val="multilevel"/>
    <w:tmpl w:val="9B022DD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38AD040F"/>
    <w:multiLevelType w:val="multilevel"/>
    <w:tmpl w:val="C1F6863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B5026E7"/>
    <w:multiLevelType w:val="multilevel"/>
    <w:tmpl w:val="5400E15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270780D"/>
    <w:multiLevelType w:val="multilevel"/>
    <w:tmpl w:val="C956730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B3E5EBA"/>
    <w:multiLevelType w:val="multilevel"/>
    <w:tmpl w:val="BA143A9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F802F9C"/>
    <w:multiLevelType w:val="multilevel"/>
    <w:tmpl w:val="63006B8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26E122D"/>
    <w:multiLevelType w:val="multilevel"/>
    <w:tmpl w:val="D7601C8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9E279DA"/>
    <w:multiLevelType w:val="multilevel"/>
    <w:tmpl w:val="E4542B4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68C055DE"/>
    <w:multiLevelType w:val="multilevel"/>
    <w:tmpl w:val="B94C157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F566815"/>
    <w:multiLevelType w:val="multilevel"/>
    <w:tmpl w:val="75B8796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262959354">
    <w:abstractNumId w:val="8"/>
  </w:num>
  <w:num w:numId="2" w16cid:durableId="2058698730">
    <w:abstractNumId w:val="3"/>
  </w:num>
  <w:num w:numId="3" w16cid:durableId="607737117">
    <w:abstractNumId w:val="11"/>
  </w:num>
  <w:num w:numId="4" w16cid:durableId="1307511359">
    <w:abstractNumId w:val="0"/>
  </w:num>
  <w:num w:numId="5" w16cid:durableId="1511674948">
    <w:abstractNumId w:val="10"/>
  </w:num>
  <w:num w:numId="6" w16cid:durableId="608975228">
    <w:abstractNumId w:val="1"/>
  </w:num>
  <w:num w:numId="7" w16cid:durableId="413481623">
    <w:abstractNumId w:val="4"/>
  </w:num>
  <w:num w:numId="8" w16cid:durableId="111822554">
    <w:abstractNumId w:val="19"/>
  </w:num>
  <w:num w:numId="9" w16cid:durableId="837622893">
    <w:abstractNumId w:val="17"/>
  </w:num>
  <w:num w:numId="10" w16cid:durableId="1306545257">
    <w:abstractNumId w:val="7"/>
  </w:num>
  <w:num w:numId="11" w16cid:durableId="1462647843">
    <w:abstractNumId w:val="6"/>
  </w:num>
  <w:num w:numId="12" w16cid:durableId="919605364">
    <w:abstractNumId w:val="15"/>
  </w:num>
  <w:num w:numId="13" w16cid:durableId="1526598215">
    <w:abstractNumId w:val="16"/>
  </w:num>
  <w:num w:numId="14" w16cid:durableId="249243252">
    <w:abstractNumId w:val="2"/>
  </w:num>
  <w:num w:numId="15" w16cid:durableId="279339909">
    <w:abstractNumId w:val="18"/>
  </w:num>
  <w:num w:numId="16" w16cid:durableId="562524959">
    <w:abstractNumId w:val="12"/>
  </w:num>
  <w:num w:numId="17" w16cid:durableId="429395281">
    <w:abstractNumId w:val="9"/>
  </w:num>
  <w:num w:numId="18" w16cid:durableId="1261529623">
    <w:abstractNumId w:val="5"/>
  </w:num>
  <w:num w:numId="19" w16cid:durableId="24989035">
    <w:abstractNumId w:val="14"/>
  </w:num>
  <w:num w:numId="20" w16cid:durableId="1396662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E2"/>
    <w:rsid w:val="00014BCD"/>
    <w:rsid w:val="00133A30"/>
    <w:rsid w:val="00152B82"/>
    <w:rsid w:val="002F7D9C"/>
    <w:rsid w:val="003E32EA"/>
    <w:rsid w:val="004B0DC2"/>
    <w:rsid w:val="0057059D"/>
    <w:rsid w:val="005C4738"/>
    <w:rsid w:val="006305AE"/>
    <w:rsid w:val="006C5A01"/>
    <w:rsid w:val="007C222F"/>
    <w:rsid w:val="00873EBD"/>
    <w:rsid w:val="00881784"/>
    <w:rsid w:val="009154AA"/>
    <w:rsid w:val="00973045"/>
    <w:rsid w:val="00AD79D0"/>
    <w:rsid w:val="00BC6359"/>
    <w:rsid w:val="00C87797"/>
    <w:rsid w:val="00D068F9"/>
    <w:rsid w:val="00D87EE2"/>
    <w:rsid w:val="00D914C7"/>
    <w:rsid w:val="00DE5CE4"/>
    <w:rsid w:val="00E4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7A49F"/>
  <w15:docId w15:val="{FDEB4259-E2B8-D442-97B1-9570E637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9">
    <w:name w:val="WW_OutlineListStyle_19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8">
    <w:name w:val="WW_OutlineListStyle_18"/>
    <w:basedOn w:val="Sinlista"/>
    <w:pPr>
      <w:numPr>
        <w:numId w:val="2"/>
      </w:numPr>
    </w:pPr>
  </w:style>
  <w:style w:type="numbering" w:customStyle="1" w:styleId="WWOutlineListStyle17">
    <w:name w:val="WW_OutlineListStyle_17"/>
    <w:basedOn w:val="Sinlista"/>
    <w:pPr>
      <w:numPr>
        <w:numId w:val="3"/>
      </w:numPr>
    </w:pPr>
  </w:style>
  <w:style w:type="numbering" w:customStyle="1" w:styleId="WWOutlineListStyle16">
    <w:name w:val="WW_OutlineListStyle_16"/>
    <w:basedOn w:val="Sinlista"/>
    <w:pPr>
      <w:numPr>
        <w:numId w:val="4"/>
      </w:numPr>
    </w:pPr>
  </w:style>
  <w:style w:type="numbering" w:customStyle="1" w:styleId="WWOutlineListStyle15">
    <w:name w:val="WW_OutlineListStyle_15"/>
    <w:basedOn w:val="Sinlista"/>
    <w:pPr>
      <w:numPr>
        <w:numId w:val="5"/>
      </w:numPr>
    </w:pPr>
  </w:style>
  <w:style w:type="numbering" w:customStyle="1" w:styleId="WWOutlineListStyle14">
    <w:name w:val="WW_OutlineListStyle_14"/>
    <w:basedOn w:val="Sinlista"/>
    <w:pPr>
      <w:numPr>
        <w:numId w:val="6"/>
      </w:numPr>
    </w:pPr>
  </w:style>
  <w:style w:type="numbering" w:customStyle="1" w:styleId="WWOutlineListStyle13">
    <w:name w:val="WW_OutlineListStyle_13"/>
    <w:basedOn w:val="Sinlista"/>
    <w:pPr>
      <w:numPr>
        <w:numId w:val="7"/>
      </w:numPr>
    </w:pPr>
  </w:style>
  <w:style w:type="numbering" w:customStyle="1" w:styleId="WWOutlineListStyle12">
    <w:name w:val="WW_OutlineListStyle_12"/>
    <w:basedOn w:val="Sinlista"/>
    <w:pPr>
      <w:numPr>
        <w:numId w:val="8"/>
      </w:numPr>
    </w:pPr>
  </w:style>
  <w:style w:type="numbering" w:customStyle="1" w:styleId="WWOutlineListStyle11">
    <w:name w:val="WW_OutlineListStyle_11"/>
    <w:basedOn w:val="Sinlista"/>
    <w:pPr>
      <w:numPr>
        <w:numId w:val="9"/>
      </w:numPr>
    </w:pPr>
  </w:style>
  <w:style w:type="numbering" w:customStyle="1" w:styleId="WWOutlineListStyle10">
    <w:name w:val="WW_OutlineListStyle_10"/>
    <w:basedOn w:val="Sinlista"/>
    <w:pPr>
      <w:numPr>
        <w:numId w:val="10"/>
      </w:numPr>
    </w:pPr>
  </w:style>
  <w:style w:type="numbering" w:customStyle="1" w:styleId="WWOutlineListStyle9">
    <w:name w:val="WW_OutlineListStyle_9"/>
    <w:basedOn w:val="Sinlista"/>
    <w:pPr>
      <w:numPr>
        <w:numId w:val="11"/>
      </w:numPr>
    </w:pPr>
  </w:style>
  <w:style w:type="numbering" w:customStyle="1" w:styleId="WWOutlineListStyle8">
    <w:name w:val="WW_OutlineListStyle_8"/>
    <w:basedOn w:val="Sinlista"/>
    <w:pPr>
      <w:numPr>
        <w:numId w:val="12"/>
      </w:numPr>
    </w:pPr>
  </w:style>
  <w:style w:type="numbering" w:customStyle="1" w:styleId="WWOutlineListStyle7">
    <w:name w:val="WW_OutlineListStyle_7"/>
    <w:basedOn w:val="Sinlista"/>
    <w:pPr>
      <w:numPr>
        <w:numId w:val="13"/>
      </w:numPr>
    </w:pPr>
  </w:style>
  <w:style w:type="numbering" w:customStyle="1" w:styleId="WWOutlineListStyle6">
    <w:name w:val="WW_OutlineListStyle_6"/>
    <w:basedOn w:val="Sinlista"/>
    <w:pPr>
      <w:numPr>
        <w:numId w:val="14"/>
      </w:numPr>
    </w:pPr>
  </w:style>
  <w:style w:type="numbering" w:customStyle="1" w:styleId="WWOutlineListStyle5">
    <w:name w:val="WW_OutlineListStyle_5"/>
    <w:basedOn w:val="Sinlista"/>
    <w:pPr>
      <w:numPr>
        <w:numId w:val="15"/>
      </w:numPr>
    </w:pPr>
  </w:style>
  <w:style w:type="numbering" w:customStyle="1" w:styleId="WWOutlineListStyle4">
    <w:name w:val="WW_OutlineListStyle_4"/>
    <w:basedOn w:val="Sinlista"/>
    <w:pPr>
      <w:numPr>
        <w:numId w:val="16"/>
      </w:numPr>
    </w:pPr>
  </w:style>
  <w:style w:type="numbering" w:customStyle="1" w:styleId="WWOutlineListStyle3">
    <w:name w:val="WW_OutlineListStyle_3"/>
    <w:basedOn w:val="Sinlista"/>
    <w:pPr>
      <w:numPr>
        <w:numId w:val="17"/>
      </w:numPr>
    </w:pPr>
  </w:style>
  <w:style w:type="numbering" w:customStyle="1" w:styleId="WWOutlineListStyle2">
    <w:name w:val="WW_OutlineListStyle_2"/>
    <w:basedOn w:val="Sinlista"/>
    <w:pPr>
      <w:numPr>
        <w:numId w:val="18"/>
      </w:numPr>
    </w:pPr>
  </w:style>
  <w:style w:type="numbering" w:customStyle="1" w:styleId="WWOutlineListStyle1">
    <w:name w:val="WW_OutlineListStyle_1"/>
    <w:basedOn w:val="Sinlista"/>
    <w:pPr>
      <w:numPr>
        <w:numId w:val="19"/>
      </w:numPr>
    </w:pPr>
  </w:style>
  <w:style w:type="numbering" w:customStyle="1" w:styleId="WWOutlineListStyle">
    <w:name w:val="WW_OutlineListStyle"/>
    <w:basedOn w:val="Sin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bol\OneDrive\Documento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Jorge Santiago Bolivar R.</cp:lastModifiedBy>
  <cp:revision>5</cp:revision>
  <cp:lastPrinted>2019-12-16T20:34:00Z</cp:lastPrinted>
  <dcterms:created xsi:type="dcterms:W3CDTF">2024-09-06T22:57:00Z</dcterms:created>
  <dcterms:modified xsi:type="dcterms:W3CDTF">2024-09-06T22:58:00Z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