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5504C" w14:textId="35DA8BF9" w:rsidR="005F6D7D" w:rsidRDefault="005F6D7D">
      <w:pPr>
        <w:pStyle w:val="InviasNormal"/>
        <w:spacing w:after="120"/>
        <w:jc w:val="left"/>
        <w:outlineLvl w:val="0"/>
      </w:pPr>
    </w:p>
    <w:p w14:paraId="4C85504D" w14:textId="5E7486BC" w:rsidR="005F6D7D" w:rsidRDefault="008068A3">
      <w:pPr>
        <w:pStyle w:val="InviasNormal"/>
        <w:spacing w:after="120" w:line="276" w:lineRule="auto"/>
        <w:jc w:val="center"/>
        <w:outlineLvl w:val="0"/>
        <w:rPr>
          <w:b/>
          <w:color w:val="000000"/>
          <w:szCs w:val="22"/>
          <w:lang w:val="es-ES"/>
        </w:rPr>
      </w:pPr>
      <w:r>
        <w:rPr>
          <w:b/>
          <w:color w:val="000000"/>
          <w:szCs w:val="22"/>
          <w:lang w:val="es-ES"/>
        </w:rPr>
        <w:t xml:space="preserve">FORMATO </w:t>
      </w:r>
      <w:r w:rsidR="00813382">
        <w:rPr>
          <w:b/>
          <w:color w:val="000000"/>
          <w:szCs w:val="22"/>
          <w:lang w:val="es-ES"/>
        </w:rPr>
        <w:t>XX</w:t>
      </w:r>
      <w:r>
        <w:rPr>
          <w:b/>
          <w:color w:val="000000"/>
          <w:szCs w:val="22"/>
          <w:lang w:val="es-ES"/>
        </w:rPr>
        <w:t xml:space="preserve"> – VINCULACIÓN DE PERSONAS CONDISCAPACIDAD</w:t>
      </w:r>
    </w:p>
    <w:p w14:paraId="4C85504E" w14:textId="77777777" w:rsidR="005F6D7D" w:rsidRDefault="005F6D7D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</w:p>
    <w:p w14:paraId="4C85504F" w14:textId="77777777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Señores</w:t>
      </w:r>
    </w:p>
    <w:p w14:paraId="4C855050" w14:textId="77777777" w:rsidR="005F6D7D" w:rsidRDefault="008068A3">
      <w:pPr>
        <w:pStyle w:val="InviasNormal"/>
        <w:spacing w:before="0" w:after="0" w:line="276" w:lineRule="auto"/>
        <w:outlineLvl w:val="0"/>
        <w:rPr>
          <w:b/>
          <w:color w:val="000000"/>
          <w:szCs w:val="22"/>
        </w:rPr>
      </w:pPr>
      <w:r>
        <w:rPr>
          <w:b/>
          <w:color w:val="000000"/>
          <w:szCs w:val="22"/>
        </w:rPr>
        <w:t>EMPRESA NACIONAL PROMOTORA DEL DESARROLLO TERRITORIAL</w:t>
      </w:r>
    </w:p>
    <w:p w14:paraId="4C855051" w14:textId="77777777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ENTerritorio</w:t>
      </w:r>
    </w:p>
    <w:p w14:paraId="4C855052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Calle 26 No 13 -19.</w:t>
      </w:r>
    </w:p>
    <w:p w14:paraId="4C855053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Bogotá D.C.</w:t>
      </w:r>
    </w:p>
    <w:p w14:paraId="4C855054" w14:textId="77777777" w:rsidR="005F6D7D" w:rsidRDefault="008068A3">
      <w:pPr>
        <w:pStyle w:val="InviasNormal"/>
        <w:spacing w:before="0" w:after="10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Colombia</w:t>
      </w:r>
    </w:p>
    <w:p w14:paraId="4C855055" w14:textId="3D5CB728" w:rsidR="005F6D7D" w:rsidRDefault="008068A3">
      <w:pPr>
        <w:pStyle w:val="InviasNormal"/>
        <w:spacing w:before="0" w:after="0" w:line="276" w:lineRule="auto"/>
        <w:ind w:left="2124" w:hanging="2124"/>
        <w:outlineLvl w:val="0"/>
      </w:pPr>
      <w:r>
        <w:rPr>
          <w:b/>
          <w:color w:val="000000"/>
          <w:szCs w:val="22"/>
        </w:rPr>
        <w:t>REFERENCIA:</w:t>
      </w:r>
      <w:r>
        <w:rPr>
          <w:color w:val="000000"/>
          <w:szCs w:val="22"/>
        </w:rPr>
        <w:tab/>
      </w:r>
      <w:bookmarkStart w:id="0" w:name="_Hlk511125090"/>
      <w:r>
        <w:rPr>
          <w:color w:val="000000"/>
          <w:szCs w:val="22"/>
        </w:rPr>
        <w:t xml:space="preserve"> </w:t>
      </w:r>
      <w:bookmarkEnd w:id="0"/>
    </w:p>
    <w:p w14:paraId="4C855056" w14:textId="77777777" w:rsidR="005F6D7D" w:rsidRDefault="005F6D7D">
      <w:pPr>
        <w:widowControl w:val="0"/>
        <w:autoSpaceDE w:val="0"/>
        <w:spacing w:before="32" w:after="0"/>
        <w:ind w:right="1061"/>
        <w:rPr>
          <w:rFonts w:cs="Arial"/>
          <w:b/>
          <w:color w:val="000000"/>
          <w:szCs w:val="22"/>
        </w:rPr>
      </w:pPr>
      <w:bookmarkStart w:id="1" w:name="_Hlk511125131"/>
    </w:p>
    <w:p w14:paraId="3827E83C" w14:textId="231D7D4D" w:rsidR="00386E4A" w:rsidRPr="00386E4A" w:rsidRDefault="008068A3" w:rsidP="00386E4A">
      <w:pPr>
        <w:spacing w:after="0"/>
        <w:jc w:val="both"/>
        <w:rPr>
          <w:rFonts w:cs="Arial"/>
          <w:b/>
          <w:bCs/>
          <w:i/>
          <w:iCs/>
          <w:szCs w:val="20"/>
          <w:lang w:val="es-MX"/>
        </w:rPr>
      </w:pPr>
      <w:r>
        <w:rPr>
          <w:rFonts w:cs="Arial"/>
          <w:b/>
          <w:bCs/>
          <w:spacing w:val="1"/>
        </w:rPr>
        <w:t>OB</w:t>
      </w:r>
      <w:r>
        <w:rPr>
          <w:rFonts w:cs="Arial"/>
          <w:b/>
          <w:bCs/>
          <w:spacing w:val="2"/>
        </w:rPr>
        <w:t>J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  <w:spacing w:val="1"/>
        </w:rPr>
        <w:t>TO</w:t>
      </w:r>
      <w:r>
        <w:rPr>
          <w:rFonts w:cs="Arial"/>
          <w:b/>
          <w:bCs/>
        </w:rPr>
        <w:t xml:space="preserve">: </w:t>
      </w:r>
    </w:p>
    <w:p w14:paraId="4C855058" w14:textId="6E0505F8" w:rsidR="005F6D7D" w:rsidRDefault="00386E4A" w:rsidP="00386E4A">
      <w:pPr>
        <w:spacing w:after="0"/>
        <w:jc w:val="both"/>
        <w:rPr>
          <w:rFonts w:eastAsia="MS PMincho" w:cs="Arial"/>
          <w:b/>
          <w:bCs/>
          <w:i/>
          <w:iCs/>
          <w:sz w:val="20"/>
          <w:szCs w:val="20"/>
          <w:lang w:val="es-MX"/>
        </w:rPr>
      </w:pPr>
      <w:r w:rsidRPr="00386E4A">
        <w:rPr>
          <w:rFonts w:cs="Arial"/>
          <w:b/>
          <w:bCs/>
          <w:i/>
          <w:iCs/>
          <w:szCs w:val="20"/>
          <w:lang w:val="es-MX"/>
        </w:rPr>
        <w:t>.</w:t>
      </w:r>
    </w:p>
    <w:p w14:paraId="6ED8AC77" w14:textId="297C58BA" w:rsidR="00CE1BC1" w:rsidRDefault="00CE1BC1">
      <w:pPr>
        <w:widowControl w:val="0"/>
        <w:autoSpaceDE w:val="0"/>
        <w:spacing w:before="32" w:after="0"/>
        <w:ind w:right="1061"/>
        <w:jc w:val="both"/>
        <w:rPr>
          <w:rFonts w:cs="Arial"/>
          <w:b/>
          <w:bCs/>
        </w:rPr>
      </w:pPr>
    </w:p>
    <w:p w14:paraId="4C855059" w14:textId="34754D89" w:rsidR="005F6D7D" w:rsidRDefault="008068A3">
      <w:pPr>
        <w:widowControl w:val="0"/>
        <w:autoSpaceDE w:val="0"/>
        <w:spacing w:before="32" w:after="0"/>
        <w:ind w:right="1061"/>
        <w:jc w:val="both"/>
      </w:pPr>
      <w:r>
        <w:rPr>
          <w:rFonts w:cs="Arial"/>
          <w:b/>
          <w:bCs/>
        </w:rPr>
        <w:t>LOTE No.:</w:t>
      </w:r>
      <w:r>
        <w:rPr>
          <w:rFonts w:cs="Arial"/>
        </w:rPr>
        <w:t xml:space="preserve"> (</w:t>
      </w:r>
      <w:r>
        <w:rPr>
          <w:rFonts w:cs="Arial"/>
          <w:i/>
          <w:iCs/>
        </w:rPr>
        <w:t>Indicar el Lote o Lotes a los cuales presenta la oferta cuando aplique</w:t>
      </w:r>
      <w:r>
        <w:rPr>
          <w:rFonts w:cs="Arial"/>
        </w:rPr>
        <w:t>)</w:t>
      </w:r>
    </w:p>
    <w:p w14:paraId="4C85505A" w14:textId="26673A6F" w:rsidR="005F6D7D" w:rsidRDefault="005F6D7D">
      <w:pPr>
        <w:widowControl w:val="0"/>
        <w:autoSpaceDE w:val="0"/>
        <w:spacing w:before="32" w:after="0"/>
        <w:ind w:right="1061"/>
        <w:jc w:val="both"/>
        <w:rPr>
          <w:rFonts w:cs="Arial"/>
        </w:rPr>
      </w:pPr>
    </w:p>
    <w:p w14:paraId="4C85505B" w14:textId="37E811E6" w:rsidR="005F6D7D" w:rsidRDefault="008068A3">
      <w:pPr>
        <w:pStyle w:val="InviasNormal"/>
        <w:spacing w:before="0" w:after="120" w:line="276" w:lineRule="auto"/>
        <w:ind w:left="1134" w:hanging="1131"/>
        <w:outlineLvl w:val="0"/>
        <w:rPr>
          <w:color w:val="000000"/>
          <w:szCs w:val="22"/>
        </w:rPr>
      </w:pPr>
      <w:r>
        <w:rPr>
          <w:color w:val="000000"/>
          <w:szCs w:val="22"/>
        </w:rPr>
        <w:t>Estimados Señores:</w:t>
      </w:r>
      <w:bookmarkEnd w:id="1"/>
    </w:p>
    <w:p w14:paraId="4C85505C" w14:textId="553CD804" w:rsidR="005F6D7D" w:rsidRDefault="005C4665">
      <w:pPr>
        <w:jc w:val="both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85504D" wp14:editId="346C44E6">
                <wp:simplePos x="0" y="0"/>
                <wp:positionH relativeFrom="margin">
                  <wp:posOffset>419100</wp:posOffset>
                </wp:positionH>
                <wp:positionV relativeFrom="margin">
                  <wp:posOffset>5192708</wp:posOffset>
                </wp:positionV>
                <wp:extent cx="5237482" cy="3142619"/>
                <wp:effectExtent l="209550" t="1333500" r="287018" b="1334131"/>
                <wp:wrapNone/>
                <wp:docPr id="208292460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855059" w14:textId="77777777" w:rsidR="005F6D7D" w:rsidRDefault="005F6D7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85504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3pt;margin-top:408.85pt;width:412.4pt;height:247.45pt;rotation:-2949109fd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" filled="f" stroked="f">
                <v:textbox style="mso-fit-shape-to-text:t">
                  <w:txbxContent>
                    <w:p w14:paraId="4C855059" w14:textId="77777777" w:rsidR="005F6D7D" w:rsidRDefault="005F6D7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068A3">
        <w:rPr>
          <w:rFonts w:cs="Arial"/>
          <w:szCs w:val="20"/>
          <w:shd w:val="clear" w:color="auto" w:fill="D3D3D3"/>
        </w:rPr>
        <w:t>[Incluir el nombre de la persona natural, el representante legal de la persona jurídica o el revisor fiscal, según corresponda]</w:t>
      </w:r>
      <w:r w:rsidR="008068A3">
        <w:rPr>
          <w:rFonts w:cs="Arial"/>
          <w:szCs w:val="20"/>
        </w:rPr>
        <w:t xml:space="preserve"> identificado con </w:t>
      </w:r>
      <w:r w:rsidR="008068A3">
        <w:rPr>
          <w:rFonts w:cs="Arial"/>
          <w:szCs w:val="20"/>
          <w:shd w:val="clear" w:color="auto" w:fill="D3D3D3"/>
        </w:rPr>
        <w:t>[Incluir el número de identificación]</w:t>
      </w:r>
      <w:r w:rsidR="008068A3">
        <w:rPr>
          <w:rFonts w:cs="Arial"/>
          <w:szCs w:val="20"/>
        </w:rPr>
        <w:t xml:space="preserve">, en mi condición de </w:t>
      </w:r>
      <w:r w:rsidR="008068A3">
        <w:rPr>
          <w:rFonts w:cs="Arial"/>
          <w:szCs w:val="20"/>
          <w:shd w:val="clear" w:color="auto" w:fill="D3D3D3"/>
        </w:rPr>
        <w:t>[Indicar si actúa como representante legal o revisor fiscal]</w:t>
      </w:r>
      <w:r w:rsidR="008068A3">
        <w:rPr>
          <w:rFonts w:cs="Arial"/>
          <w:szCs w:val="20"/>
        </w:rPr>
        <w:t xml:space="preserve"> de </w:t>
      </w:r>
      <w:r w:rsidR="008068A3">
        <w:rPr>
          <w:rFonts w:cs="Arial"/>
          <w:szCs w:val="20"/>
          <w:shd w:val="clear" w:color="auto" w:fill="D3D3D3"/>
        </w:rPr>
        <w:t>[Incluir la razón social de la persona jurídica]</w:t>
      </w:r>
      <w:r w:rsidR="008068A3">
        <w:rPr>
          <w:rFonts w:cs="Arial"/>
          <w:szCs w:val="20"/>
        </w:rPr>
        <w:t xml:space="preserve"> identificada con el NIT </w:t>
      </w:r>
      <w:r w:rsidR="008068A3">
        <w:rPr>
          <w:rFonts w:cs="Arial"/>
          <w:szCs w:val="20"/>
          <w:shd w:val="clear" w:color="auto" w:fill="D3D3D3"/>
        </w:rPr>
        <w:t>[Incluir el NIT]</w:t>
      </w:r>
      <w:r w:rsidR="008068A3">
        <w:rPr>
          <w:rFonts w:cs="Arial"/>
          <w:szCs w:val="20"/>
        </w:rPr>
        <w:t xml:space="preserve"> certifico que el número total de trabajadores vinculados a la planta de personal a la fecha de cierre del Proceso de Contratación es el que se relaciona a continuación: </w:t>
      </w:r>
    </w:p>
    <w:tbl>
      <w:tblPr>
        <w:tblW w:w="69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827"/>
      </w:tblGrid>
      <w:tr w:rsidR="005F6D7D" w14:paraId="4C85505F" w14:textId="77777777">
        <w:trPr>
          <w:trHeight w:val="284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D" w14:textId="77777777" w:rsidR="005F6D7D" w:rsidRDefault="008068A3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Número total de trabajadores vinculados a la planta de personal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E" w14:textId="77777777" w:rsidR="005F6D7D" w:rsidRDefault="008068A3">
            <w:pPr>
              <w:spacing w:after="0"/>
              <w:jc w:val="center"/>
            </w:pPr>
            <w:r>
              <w:rPr>
                <w:rFonts w:cs="Arial"/>
                <w:b/>
                <w:szCs w:val="20"/>
              </w:rPr>
              <w:t>Número de personas con discapacidad en la planta de personal</w:t>
            </w:r>
            <w:r>
              <w:fldChar w:fldCharType="begin" w:fldLock="1"/>
            </w:r>
            <w:r>
              <w:instrText xml:space="preserve"> AUTHOR </w:instrText>
            </w:r>
            <w:r w:rsidR="00813382">
              <w:fldChar w:fldCharType="separate"/>
            </w:r>
            <w:r>
              <w:fldChar w:fldCharType="end"/>
            </w:r>
          </w:p>
        </w:tc>
      </w:tr>
      <w:tr w:rsidR="005F6D7D" w14:paraId="4C855062" w14:textId="77777777">
        <w:trPr>
          <w:trHeight w:val="433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0" w14:textId="77777777" w:rsidR="005F6D7D" w:rsidRDefault="005F6D7D">
            <w:pPr>
              <w:spacing w:after="0"/>
              <w:rPr>
                <w:rFonts w:cs="Arial"/>
                <w:b/>
                <w:color w:val="3B383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1" w14:textId="77777777" w:rsidR="005F6D7D" w:rsidRDefault="005F6D7D">
            <w:pPr>
              <w:spacing w:after="0"/>
              <w:rPr>
                <w:rFonts w:cs="Arial"/>
                <w:color w:val="3B3838"/>
                <w:szCs w:val="20"/>
              </w:rPr>
            </w:pPr>
          </w:p>
        </w:tc>
      </w:tr>
    </w:tbl>
    <w:p w14:paraId="4C855063" w14:textId="77777777" w:rsidR="005F6D7D" w:rsidRDefault="005F6D7D">
      <w:pPr>
        <w:spacing w:after="0"/>
        <w:jc w:val="both"/>
        <w:rPr>
          <w:rFonts w:cs="Arial"/>
          <w:color w:val="3B3838"/>
          <w:szCs w:val="20"/>
        </w:rPr>
      </w:pPr>
    </w:p>
    <w:p w14:paraId="4C855064" w14:textId="77777777" w:rsidR="005F6D7D" w:rsidRDefault="008068A3">
      <w:pPr>
        <w:spacing w:after="0"/>
        <w:jc w:val="both"/>
        <w:rPr>
          <w:rFonts w:cs="Arial"/>
          <w:szCs w:val="20"/>
          <w:shd w:val="clear" w:color="auto" w:fill="D3D3D3"/>
        </w:rPr>
      </w:pPr>
      <w:r>
        <w:rPr>
          <w:rFonts w:cs="Arial"/>
          <w:szCs w:val="20"/>
          <w:shd w:val="clear" w:color="auto" w:fill="D3D3D3"/>
        </w:rPr>
        <w:t xml:space="preserve">[El Oferente para acreditar el número de personas con discapacidad en su planta de personal, tendrá que aportar el certificado expedido por el Ministerio de Trabajo, el cual deberá estar vigente a la fecha de cierre del Proceso de Contratación.] </w:t>
      </w:r>
    </w:p>
    <w:p w14:paraId="4C855065" w14:textId="77777777" w:rsidR="005F6D7D" w:rsidRDefault="008068A3">
      <w:pPr>
        <w:pStyle w:val="Textoindependiente"/>
        <w:spacing w:after="120"/>
      </w:pPr>
      <w:r>
        <w:rPr>
          <w:rFonts w:cs="Arial"/>
          <w:color w:val="auto"/>
          <w:sz w:val="22"/>
        </w:rPr>
        <w:t xml:space="preserve">En constancia, se firma en </w:t>
      </w:r>
      <w:r>
        <w:rPr>
          <w:rFonts w:cs="Arial"/>
          <w:color w:val="auto"/>
          <w:sz w:val="22"/>
          <w:shd w:val="clear" w:color="auto" w:fill="D3D3D3"/>
        </w:rPr>
        <w:t>______________</w:t>
      </w:r>
      <w:r>
        <w:rPr>
          <w:rFonts w:cs="Arial"/>
          <w:color w:val="auto"/>
          <w:sz w:val="22"/>
        </w:rPr>
        <w:t xml:space="preserve">, a los </w:t>
      </w:r>
      <w:r>
        <w:rPr>
          <w:rFonts w:cs="Arial"/>
          <w:color w:val="auto"/>
          <w:sz w:val="22"/>
          <w:shd w:val="clear" w:color="auto" w:fill="D3D3D3"/>
        </w:rPr>
        <w:t>____</w:t>
      </w:r>
      <w:r>
        <w:rPr>
          <w:rFonts w:cs="Arial"/>
          <w:color w:val="auto"/>
          <w:sz w:val="22"/>
        </w:rPr>
        <w:t xml:space="preserve"> días del mes de </w:t>
      </w:r>
      <w:r>
        <w:rPr>
          <w:rFonts w:cs="Arial"/>
          <w:color w:val="auto"/>
          <w:sz w:val="22"/>
          <w:shd w:val="clear" w:color="auto" w:fill="D3D3D3"/>
        </w:rPr>
        <w:t>_____</w:t>
      </w:r>
      <w:r>
        <w:rPr>
          <w:rFonts w:cs="Arial"/>
          <w:color w:val="auto"/>
          <w:sz w:val="22"/>
        </w:rPr>
        <w:t xml:space="preserve"> de 20</w:t>
      </w:r>
      <w:r>
        <w:rPr>
          <w:rFonts w:cs="Arial"/>
          <w:color w:val="auto"/>
          <w:sz w:val="22"/>
          <w:shd w:val="clear" w:color="auto" w:fill="D3D3D3"/>
        </w:rPr>
        <w:t>__.</w:t>
      </w:r>
    </w:p>
    <w:p w14:paraId="4C855066" w14:textId="77777777" w:rsidR="005F6D7D" w:rsidRDefault="005F6D7D">
      <w:pPr>
        <w:spacing w:after="0"/>
        <w:jc w:val="both"/>
        <w:rPr>
          <w:rFonts w:cs="Arial"/>
          <w:b/>
          <w:szCs w:val="20"/>
        </w:rPr>
      </w:pPr>
    </w:p>
    <w:p w14:paraId="4C855067" w14:textId="77777777" w:rsidR="005F6D7D" w:rsidRDefault="008068A3">
      <w:p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_______________________________________</w:t>
      </w:r>
    </w:p>
    <w:p w14:paraId="4C855068" w14:textId="77777777" w:rsidR="005F6D7D" w:rsidRDefault="008068A3">
      <w:pPr>
        <w:spacing w:after="0"/>
        <w:jc w:val="both"/>
      </w:pPr>
      <w:r>
        <w:rPr>
          <w:rFonts w:cs="Arial"/>
          <w:szCs w:val="20"/>
          <w:shd w:val="clear" w:color="auto" w:fill="D3D3D3"/>
        </w:rPr>
        <w:t xml:space="preserve">[Nombre y firma de la persona natural, el representante legal de la </w:t>
      </w:r>
      <w:r>
        <w:rPr>
          <w:rFonts w:cs="Arial"/>
          <w:sz w:val="20"/>
          <w:szCs w:val="20"/>
          <w:shd w:val="clear" w:color="auto" w:fill="D3D3D3"/>
        </w:rPr>
        <w:t>persona jurídica o el revisor fiscal, según corresponda]</w:t>
      </w:r>
    </w:p>
    <w:p w14:paraId="4C855069" w14:textId="77777777" w:rsidR="005F6D7D" w:rsidRDefault="005F6D7D">
      <w:pPr>
        <w:jc w:val="both"/>
      </w:pPr>
    </w:p>
    <w:p w14:paraId="4C85506A" w14:textId="77777777" w:rsidR="005F6D7D" w:rsidRDefault="005F6D7D">
      <w:pPr>
        <w:pStyle w:val="InviasNormal"/>
        <w:spacing w:after="120"/>
        <w:jc w:val="left"/>
        <w:outlineLvl w:val="0"/>
        <w:rPr>
          <w:b/>
          <w:szCs w:val="20"/>
        </w:rPr>
      </w:pPr>
    </w:p>
    <w:sectPr w:rsidR="005F6D7D">
      <w:headerReference w:type="default" r:id="rId7"/>
      <w:footerReference w:type="default" r:id="rId8"/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74731" w14:textId="77777777" w:rsidR="003075C5" w:rsidRDefault="003075C5">
      <w:pPr>
        <w:spacing w:after="0"/>
      </w:pPr>
      <w:r>
        <w:separator/>
      </w:r>
    </w:p>
  </w:endnote>
  <w:endnote w:type="continuationSeparator" w:id="0">
    <w:p w14:paraId="6F4BD753" w14:textId="77777777" w:rsidR="003075C5" w:rsidRDefault="003075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00"/>
    <w:family w:val="auto"/>
    <w:pitch w:val="variable"/>
  </w:font>
  <w:font w:name="Rubik Light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5505C" w14:textId="77777777" w:rsidR="00013A1A" w:rsidRDefault="008068A3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4C85506B" w14:textId="4841E5E6" w:rsidR="00013A1A" w:rsidRDefault="008068A3" w:rsidP="004D6DF8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855053" wp14:editId="4C855054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39534421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356354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3321D" w14:textId="77777777" w:rsidR="003075C5" w:rsidRDefault="003075C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DBC793A" w14:textId="77777777" w:rsidR="003075C5" w:rsidRDefault="003075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407"/>
      <w:gridCol w:w="5083"/>
    </w:tblGrid>
    <w:tr w:rsidR="00246EED" w14:paraId="4C855059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7" w14:textId="44E64B41" w:rsidR="00013A1A" w:rsidRDefault="00013A1A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8" w14:textId="77777777" w:rsidR="00013A1A" w:rsidRDefault="00013A1A">
          <w:pPr>
            <w:pStyle w:val="Encabezado"/>
          </w:pPr>
        </w:p>
      </w:tc>
    </w:tr>
  </w:tbl>
  <w:p w14:paraId="4C85505A" w14:textId="77777777" w:rsidR="00013A1A" w:rsidRDefault="00013A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220B"/>
    <w:multiLevelType w:val="multilevel"/>
    <w:tmpl w:val="79564804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DB333CD"/>
    <w:multiLevelType w:val="multilevel"/>
    <w:tmpl w:val="F81A8CBC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3A84B5D"/>
    <w:multiLevelType w:val="multilevel"/>
    <w:tmpl w:val="01489BD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7B951EA"/>
    <w:multiLevelType w:val="multilevel"/>
    <w:tmpl w:val="73783AD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19A87CF9"/>
    <w:multiLevelType w:val="multilevel"/>
    <w:tmpl w:val="3B1AD74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1D126420"/>
    <w:multiLevelType w:val="multilevel"/>
    <w:tmpl w:val="DE90D3E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1F2F0B3A"/>
    <w:multiLevelType w:val="multilevel"/>
    <w:tmpl w:val="DDB4E70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BD53619"/>
    <w:multiLevelType w:val="multilevel"/>
    <w:tmpl w:val="1B94718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1653F87"/>
    <w:multiLevelType w:val="multilevel"/>
    <w:tmpl w:val="9A565E9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9" w15:restartNumberingAfterBreak="0">
    <w:nsid w:val="37CC4CE7"/>
    <w:multiLevelType w:val="multilevel"/>
    <w:tmpl w:val="1E48F26C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A480CD1"/>
    <w:multiLevelType w:val="multilevel"/>
    <w:tmpl w:val="9FFE5D1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5187D9C"/>
    <w:multiLevelType w:val="multilevel"/>
    <w:tmpl w:val="2C529CE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08D026C"/>
    <w:multiLevelType w:val="multilevel"/>
    <w:tmpl w:val="347CD5B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26C32D6"/>
    <w:multiLevelType w:val="multilevel"/>
    <w:tmpl w:val="138C2624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38718BD"/>
    <w:multiLevelType w:val="multilevel"/>
    <w:tmpl w:val="899E0FA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B044FD7"/>
    <w:multiLevelType w:val="multilevel"/>
    <w:tmpl w:val="7BDE5A14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E8B0BAF"/>
    <w:multiLevelType w:val="multilevel"/>
    <w:tmpl w:val="CD0CD1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769B731F"/>
    <w:multiLevelType w:val="multilevel"/>
    <w:tmpl w:val="753ABF20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79F6532"/>
    <w:multiLevelType w:val="multilevel"/>
    <w:tmpl w:val="DFE633C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301613919">
    <w:abstractNumId w:val="8"/>
  </w:num>
  <w:num w:numId="2" w16cid:durableId="1539051359">
    <w:abstractNumId w:val="7"/>
  </w:num>
  <w:num w:numId="3" w16cid:durableId="300812875">
    <w:abstractNumId w:val="15"/>
  </w:num>
  <w:num w:numId="4" w16cid:durableId="1364283776">
    <w:abstractNumId w:val="2"/>
  </w:num>
  <w:num w:numId="5" w16cid:durableId="1108625982">
    <w:abstractNumId w:val="14"/>
  </w:num>
  <w:num w:numId="6" w16cid:durableId="1375230332">
    <w:abstractNumId w:val="16"/>
  </w:num>
  <w:num w:numId="7" w16cid:durableId="1834686818">
    <w:abstractNumId w:val="9"/>
  </w:num>
  <w:num w:numId="8" w16cid:durableId="51856386">
    <w:abstractNumId w:val="18"/>
  </w:num>
  <w:num w:numId="9" w16cid:durableId="1323777487">
    <w:abstractNumId w:val="10"/>
  </w:num>
  <w:num w:numId="10" w16cid:durableId="1430927333">
    <w:abstractNumId w:val="17"/>
  </w:num>
  <w:num w:numId="11" w16cid:durableId="661928557">
    <w:abstractNumId w:val="0"/>
  </w:num>
  <w:num w:numId="12" w16cid:durableId="1874149126">
    <w:abstractNumId w:val="5"/>
  </w:num>
  <w:num w:numId="13" w16cid:durableId="1256208152">
    <w:abstractNumId w:val="1"/>
  </w:num>
  <w:num w:numId="14" w16cid:durableId="1094012730">
    <w:abstractNumId w:val="13"/>
  </w:num>
  <w:num w:numId="15" w16cid:durableId="1945914668">
    <w:abstractNumId w:val="4"/>
  </w:num>
  <w:num w:numId="16" w16cid:durableId="1430078605">
    <w:abstractNumId w:val="12"/>
  </w:num>
  <w:num w:numId="17" w16cid:durableId="1750538566">
    <w:abstractNumId w:val="3"/>
  </w:num>
  <w:num w:numId="18" w16cid:durableId="2014648195">
    <w:abstractNumId w:val="11"/>
  </w:num>
  <w:num w:numId="19" w16cid:durableId="453715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7D"/>
    <w:rsid w:val="00013A1A"/>
    <w:rsid w:val="00066229"/>
    <w:rsid w:val="00101ADA"/>
    <w:rsid w:val="001E5B59"/>
    <w:rsid w:val="002D3212"/>
    <w:rsid w:val="003075C5"/>
    <w:rsid w:val="00386E4A"/>
    <w:rsid w:val="00413929"/>
    <w:rsid w:val="004C5B5B"/>
    <w:rsid w:val="004D6DF8"/>
    <w:rsid w:val="00552DF5"/>
    <w:rsid w:val="005C4665"/>
    <w:rsid w:val="005F6D7D"/>
    <w:rsid w:val="008068A3"/>
    <w:rsid w:val="00813382"/>
    <w:rsid w:val="008A16A4"/>
    <w:rsid w:val="00AC0AFE"/>
    <w:rsid w:val="00B81396"/>
    <w:rsid w:val="00B92664"/>
    <w:rsid w:val="00C243BA"/>
    <w:rsid w:val="00C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504C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Sangradetextonormal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cruz\Document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2</TotalTime>
  <Pages>1</Pages>
  <Words>226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Jorge Santiago Bolivar R.</cp:lastModifiedBy>
  <cp:revision>4</cp:revision>
  <cp:lastPrinted>2019-12-16T20:34:00Z</cp:lastPrinted>
  <dcterms:created xsi:type="dcterms:W3CDTF">2024-05-20T21:10:00Z</dcterms:created>
  <dcterms:modified xsi:type="dcterms:W3CDTF">2024-09-09T16:58:00Z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