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000000">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[Indique la denominación del cargo directivo, a modo de ejemplo: Gerente/ Director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[Indique la denominación del cargo directivo, a modo de ejemplo: Director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8DF81E" w14:textId="77777777" w:rsidR="00CB4B16" w:rsidRDefault="00CB4B16">
      <w:pPr>
        <w:spacing w:after="0"/>
      </w:pPr>
      <w:r>
        <w:separator/>
      </w:r>
    </w:p>
  </w:endnote>
  <w:endnote w:type="continuationSeparator" w:id="0">
    <w:p w14:paraId="63A8C4C1" w14:textId="77777777" w:rsidR="00CB4B16" w:rsidRDefault="00CB4B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Rubik">
    <w:altName w:val="Calibri"/>
    <w:charset w:val="00"/>
    <w:family w:val="auto"/>
    <w:pitch w:val="variable"/>
  </w:font>
  <w:font w:name="Rubik Light">
    <w:altName w:val="Arial"/>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2A8AD" w14:textId="77777777" w:rsidR="00CB4B16" w:rsidRDefault="00CB4B16">
      <w:pPr>
        <w:spacing w:after="0"/>
      </w:pPr>
      <w:r>
        <w:rPr>
          <w:color w:val="000000"/>
        </w:rPr>
        <w:separator/>
      </w:r>
    </w:p>
  </w:footnote>
  <w:footnote w:type="continuationSeparator" w:id="0">
    <w:p w14:paraId="5BB0513C" w14:textId="77777777" w:rsidR="00CB4B16" w:rsidRDefault="00CB4B1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0616EB"/>
    <w:rsid w:val="0016002A"/>
    <w:rsid w:val="001B7508"/>
    <w:rsid w:val="002D087E"/>
    <w:rsid w:val="00320E92"/>
    <w:rsid w:val="003C0A85"/>
    <w:rsid w:val="00460E84"/>
    <w:rsid w:val="00557CE0"/>
    <w:rsid w:val="005B7BD3"/>
    <w:rsid w:val="005C4500"/>
    <w:rsid w:val="00680B87"/>
    <w:rsid w:val="006A1777"/>
    <w:rsid w:val="00845432"/>
    <w:rsid w:val="00847479"/>
    <w:rsid w:val="009D1948"/>
    <w:rsid w:val="00A16994"/>
    <w:rsid w:val="00A228FD"/>
    <w:rsid w:val="00A36426"/>
    <w:rsid w:val="00A836BA"/>
    <w:rsid w:val="00A93BEF"/>
    <w:rsid w:val="00C06FE1"/>
    <w:rsid w:val="00CB11F0"/>
    <w:rsid w:val="00CB4B16"/>
    <w:rsid w:val="00CE2EE4"/>
    <w:rsid w:val="00D26490"/>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1</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SEBASTIAN DANILO RUIZ GALEANO</cp:lastModifiedBy>
  <cp:revision>2</cp:revision>
  <cp:lastPrinted>2019-12-16T20:34:00Z</cp:lastPrinted>
  <dcterms:created xsi:type="dcterms:W3CDTF">2024-07-30T06:30:00Z</dcterms:created>
  <dcterms:modified xsi:type="dcterms:W3CDTF">2024-07-30T06:30:00Z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