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BC50" w14:textId="56F300FE" w:rsidR="00022766" w:rsidRDefault="002C1E1B">
      <w:pPr>
        <w:pStyle w:val="InviasNormal"/>
        <w:spacing w:before="0" w:after="0"/>
        <w:outlineLvl w:val="0"/>
        <w:rPr>
          <w:szCs w:val="20"/>
        </w:rPr>
      </w:pPr>
      <w:r w:rsidRPr="002C1E1B">
        <w:rPr>
          <w:b/>
          <w:noProof/>
          <w:szCs w:val="20"/>
        </w:rPr>
        <w:t xml:space="preserve">[Incluir </w:t>
      </w:r>
      <w:r>
        <w:rPr>
          <w:b/>
          <w:noProof/>
          <w:szCs w:val="20"/>
        </w:rPr>
        <w:t>número</w:t>
      </w:r>
      <w:r w:rsidRPr="002C1E1B">
        <w:rPr>
          <w:b/>
          <w:noProof/>
          <w:szCs w:val="20"/>
        </w:rPr>
        <w:t xml:space="preserve"> del Proceso].</w:t>
      </w: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54F7F0A6" w14:textId="77777777" w:rsidR="002C1E1B" w:rsidRDefault="002C1E1B">
      <w:pPr>
        <w:pStyle w:val="InviasNormal"/>
        <w:tabs>
          <w:tab w:val="left" w:pos="1938"/>
        </w:tabs>
        <w:spacing w:before="0" w:after="0"/>
        <w:jc w:val="center"/>
        <w:outlineLvl w:val="0"/>
        <w:rPr>
          <w:szCs w:val="20"/>
        </w:rPr>
      </w:pPr>
      <w:r>
        <w:rPr>
          <w:szCs w:val="20"/>
        </w:rPr>
        <w:t>[</w:t>
      </w:r>
      <w:r>
        <w:rPr>
          <w:szCs w:val="20"/>
          <w:highlight w:val="lightGray"/>
        </w:rPr>
        <w:t>Incluir objeto del Proceso</w:t>
      </w:r>
      <w:r>
        <w:rPr>
          <w:szCs w:val="20"/>
        </w:rPr>
        <w:t>].</w:t>
      </w:r>
    </w:p>
    <w:p w14:paraId="49CCBC54" w14:textId="6A8394FF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10E4EDA7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número del Proceso</w:t>
      </w:r>
      <w:r w:rsidR="002C1E1B">
        <w:rPr>
          <w:szCs w:val="20"/>
        </w:rPr>
        <w:t>].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26D375B" w:rsidR="00022766" w:rsidRDefault="00F04DEF" w:rsidP="00D5449B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objeto del Proceso</w:t>
      </w:r>
      <w:r w:rsidR="002C1E1B">
        <w:rPr>
          <w:szCs w:val="20"/>
        </w:rPr>
        <w:t>].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0F2EDFAD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</w:t>
      </w:r>
      <w:r w:rsidR="000C3BB3">
        <w:rPr>
          <w:rFonts w:cs="Arial"/>
          <w:bCs/>
          <w:spacing w:val="1"/>
          <w:sz w:val="20"/>
          <w:szCs w:val="20"/>
        </w:rPr>
        <w:t xml:space="preserve"> S.A.</w:t>
      </w:r>
      <w:r>
        <w:rPr>
          <w:rFonts w:cs="Arial"/>
          <w:bCs/>
          <w:spacing w:val="1"/>
          <w:sz w:val="20"/>
          <w:szCs w:val="20"/>
        </w:rPr>
        <w:t>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49DE8611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D9C" w14:textId="77777777" w:rsidR="002C219D" w:rsidRDefault="002C219D">
      <w:pPr>
        <w:spacing w:after="0"/>
      </w:pPr>
      <w:r>
        <w:separator/>
      </w:r>
    </w:p>
  </w:endnote>
  <w:endnote w:type="continuationSeparator" w:id="0">
    <w:p w14:paraId="4804AB8A" w14:textId="77777777" w:rsidR="002C219D" w:rsidRDefault="002C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D605FC0" w:rsidR="009C26DA" w:rsidRDefault="009C26D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C9F6" w14:textId="77777777" w:rsidR="002C219D" w:rsidRDefault="002C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BDAF83" w14:textId="77777777" w:rsidR="002C219D" w:rsidRDefault="002C2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6F5B3653" w:rsidR="009C26DA" w:rsidRDefault="009C26D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193FF52E" w:rsidR="009C26DA" w:rsidRDefault="009C2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0C3BB3"/>
    <w:rsid w:val="00112E7D"/>
    <w:rsid w:val="002C1E1B"/>
    <w:rsid w:val="002C219D"/>
    <w:rsid w:val="003F01E8"/>
    <w:rsid w:val="00497F9F"/>
    <w:rsid w:val="004A429F"/>
    <w:rsid w:val="0063429A"/>
    <w:rsid w:val="006F5BF0"/>
    <w:rsid w:val="007317FE"/>
    <w:rsid w:val="00910CC8"/>
    <w:rsid w:val="009418AB"/>
    <w:rsid w:val="009C26DA"/>
    <w:rsid w:val="00C3727F"/>
    <w:rsid w:val="00CB33D2"/>
    <w:rsid w:val="00D5449B"/>
    <w:rsid w:val="00F04DEF"/>
    <w:rsid w:val="00F85488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13</TotalTime>
  <Pages>2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Lucía Cruz Rodríguez</cp:lastModifiedBy>
  <cp:revision>18</cp:revision>
  <cp:lastPrinted>2019-12-16T20:34:00Z</cp:lastPrinted>
  <dcterms:created xsi:type="dcterms:W3CDTF">2023-06-29T04:03:00Z</dcterms:created>
  <dcterms:modified xsi:type="dcterms:W3CDTF">2024-07-17T01:07:00Z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