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AFD6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6E25AFD7" w14:textId="77777777" w:rsidR="00EF623F" w:rsidRDefault="000D60B6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6E25AFD8" w14:textId="38FDE6D8" w:rsidR="00EF623F" w:rsidRDefault="000D60B6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  <w:r w:rsidR="00D30AC9">
        <w:rPr>
          <w:rFonts w:eastAsia="MS PMincho" w:cs="Arial"/>
          <w:szCs w:val="20"/>
        </w:rPr>
        <w:t xml:space="preserve"> S.A.</w:t>
      </w:r>
    </w:p>
    <w:p w14:paraId="6E25AFD9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6E25AFDA" w14:textId="77777777" w:rsidR="00EF623F" w:rsidRDefault="000D60B6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6E25AFDB" w14:textId="77777777" w:rsidR="00EF623F" w:rsidRDefault="00EF623F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6E25AFDC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DD" w14:textId="17957EED" w:rsidR="00EF623F" w:rsidRDefault="000D60B6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</w:r>
      <w:r w:rsidR="00E25925">
        <w:rPr>
          <w:szCs w:val="20"/>
        </w:rPr>
        <w:t>[</w:t>
      </w:r>
      <w:r w:rsidR="00E25925">
        <w:rPr>
          <w:szCs w:val="20"/>
          <w:highlight w:val="lightGray"/>
        </w:rPr>
        <w:t xml:space="preserve">Incluir </w:t>
      </w:r>
      <w:r w:rsidR="00E25925">
        <w:rPr>
          <w:szCs w:val="20"/>
          <w:highlight w:val="lightGray"/>
        </w:rPr>
        <w:t xml:space="preserve">número </w:t>
      </w:r>
      <w:r w:rsidR="00E25925">
        <w:rPr>
          <w:szCs w:val="20"/>
          <w:highlight w:val="lightGray"/>
        </w:rPr>
        <w:t>del Proceso</w:t>
      </w:r>
      <w:r w:rsidR="00E25925">
        <w:rPr>
          <w:szCs w:val="20"/>
        </w:rPr>
        <w:t>].</w:t>
      </w:r>
    </w:p>
    <w:p w14:paraId="6E25AFDE" w14:textId="77777777" w:rsidR="00EF623F" w:rsidRDefault="00EF623F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6E25AFE0" w14:textId="3B7B8A0C" w:rsidR="00EF623F" w:rsidRDefault="000D60B6">
      <w:pPr>
        <w:jc w:val="both"/>
        <w:rPr>
          <w:rFonts w:eastAsia="MS PMincho" w:cs="Arial"/>
          <w:szCs w:val="20"/>
        </w:rPr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 w:rsidR="00E25925">
        <w:rPr>
          <w:szCs w:val="20"/>
        </w:rPr>
        <w:t>[</w:t>
      </w:r>
      <w:r w:rsidR="00E25925">
        <w:rPr>
          <w:szCs w:val="20"/>
          <w:highlight w:val="lightGray"/>
        </w:rPr>
        <w:t>Incluir objeto del Proceso</w:t>
      </w:r>
      <w:r w:rsidR="00E25925">
        <w:rPr>
          <w:szCs w:val="20"/>
        </w:rPr>
        <w:t>].</w:t>
      </w:r>
    </w:p>
    <w:p w14:paraId="6E25AFE1" w14:textId="77777777" w:rsidR="00EF623F" w:rsidRDefault="000D60B6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6E25AFE2" w14:textId="77777777" w:rsidR="00EF623F" w:rsidRDefault="00EF623F" w:rsidP="00416A03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E25AFE3" w14:textId="77777777" w:rsidR="00EF623F" w:rsidRDefault="000D60B6" w:rsidP="00416A03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6E25AFE4" w14:textId="77777777" w:rsidR="00EF623F" w:rsidRDefault="00EF623F">
      <w:pPr>
        <w:autoSpaceDE w:val="0"/>
        <w:spacing w:after="0"/>
        <w:rPr>
          <w:szCs w:val="20"/>
        </w:rPr>
      </w:pPr>
    </w:p>
    <w:p w14:paraId="6E25AFE5" w14:textId="77777777" w:rsidR="00EF623F" w:rsidRDefault="000D60B6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6E25AFE6" w14:textId="77777777" w:rsidR="00EF623F" w:rsidRDefault="00EF623F">
      <w:pPr>
        <w:autoSpaceDE w:val="0"/>
        <w:spacing w:after="0"/>
        <w:rPr>
          <w:szCs w:val="20"/>
        </w:rPr>
      </w:pPr>
    </w:p>
    <w:p w14:paraId="6E25AFE7" w14:textId="77777777" w:rsidR="00EF623F" w:rsidRDefault="00EF623F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EF623F" w14:paraId="6E25AFEB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8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9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5AFEA" w14:textId="77777777" w:rsidR="00EF623F" w:rsidRDefault="000D60B6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EF623F" w14:paraId="6E25AFEF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C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D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EE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EF623F" w14:paraId="6E25AFF3" w14:textId="77777777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0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1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5AFF2" w14:textId="77777777" w:rsidR="00EF623F" w:rsidRDefault="00EF623F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6E25AFF6" w14:textId="77777777" w:rsidR="00EF623F" w:rsidRDefault="00EF623F">
      <w:pPr>
        <w:autoSpaceDE w:val="0"/>
        <w:spacing w:after="0"/>
        <w:rPr>
          <w:szCs w:val="20"/>
        </w:rPr>
      </w:pPr>
    </w:p>
    <w:p w14:paraId="6E25AFF7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6E25AFF8" w14:textId="77777777" w:rsidR="00EF623F" w:rsidRDefault="00EF623F">
      <w:pPr>
        <w:autoSpaceDE w:val="0"/>
        <w:spacing w:after="0"/>
        <w:rPr>
          <w:szCs w:val="20"/>
        </w:rPr>
      </w:pPr>
    </w:p>
    <w:p w14:paraId="6E25AFF9" w14:textId="77777777" w:rsidR="00EF623F" w:rsidRDefault="000D60B6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6E25AFFA" w14:textId="77777777" w:rsidR="00EF623F" w:rsidRDefault="00EF623F">
      <w:pPr>
        <w:autoSpaceDE w:val="0"/>
        <w:spacing w:after="0"/>
        <w:rPr>
          <w:szCs w:val="20"/>
        </w:rPr>
      </w:pPr>
    </w:p>
    <w:p w14:paraId="6E25AFFB" w14:textId="77777777" w:rsidR="00EF623F" w:rsidRDefault="00EF623F">
      <w:pPr>
        <w:autoSpaceDE w:val="0"/>
        <w:spacing w:after="0"/>
        <w:rPr>
          <w:szCs w:val="20"/>
        </w:rPr>
      </w:pPr>
    </w:p>
    <w:p w14:paraId="6E25AFFE" w14:textId="7BCF0639" w:rsidR="00EF623F" w:rsidRDefault="000D60B6" w:rsidP="004B4367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</w:t>
      </w:r>
      <w:proofErr w:type="gramStart"/>
      <w:r>
        <w:rPr>
          <w:szCs w:val="20"/>
        </w:rPr>
        <w:t>el oferente persona jurídica</w:t>
      </w:r>
      <w:proofErr w:type="gramEnd"/>
      <w:r>
        <w:rPr>
          <w:szCs w:val="20"/>
        </w:rPr>
        <w:t xml:space="preserve">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</w:t>
      </w:r>
      <w:r w:rsidR="00E25925">
        <w:rPr>
          <w:rFonts w:cs="Arial"/>
          <w:b/>
          <w:bCs/>
          <w:color w:val="000000"/>
          <w:szCs w:val="20"/>
        </w:rPr>
        <w:t>mismo, debe</w:t>
      </w:r>
      <w:r>
        <w:rPr>
          <w:rFonts w:cs="Arial"/>
          <w:b/>
          <w:bCs/>
          <w:color w:val="000000"/>
          <w:szCs w:val="20"/>
        </w:rPr>
        <w:t xml:space="preserve"> anexar la copia del documento de identificación de las personas</w:t>
      </w:r>
      <w:r w:rsidR="00712853">
        <w:rPr>
          <w:rFonts w:cs="Arial"/>
          <w:b/>
          <w:bCs/>
          <w:color w:val="000000"/>
          <w:szCs w:val="20"/>
        </w:rPr>
        <w:t xml:space="preserve"> naturales o </w:t>
      </w:r>
      <w:r w:rsidR="00E25925">
        <w:rPr>
          <w:rFonts w:cs="Arial"/>
          <w:b/>
          <w:bCs/>
          <w:color w:val="000000"/>
          <w:szCs w:val="20"/>
        </w:rPr>
        <w:t>jurídicas que relacione</w:t>
      </w:r>
      <w:r>
        <w:rPr>
          <w:rFonts w:cs="Arial"/>
          <w:b/>
          <w:bCs/>
          <w:color w:val="000000"/>
          <w:szCs w:val="20"/>
        </w:rPr>
        <w:t xml:space="preserve"> en el format</w:t>
      </w:r>
      <w:bookmarkStart w:id="0" w:name="_Hlk511125131"/>
      <w:bookmarkEnd w:id="0"/>
      <w:r w:rsidR="005D34B2">
        <w:rPr>
          <w:rFonts w:cs="Arial"/>
          <w:b/>
          <w:bCs/>
          <w:color w:val="000000"/>
          <w:szCs w:val="20"/>
        </w:rPr>
        <w:t>o.</w:t>
      </w:r>
    </w:p>
    <w:sectPr w:rsidR="00EF623F">
      <w:headerReference w:type="default" r:id="rId7"/>
      <w:footerReference w:type="default" r:id="rId8"/>
      <w:pgSz w:w="12242" w:h="15842"/>
      <w:pgMar w:top="3998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C3F7" w14:textId="77777777" w:rsidR="004A28CA" w:rsidRDefault="004A28CA">
      <w:pPr>
        <w:spacing w:after="0"/>
      </w:pPr>
      <w:r>
        <w:separator/>
      </w:r>
    </w:p>
  </w:endnote>
  <w:endnote w:type="continuationSeparator" w:id="0">
    <w:p w14:paraId="26DB435F" w14:textId="77777777" w:rsidR="004A28CA" w:rsidRDefault="004A2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AFE9" w14:textId="77777777" w:rsidR="00996E47" w:rsidRDefault="000D60B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6E25AFF8" w14:textId="641647C6" w:rsidR="00996E47" w:rsidRDefault="000D60B6" w:rsidP="00D05AE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25AFDA" wp14:editId="6E25AFDB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5072207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CE840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99A6D" w14:textId="77777777" w:rsidR="004A28CA" w:rsidRDefault="004A28C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DCC53E2" w14:textId="77777777" w:rsidR="004A28CA" w:rsidRDefault="004A28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55DBB" w14:paraId="6E25AFE0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E" w14:textId="25A91CE3" w:rsidR="00996E47" w:rsidRDefault="00996E47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F" w14:textId="77777777" w:rsidR="00996E47" w:rsidRDefault="00996E47">
          <w:pPr>
            <w:pStyle w:val="Encabezado"/>
          </w:pPr>
        </w:p>
      </w:tc>
    </w:tr>
  </w:tbl>
  <w:p w14:paraId="6E25AFE1" w14:textId="77777777" w:rsidR="00996E47" w:rsidRDefault="00996E47">
    <w:pPr>
      <w:pStyle w:val="Encabezado"/>
    </w:pPr>
  </w:p>
  <w:p w14:paraId="6E25AFE2" w14:textId="77777777" w:rsidR="00996E47" w:rsidRDefault="00996E47">
    <w:pPr>
      <w:pStyle w:val="Encabezado"/>
    </w:pPr>
  </w:p>
  <w:p w14:paraId="6E25AFE3" w14:textId="77777777" w:rsidR="00996E47" w:rsidRDefault="00996E47">
    <w:pPr>
      <w:pStyle w:val="Encabezado"/>
    </w:pPr>
  </w:p>
  <w:p w14:paraId="6E25AFE4" w14:textId="77777777" w:rsidR="00996E47" w:rsidRDefault="00996E47">
    <w:pPr>
      <w:pStyle w:val="Encabezado"/>
    </w:pPr>
  </w:p>
  <w:p w14:paraId="76EBE647" w14:textId="77777777" w:rsidR="00E25925" w:rsidRDefault="000D60B6" w:rsidP="00E25925">
    <w:pPr>
      <w:spacing w:after="0"/>
      <w:jc w:val="center"/>
      <w:rPr>
        <w:szCs w:val="20"/>
      </w:rPr>
    </w:pPr>
    <w:r>
      <w:rPr>
        <w:rFonts w:eastAsia="MS PMincho" w:cs="Arial"/>
        <w:b/>
        <w:szCs w:val="20"/>
      </w:rPr>
      <w:t xml:space="preserve">OBJETO: </w:t>
    </w:r>
    <w:r w:rsidR="00E25925">
      <w:rPr>
        <w:szCs w:val="20"/>
      </w:rPr>
      <w:t>[</w:t>
    </w:r>
    <w:r w:rsidR="00E25925">
      <w:rPr>
        <w:szCs w:val="20"/>
        <w:highlight w:val="lightGray"/>
      </w:rPr>
      <w:t>Incluir objeto del Proceso</w:t>
    </w:r>
    <w:r w:rsidR="00E25925">
      <w:rPr>
        <w:szCs w:val="20"/>
      </w:rPr>
      <w:t>].</w:t>
    </w:r>
  </w:p>
  <w:p w14:paraId="6E25AFE6" w14:textId="0DB1BEA8" w:rsidR="00996E47" w:rsidRDefault="000D60B6" w:rsidP="00E25925">
    <w:pPr>
      <w:spacing w:after="0"/>
      <w:jc w:val="center"/>
    </w:pPr>
    <w:r>
      <w:rPr>
        <w:rFonts w:cs="Arial"/>
        <w:b/>
        <w:lang w:val="es-ES"/>
      </w:rPr>
      <w:t>Formato 12. Participación de asociados o accionistas</w:t>
    </w:r>
  </w:p>
  <w:p w14:paraId="6E25AFE7" w14:textId="71DB2269" w:rsidR="00996E47" w:rsidRDefault="00E25925" w:rsidP="00E25925">
    <w:pPr>
      <w:pStyle w:val="Encabezado"/>
    </w:pPr>
    <w:r>
      <w:rPr>
        <w:szCs w:val="20"/>
      </w:rPr>
      <w:t>[</w:t>
    </w:r>
    <w:r>
      <w:rPr>
        <w:szCs w:val="20"/>
        <w:highlight w:val="lightGray"/>
      </w:rPr>
      <w:t xml:space="preserve">Incluir </w:t>
    </w:r>
    <w:r>
      <w:rPr>
        <w:szCs w:val="20"/>
        <w:highlight w:val="lightGray"/>
      </w:rPr>
      <w:t>número</w:t>
    </w:r>
    <w:r>
      <w:rPr>
        <w:szCs w:val="20"/>
        <w:highlight w:val="lightGray"/>
      </w:rPr>
      <w:t xml:space="preserve"> del Proceso</w:t>
    </w:r>
    <w:r>
      <w:rPr>
        <w:szCs w:val="20"/>
      </w:rPr>
      <w:t>].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57F85"/>
    <w:multiLevelType w:val="multilevel"/>
    <w:tmpl w:val="A6FA72F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DAB55AE"/>
    <w:multiLevelType w:val="multilevel"/>
    <w:tmpl w:val="94BA29A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32760A91"/>
    <w:multiLevelType w:val="multilevel"/>
    <w:tmpl w:val="106AFFA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362B404C"/>
    <w:multiLevelType w:val="multilevel"/>
    <w:tmpl w:val="DCF0643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36D70A6C"/>
    <w:multiLevelType w:val="multilevel"/>
    <w:tmpl w:val="FFE49CA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5" w15:restartNumberingAfterBreak="0">
    <w:nsid w:val="43DF01D3"/>
    <w:multiLevelType w:val="multilevel"/>
    <w:tmpl w:val="6AC0A56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47C8132E"/>
    <w:multiLevelType w:val="multilevel"/>
    <w:tmpl w:val="F150343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48C56DDB"/>
    <w:multiLevelType w:val="multilevel"/>
    <w:tmpl w:val="592C6BA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DA921A3"/>
    <w:multiLevelType w:val="multilevel"/>
    <w:tmpl w:val="31469A8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DD35BFF"/>
    <w:multiLevelType w:val="multilevel"/>
    <w:tmpl w:val="110EBB6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52E024BA"/>
    <w:multiLevelType w:val="multilevel"/>
    <w:tmpl w:val="46C6A2F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540D355D"/>
    <w:multiLevelType w:val="multilevel"/>
    <w:tmpl w:val="02ACE96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60244F3"/>
    <w:multiLevelType w:val="multilevel"/>
    <w:tmpl w:val="C144E5C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62B6DD2"/>
    <w:multiLevelType w:val="multilevel"/>
    <w:tmpl w:val="BB8673F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A245E54"/>
    <w:multiLevelType w:val="multilevel"/>
    <w:tmpl w:val="FE1E7D5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D1C3BA1"/>
    <w:multiLevelType w:val="multilevel"/>
    <w:tmpl w:val="BC929ED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764515B7"/>
    <w:multiLevelType w:val="multilevel"/>
    <w:tmpl w:val="76B2309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995162F"/>
    <w:multiLevelType w:val="multilevel"/>
    <w:tmpl w:val="9B20832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A5C72E1"/>
    <w:multiLevelType w:val="multilevel"/>
    <w:tmpl w:val="ECE22E6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902326834">
    <w:abstractNumId w:val="4"/>
  </w:num>
  <w:num w:numId="2" w16cid:durableId="1983849667">
    <w:abstractNumId w:val="5"/>
  </w:num>
  <w:num w:numId="3" w16cid:durableId="603267505">
    <w:abstractNumId w:val="17"/>
  </w:num>
  <w:num w:numId="4" w16cid:durableId="638192048">
    <w:abstractNumId w:val="3"/>
  </w:num>
  <w:num w:numId="5" w16cid:durableId="1305889256">
    <w:abstractNumId w:val="12"/>
  </w:num>
  <w:num w:numId="6" w16cid:durableId="1975400817">
    <w:abstractNumId w:val="1"/>
  </w:num>
  <w:num w:numId="7" w16cid:durableId="556432333">
    <w:abstractNumId w:val="10"/>
  </w:num>
  <w:num w:numId="8" w16cid:durableId="1013606919">
    <w:abstractNumId w:val="2"/>
  </w:num>
  <w:num w:numId="9" w16cid:durableId="416748414">
    <w:abstractNumId w:val="8"/>
  </w:num>
  <w:num w:numId="10" w16cid:durableId="1968730354">
    <w:abstractNumId w:val="18"/>
  </w:num>
  <w:num w:numId="11" w16cid:durableId="853035736">
    <w:abstractNumId w:val="9"/>
  </w:num>
  <w:num w:numId="12" w16cid:durableId="846676335">
    <w:abstractNumId w:val="16"/>
  </w:num>
  <w:num w:numId="13" w16cid:durableId="558705665">
    <w:abstractNumId w:val="0"/>
  </w:num>
  <w:num w:numId="14" w16cid:durableId="1732537159">
    <w:abstractNumId w:val="14"/>
  </w:num>
  <w:num w:numId="15" w16cid:durableId="315884779">
    <w:abstractNumId w:val="6"/>
  </w:num>
  <w:num w:numId="16" w16cid:durableId="226497422">
    <w:abstractNumId w:val="15"/>
  </w:num>
  <w:num w:numId="17" w16cid:durableId="336157203">
    <w:abstractNumId w:val="13"/>
  </w:num>
  <w:num w:numId="18" w16cid:durableId="313223974">
    <w:abstractNumId w:val="7"/>
  </w:num>
  <w:num w:numId="19" w16cid:durableId="150208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3F"/>
    <w:rsid w:val="00012FCA"/>
    <w:rsid w:val="000D60B6"/>
    <w:rsid w:val="00196743"/>
    <w:rsid w:val="001F446C"/>
    <w:rsid w:val="00277E6D"/>
    <w:rsid w:val="003333CF"/>
    <w:rsid w:val="00416A03"/>
    <w:rsid w:val="004A28CA"/>
    <w:rsid w:val="004B4367"/>
    <w:rsid w:val="005D34B2"/>
    <w:rsid w:val="00712853"/>
    <w:rsid w:val="007C6DDE"/>
    <w:rsid w:val="008E5E1E"/>
    <w:rsid w:val="00996E47"/>
    <w:rsid w:val="009F7D48"/>
    <w:rsid w:val="00A400F7"/>
    <w:rsid w:val="00C3727F"/>
    <w:rsid w:val="00D05AE6"/>
    <w:rsid w:val="00D30AC9"/>
    <w:rsid w:val="00E25925"/>
    <w:rsid w:val="00E83AE2"/>
    <w:rsid w:val="00E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5AFD6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8</TotalTime>
  <Pages>1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 cruz</cp:lastModifiedBy>
  <cp:revision>15</cp:revision>
  <cp:lastPrinted>2019-12-16T20:34:00Z</cp:lastPrinted>
  <dcterms:created xsi:type="dcterms:W3CDTF">2023-06-29T04:04:00Z</dcterms:created>
  <dcterms:modified xsi:type="dcterms:W3CDTF">2024-06-25T00:25:00Z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