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BE9B1" w14:textId="77777777" w:rsidR="007773E5" w:rsidRDefault="007773E5" w:rsidP="007773E5">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3869239" wp14:editId="4CA46C13">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5F82C65" w14:textId="77777777" w:rsidR="007773E5" w:rsidRDefault="007773E5" w:rsidP="007773E5">
                            <w:pPr>
                              <w:rPr>
                                <w:sz w:val="24"/>
                              </w:rPr>
                            </w:pPr>
                          </w:p>
                        </w:txbxContent>
                      </wps:txbx>
                      <wps:bodyPr vert="horz" wrap="square" lIns="91440" tIns="45720" rIns="91440" bIns="45720" anchor="t" anchorCtr="0" compatLnSpc="0">
                        <a:spAutoFit/>
                      </wps:bodyPr>
                    </wps:wsp>
                  </a:graphicData>
                </a:graphic>
              </wp:anchor>
            </w:drawing>
          </mc:Choice>
          <mc:Fallback>
            <w:pict>
              <v:shapetype w14:anchorId="3386923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15F82C65" w14:textId="77777777" w:rsidR="007773E5" w:rsidRDefault="007773E5" w:rsidP="007773E5">
                      <w:pPr>
                        <w:rPr>
                          <w:sz w:val="24"/>
                        </w:rPr>
                      </w:pPr>
                    </w:p>
                  </w:txbxContent>
                </v:textbox>
                <w10:wrap anchorx="margin" anchory="margin"/>
              </v:shape>
            </w:pict>
          </mc:Fallback>
        </mc:AlternateContent>
      </w:r>
      <w:r>
        <w:rPr>
          <w:b/>
          <w:szCs w:val="20"/>
        </w:rPr>
        <w:t xml:space="preserve">INA-014-2024 </w:t>
      </w:r>
    </w:p>
    <w:p w14:paraId="65D124AF" w14:textId="77777777" w:rsidR="007773E5" w:rsidRDefault="007773E5" w:rsidP="007773E5">
      <w:pPr>
        <w:spacing w:line="276" w:lineRule="auto"/>
        <w:jc w:val="center"/>
        <w:rPr>
          <w:rFonts w:cs="Arial"/>
          <w:b/>
          <w:bCs/>
          <w:sz w:val="20"/>
          <w:szCs w:val="20"/>
        </w:rPr>
      </w:pPr>
    </w:p>
    <w:p w14:paraId="2379314E" w14:textId="77777777" w:rsidR="007773E5" w:rsidRDefault="007773E5" w:rsidP="007773E5">
      <w:pPr>
        <w:spacing w:line="276" w:lineRule="auto"/>
        <w:jc w:val="center"/>
        <w:rPr>
          <w:rFonts w:cs="Arial"/>
          <w:b/>
          <w:bCs/>
          <w:sz w:val="20"/>
          <w:szCs w:val="20"/>
        </w:rPr>
      </w:pPr>
      <w:r>
        <w:rPr>
          <w:rFonts w:cs="Arial"/>
          <w:b/>
          <w:bCs/>
          <w:sz w:val="20"/>
          <w:szCs w:val="20"/>
        </w:rPr>
        <w:t>FORMATO 13 – ACREDITACIÓN DE EMPRENDIMIENTOS Y EMPRESAS DE MUJERES (PERSONA JURÍDICA)</w:t>
      </w:r>
    </w:p>
    <w:p w14:paraId="7B654E1B" w14:textId="77777777" w:rsidR="007773E5" w:rsidRDefault="007773E5" w:rsidP="007773E5">
      <w:pPr>
        <w:spacing w:line="276" w:lineRule="auto"/>
        <w:jc w:val="center"/>
        <w:rPr>
          <w:rFonts w:cs="Arial"/>
          <w:b/>
          <w:bCs/>
          <w:sz w:val="20"/>
          <w:szCs w:val="20"/>
        </w:rPr>
      </w:pPr>
    </w:p>
    <w:p w14:paraId="78725AAA" w14:textId="77777777" w:rsidR="007773E5" w:rsidRDefault="007773E5" w:rsidP="007773E5">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560D2B82" w14:textId="77777777" w:rsidR="007773E5" w:rsidRDefault="007773E5" w:rsidP="007773E5">
      <w:pPr>
        <w:tabs>
          <w:tab w:val="left" w:pos="-142"/>
        </w:tabs>
        <w:autoSpaceDE w:val="0"/>
        <w:spacing w:line="276" w:lineRule="auto"/>
        <w:jc w:val="both"/>
        <w:rPr>
          <w:rFonts w:cs="Arial"/>
          <w:sz w:val="20"/>
          <w:szCs w:val="20"/>
        </w:rPr>
      </w:pPr>
    </w:p>
    <w:p w14:paraId="524B0EE4" w14:textId="77777777" w:rsidR="007773E5" w:rsidRDefault="007773E5" w:rsidP="007773E5">
      <w:pPr>
        <w:tabs>
          <w:tab w:val="left" w:pos="-142"/>
        </w:tabs>
        <w:autoSpaceDE w:val="0"/>
        <w:spacing w:line="276" w:lineRule="auto"/>
        <w:jc w:val="both"/>
        <w:rPr>
          <w:rFonts w:cs="Arial"/>
          <w:sz w:val="20"/>
          <w:szCs w:val="20"/>
        </w:rPr>
      </w:pPr>
    </w:p>
    <w:p w14:paraId="2487138D" w14:textId="77777777" w:rsidR="007773E5" w:rsidRDefault="007773E5" w:rsidP="007773E5">
      <w:pPr>
        <w:tabs>
          <w:tab w:val="left" w:pos="-142"/>
        </w:tabs>
        <w:autoSpaceDE w:val="0"/>
        <w:spacing w:line="276" w:lineRule="auto"/>
        <w:jc w:val="both"/>
        <w:rPr>
          <w:rFonts w:cs="Arial"/>
          <w:sz w:val="20"/>
          <w:szCs w:val="20"/>
        </w:rPr>
      </w:pPr>
      <w:r>
        <w:rPr>
          <w:rFonts w:cs="Arial"/>
          <w:sz w:val="20"/>
          <w:szCs w:val="20"/>
        </w:rPr>
        <w:t>Señores</w:t>
      </w:r>
    </w:p>
    <w:p w14:paraId="6D05D014" w14:textId="77777777" w:rsidR="007773E5" w:rsidRDefault="007773E5" w:rsidP="007773E5">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130C7087" w14:textId="77777777" w:rsidR="007773E5" w:rsidRDefault="007773E5" w:rsidP="007773E5">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5F4595D3" w14:textId="77777777" w:rsidR="007773E5" w:rsidRDefault="007773E5" w:rsidP="007773E5">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Pr>
          <w:rFonts w:cs="Arial"/>
          <w:sz w:val="20"/>
          <w:szCs w:val="20"/>
          <w:shd w:val="clear" w:color="auto" w:fill="D3D3D3"/>
        </w:rPr>
        <w:t xml:space="preserve">INA-014-2024  </w:t>
      </w:r>
    </w:p>
    <w:p w14:paraId="0B91B4FE" w14:textId="77777777" w:rsidR="007773E5" w:rsidRDefault="007773E5" w:rsidP="007773E5">
      <w:pPr>
        <w:jc w:val="both"/>
        <w:rPr>
          <w:rFonts w:cs="Arial"/>
          <w:b/>
          <w:sz w:val="20"/>
          <w:szCs w:val="20"/>
        </w:rPr>
      </w:pPr>
      <w:r>
        <w:rPr>
          <w:rFonts w:cs="Arial"/>
          <w:sz w:val="20"/>
          <w:szCs w:val="20"/>
        </w:rPr>
        <w:t xml:space="preserve">Objeto: </w:t>
      </w:r>
      <w:r w:rsidRPr="00CC1DF5">
        <w:rPr>
          <w:rFonts w:cs="Arial"/>
          <w:b/>
          <w:sz w:val="20"/>
          <w:szCs w:val="20"/>
        </w:rPr>
        <w:t>MEJORAMIENTO Y MANTENIMIENTO DE LA INFRAESTRUCTURA FÍSICA DEL ESTABLECIMIENTO PENITENCIARIO DE MEDIANA SEGURIDAD Y CARCELARIO EPMSC ROLDANILLO, VALLE DEL CAUCA - A CARGO DEL INSTITUTO NACIONAL PENITENCIARIO Y CARCELARIO – INPEC, EN EL MARCO DELCONTRATO INTERADMINISTRATIVO NO. 216144</w:t>
      </w:r>
    </w:p>
    <w:p w14:paraId="6FD938FB" w14:textId="77777777" w:rsidR="007773E5" w:rsidRDefault="007773E5" w:rsidP="007773E5">
      <w:pPr>
        <w:jc w:val="both"/>
        <w:rPr>
          <w:rFonts w:cs="Arial"/>
          <w:sz w:val="20"/>
          <w:szCs w:val="20"/>
        </w:rPr>
      </w:pPr>
      <w:r>
        <w:rPr>
          <w:rFonts w:cs="Arial"/>
          <w:sz w:val="20"/>
          <w:szCs w:val="20"/>
        </w:rPr>
        <w:t>Estimados señores:</w:t>
      </w:r>
    </w:p>
    <w:p w14:paraId="7B6BE4AC" w14:textId="77777777" w:rsidR="007773E5" w:rsidRDefault="007773E5" w:rsidP="007773E5">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7530A579" w14:textId="77777777" w:rsidR="007773E5" w:rsidRDefault="007773E5" w:rsidP="007773E5">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6649110F" w14:textId="77777777" w:rsidR="007773E5" w:rsidRDefault="007773E5" w:rsidP="007773E5">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1C206144" w14:textId="77777777" w:rsidR="007773E5" w:rsidRDefault="007773E5" w:rsidP="007773E5">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21402800" w14:textId="77777777" w:rsidR="007773E5" w:rsidRDefault="007773E5" w:rsidP="007773E5">
      <w:pPr>
        <w:spacing w:line="276" w:lineRule="auto"/>
        <w:jc w:val="both"/>
        <w:rPr>
          <w:rFonts w:cs="Arial"/>
          <w:sz w:val="20"/>
          <w:szCs w:val="20"/>
        </w:rPr>
      </w:pPr>
    </w:p>
    <w:p w14:paraId="354B479D" w14:textId="77777777" w:rsidR="007773E5" w:rsidRDefault="007773E5" w:rsidP="007773E5">
      <w:pPr>
        <w:spacing w:line="276" w:lineRule="auto"/>
        <w:jc w:val="both"/>
        <w:rPr>
          <w:rFonts w:cs="Arial"/>
          <w:sz w:val="20"/>
          <w:szCs w:val="20"/>
        </w:rPr>
      </w:pPr>
    </w:p>
    <w:p w14:paraId="2407340B" w14:textId="77777777" w:rsidR="007773E5" w:rsidRDefault="007773E5" w:rsidP="007773E5">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7773E5" w14:paraId="35B63D14" w14:textId="77777777" w:rsidTr="008005C4">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436453F3" w14:textId="77777777" w:rsidR="007773E5" w:rsidRDefault="007773E5" w:rsidP="008005C4">
            <w:pPr>
              <w:spacing w:line="276" w:lineRule="auto"/>
              <w:jc w:val="center"/>
              <w:rPr>
                <w:rFonts w:cs="Arial"/>
                <w:b/>
                <w:sz w:val="20"/>
                <w:szCs w:val="20"/>
              </w:rPr>
            </w:pPr>
            <w:r>
              <w:rPr>
                <w:rFonts w:cs="Arial"/>
                <w:b/>
                <w:sz w:val="20"/>
                <w:szCs w:val="20"/>
              </w:rPr>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7AF575D4" w14:textId="77777777" w:rsidR="007773E5" w:rsidRDefault="007773E5" w:rsidP="008005C4">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fldChar w:fldCharType="separate"/>
            </w:r>
            <w:r>
              <w:fldChar w:fldCharType="end"/>
            </w:r>
          </w:p>
        </w:tc>
      </w:tr>
      <w:tr w:rsidR="007773E5" w14:paraId="25A88BD9" w14:textId="77777777" w:rsidTr="008005C4">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B51F3DF" w14:textId="77777777" w:rsidR="007773E5" w:rsidRDefault="007773E5" w:rsidP="008005C4">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205700E" w14:textId="77777777" w:rsidR="007773E5" w:rsidRDefault="007773E5" w:rsidP="008005C4">
            <w:pPr>
              <w:spacing w:line="276" w:lineRule="auto"/>
              <w:jc w:val="center"/>
              <w:rPr>
                <w:rFonts w:cs="Arial"/>
                <w:color w:val="3B3838"/>
                <w:sz w:val="20"/>
                <w:szCs w:val="20"/>
              </w:rPr>
            </w:pPr>
          </w:p>
        </w:tc>
      </w:tr>
      <w:tr w:rsidR="007773E5" w14:paraId="42BA8C13" w14:textId="77777777" w:rsidTr="008005C4">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4E09D79B" w14:textId="77777777" w:rsidR="007773E5" w:rsidRDefault="007773E5" w:rsidP="008005C4">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6AA122A2" w14:textId="77777777" w:rsidR="007773E5" w:rsidRDefault="007773E5" w:rsidP="008005C4">
            <w:pPr>
              <w:spacing w:line="276" w:lineRule="auto"/>
              <w:jc w:val="center"/>
              <w:rPr>
                <w:rFonts w:cs="Arial"/>
                <w:color w:val="3B3838"/>
                <w:sz w:val="20"/>
                <w:szCs w:val="20"/>
              </w:rPr>
            </w:pPr>
          </w:p>
        </w:tc>
      </w:tr>
    </w:tbl>
    <w:p w14:paraId="099C8BF9" w14:textId="77777777" w:rsidR="007773E5" w:rsidRDefault="007773E5" w:rsidP="007773E5">
      <w:pPr>
        <w:spacing w:line="276" w:lineRule="auto"/>
        <w:jc w:val="both"/>
        <w:rPr>
          <w:rFonts w:cs="Arial"/>
          <w:sz w:val="20"/>
          <w:szCs w:val="20"/>
        </w:rPr>
      </w:pPr>
    </w:p>
    <w:p w14:paraId="55B2857B" w14:textId="77777777" w:rsidR="007773E5" w:rsidRDefault="007773E5" w:rsidP="007773E5">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3CB79819" w14:textId="77777777" w:rsidR="007773E5" w:rsidRDefault="007773E5" w:rsidP="007773E5">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6A52DDCE" w14:textId="77777777" w:rsidR="007773E5" w:rsidRDefault="007773E5" w:rsidP="007773E5">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7773E5" w14:paraId="679086D6" w14:textId="77777777" w:rsidTr="008005C4">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814292A" w14:textId="77777777" w:rsidR="007773E5" w:rsidRDefault="007773E5" w:rsidP="008005C4">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87BF75E" w14:textId="77777777" w:rsidR="007773E5" w:rsidRDefault="007773E5" w:rsidP="008005C4">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16CD9317" w14:textId="77777777" w:rsidR="007773E5" w:rsidRDefault="007773E5" w:rsidP="008005C4">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7773E5" w14:paraId="40DDAE13" w14:textId="77777777" w:rsidTr="008005C4">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E91A366" w14:textId="77777777" w:rsidR="007773E5" w:rsidRDefault="007773E5" w:rsidP="008005C4">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43649DC" w14:textId="77777777" w:rsidR="007773E5" w:rsidRDefault="007773E5" w:rsidP="008005C4">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BC538A" w14:textId="77777777" w:rsidR="007773E5" w:rsidRDefault="007773E5" w:rsidP="008005C4">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7773E5" w14:paraId="2ACC3E8F" w14:textId="77777777" w:rsidTr="008005C4">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36BD9AF" w14:textId="77777777" w:rsidR="007773E5" w:rsidRDefault="007773E5" w:rsidP="008005C4">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B8ACCB1" w14:textId="77777777" w:rsidR="007773E5" w:rsidRDefault="007773E5" w:rsidP="008005C4">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DB6C09" w14:textId="77777777" w:rsidR="007773E5" w:rsidRDefault="007773E5" w:rsidP="008005C4">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7773E5" w14:paraId="1C510152" w14:textId="77777777" w:rsidTr="008005C4">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888AAA5" w14:textId="77777777" w:rsidR="007773E5" w:rsidRDefault="007773E5" w:rsidP="008005C4">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2E076CB6" w14:textId="77777777" w:rsidR="007773E5" w:rsidRDefault="007773E5" w:rsidP="008005C4">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DE243D4" w14:textId="77777777" w:rsidR="007773E5" w:rsidRDefault="007773E5" w:rsidP="008005C4">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7773E5" w14:paraId="7858DB05" w14:textId="77777777" w:rsidTr="008005C4">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6AAC7071" w14:textId="77777777" w:rsidR="007773E5" w:rsidRDefault="007773E5" w:rsidP="008005C4">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4628E17" w14:textId="77777777" w:rsidR="007773E5" w:rsidRDefault="007773E5" w:rsidP="008005C4">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F20FE8" w14:textId="77777777" w:rsidR="007773E5" w:rsidRDefault="007773E5" w:rsidP="008005C4">
            <w:pPr>
              <w:spacing w:line="276" w:lineRule="auto"/>
              <w:jc w:val="both"/>
            </w:pPr>
            <w:r>
              <w:rPr>
                <w:rFonts w:cs="Arial"/>
                <w:sz w:val="20"/>
                <w:szCs w:val="20"/>
                <w:shd w:val="clear" w:color="auto" w:fill="D3D3D3"/>
              </w:rPr>
              <w:t>[Indique el tiempo de vinculación de la persona que ejerció/ejerce el cargo en el nivel directivo]</w:t>
            </w:r>
          </w:p>
        </w:tc>
      </w:tr>
      <w:tr w:rsidR="007773E5" w14:paraId="20AF59BE" w14:textId="77777777" w:rsidTr="008005C4">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3D74150" w14:textId="77777777" w:rsidR="007773E5" w:rsidRDefault="007773E5" w:rsidP="008005C4">
            <w:pPr>
              <w:spacing w:line="276" w:lineRule="auto"/>
              <w:jc w:val="center"/>
            </w:pPr>
            <w:r>
              <w:rPr>
                <w:rFonts w:cs="Arial"/>
                <w:sz w:val="20"/>
                <w:szCs w:val="20"/>
                <w:shd w:val="clear" w:color="auto" w:fill="D3D3D3"/>
              </w:rPr>
              <w:t xml:space="preserve">[Indique la denominación del cargo directivo, a modo de ejemplo: Gerente/ </w:t>
            </w:r>
            <w:proofErr w:type="gramStart"/>
            <w:r>
              <w:rPr>
                <w:rFonts w:cs="Arial"/>
                <w:sz w:val="20"/>
                <w:szCs w:val="20"/>
                <w:shd w:val="clear" w:color="auto" w:fill="D3D3D3"/>
              </w:rPr>
              <w:t>Director</w:t>
            </w:r>
            <w:proofErr w:type="gramEnd"/>
            <w:r>
              <w:rPr>
                <w:rFonts w:cs="Arial"/>
                <w:sz w:val="20"/>
                <w:szCs w:val="20"/>
                <w:shd w:val="clear" w:color="auto" w:fill="D3D3D3"/>
              </w:rPr>
              <w:t xml:space="preserve">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F13C27" w14:textId="77777777" w:rsidR="007773E5" w:rsidRDefault="007773E5" w:rsidP="008005C4">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89D96D0" w14:textId="77777777" w:rsidR="007773E5" w:rsidRDefault="007773E5" w:rsidP="008005C4">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7773E5" w14:paraId="50895CA1" w14:textId="77777777" w:rsidTr="008005C4">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212A000" w14:textId="77777777" w:rsidR="007773E5" w:rsidRDefault="007773E5" w:rsidP="008005C4">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F90C88A" w14:textId="77777777" w:rsidR="007773E5" w:rsidRDefault="007773E5" w:rsidP="008005C4">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106A13E1" w14:textId="77777777" w:rsidR="007773E5" w:rsidRDefault="007773E5" w:rsidP="008005C4">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7773E5" w14:paraId="44397EE4" w14:textId="77777777" w:rsidTr="008005C4">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40B367AD" w14:textId="77777777" w:rsidR="007773E5" w:rsidRDefault="007773E5" w:rsidP="008005C4">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9D33DC" w14:textId="77777777" w:rsidR="007773E5" w:rsidRDefault="007773E5" w:rsidP="008005C4">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52DB5ADC" w14:textId="77777777" w:rsidR="007773E5" w:rsidRDefault="007773E5" w:rsidP="008005C4">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7773E5" w14:paraId="6A55A6FC" w14:textId="77777777" w:rsidTr="008005C4">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6CC5C9EA" w14:textId="77777777" w:rsidR="007773E5" w:rsidRDefault="007773E5" w:rsidP="008005C4">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AE01515" w14:textId="77777777" w:rsidR="007773E5" w:rsidRDefault="007773E5" w:rsidP="008005C4">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195C93C" w14:textId="77777777" w:rsidR="007773E5" w:rsidRDefault="007773E5" w:rsidP="008005C4">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7773E5" w14:paraId="0853B196" w14:textId="77777777" w:rsidTr="008005C4">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2F4077B" w14:textId="77777777" w:rsidR="007773E5" w:rsidRDefault="007773E5" w:rsidP="008005C4">
            <w:pPr>
              <w:spacing w:line="276" w:lineRule="auto"/>
              <w:jc w:val="center"/>
            </w:pPr>
            <w:r>
              <w:rPr>
                <w:rFonts w:cs="Arial"/>
                <w:sz w:val="20"/>
                <w:szCs w:val="20"/>
                <w:shd w:val="clear" w:color="auto" w:fill="D3D3D3"/>
              </w:rPr>
              <w:t xml:space="preserve">[Indique la denominación del cargo directivo, a modo de ejemplo: </w:t>
            </w:r>
            <w:proofErr w:type="gramStart"/>
            <w:r>
              <w:rPr>
                <w:rFonts w:cs="Arial"/>
                <w:sz w:val="20"/>
                <w:szCs w:val="20"/>
                <w:shd w:val="clear" w:color="auto" w:fill="D3D3D3"/>
              </w:rPr>
              <w:t>Director</w:t>
            </w:r>
            <w:proofErr w:type="gramEnd"/>
            <w:r>
              <w:rPr>
                <w:rFonts w:cs="Arial"/>
                <w:sz w:val="20"/>
                <w:szCs w:val="20"/>
                <w:shd w:val="clear" w:color="auto" w:fill="D3D3D3"/>
              </w:rPr>
              <w:t xml:space="preserve">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6D0019B" w14:textId="77777777" w:rsidR="007773E5" w:rsidRDefault="007773E5" w:rsidP="008005C4">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44DA5DF7" w14:textId="77777777" w:rsidR="007773E5" w:rsidRDefault="007773E5" w:rsidP="008005C4">
            <w:pPr>
              <w:spacing w:line="276" w:lineRule="auto"/>
              <w:jc w:val="both"/>
            </w:pPr>
            <w:r>
              <w:rPr>
                <w:rFonts w:cs="Arial"/>
                <w:sz w:val="20"/>
                <w:szCs w:val="20"/>
                <w:shd w:val="clear" w:color="auto" w:fill="D3D3D3"/>
              </w:rPr>
              <w:t>[Indique el tiempo de vinculación de la persona que ejerció/ejerce el cargo en el nivel directivo]</w:t>
            </w:r>
          </w:p>
        </w:tc>
      </w:tr>
      <w:tr w:rsidR="007773E5" w14:paraId="2E3FB523" w14:textId="77777777" w:rsidTr="008005C4">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DD08DB4" w14:textId="77777777" w:rsidR="007773E5" w:rsidRDefault="007773E5" w:rsidP="008005C4">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4D8ED70" w14:textId="77777777" w:rsidR="007773E5" w:rsidRDefault="007773E5" w:rsidP="008005C4">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61199A42" w14:textId="77777777" w:rsidR="007773E5" w:rsidRDefault="007773E5" w:rsidP="008005C4">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5D14CD6A" w14:textId="77777777" w:rsidR="007773E5" w:rsidRDefault="007773E5" w:rsidP="007773E5">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2194336" w14:textId="77777777" w:rsidR="007773E5" w:rsidRDefault="007773E5" w:rsidP="007773E5">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w:t>
      </w:r>
      <w:r>
        <w:rPr>
          <w:rFonts w:cs="Arial"/>
          <w:sz w:val="20"/>
          <w:szCs w:val="20"/>
        </w:rPr>
        <w:lastRenderedPageBreak/>
        <w:t xml:space="preserve">En este sentido, son cargos del rango directivo los que dentro de la organización de la empresa implican mando o los que por su jerarquía desempeñan cargos encaminados al cumplimiento de funciones orientadas a representar al empleador. </w:t>
      </w:r>
    </w:p>
    <w:p w14:paraId="1E343115" w14:textId="77777777" w:rsidR="007773E5" w:rsidRDefault="007773E5" w:rsidP="007773E5">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Seguridad Social del último año en el que se demuestren los pagos realizados por el empleador, en relación con cada una de las personas que conforman el nivel directivo del Proponente. </w:t>
      </w:r>
    </w:p>
    <w:p w14:paraId="534BAA87" w14:textId="77777777" w:rsidR="007773E5" w:rsidRDefault="007773E5" w:rsidP="007773E5">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18D9DADB" w14:textId="77777777" w:rsidR="007773E5" w:rsidRDefault="007773E5" w:rsidP="007773E5">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78ADC6EA" w14:textId="77777777" w:rsidR="007773E5" w:rsidRDefault="007773E5" w:rsidP="007773E5"/>
    <w:p w14:paraId="3DB50A86" w14:textId="77777777" w:rsidR="007773E5" w:rsidRDefault="007773E5" w:rsidP="007773E5">
      <w:pPr>
        <w:spacing w:line="276" w:lineRule="auto"/>
        <w:jc w:val="center"/>
        <w:rPr>
          <w:rFonts w:cs="Arial"/>
          <w:b/>
          <w:sz w:val="20"/>
          <w:szCs w:val="20"/>
        </w:rPr>
      </w:pPr>
    </w:p>
    <w:p w14:paraId="656198E9" w14:textId="77777777" w:rsidR="007773E5" w:rsidRDefault="007773E5" w:rsidP="007773E5">
      <w:pPr>
        <w:spacing w:line="276" w:lineRule="auto"/>
        <w:jc w:val="center"/>
        <w:rPr>
          <w:rFonts w:cs="Arial"/>
          <w:b/>
          <w:sz w:val="20"/>
          <w:szCs w:val="20"/>
        </w:rPr>
      </w:pPr>
    </w:p>
    <w:p w14:paraId="6C340180" w14:textId="77777777" w:rsidR="007773E5" w:rsidRDefault="007773E5" w:rsidP="007773E5">
      <w:pPr>
        <w:spacing w:line="276" w:lineRule="auto"/>
        <w:jc w:val="center"/>
      </w:pPr>
      <w:r>
        <w:rPr>
          <w:rFonts w:cs="Arial"/>
          <w:b/>
          <w:noProof/>
          <w:sz w:val="20"/>
          <w:szCs w:val="20"/>
        </w:rPr>
        <mc:AlternateContent>
          <mc:Choice Requires="wps">
            <w:drawing>
              <wp:anchor distT="0" distB="0" distL="114300" distR="114300" simplePos="0" relativeHeight="251660288" behindDoc="0" locked="0" layoutInCell="1" allowOverlap="1" wp14:anchorId="5AD2E6CC" wp14:editId="67ED0E67">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0BF76C76"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222A8A0E" w14:textId="77777777" w:rsidR="007773E5" w:rsidRDefault="007773E5" w:rsidP="007773E5">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54FF0CFB" w14:textId="77777777" w:rsidR="007773E5" w:rsidRDefault="007773E5" w:rsidP="007773E5">
      <w:pPr>
        <w:spacing w:line="276" w:lineRule="auto"/>
        <w:rPr>
          <w:rFonts w:cs="Arial"/>
          <w:sz w:val="20"/>
          <w:szCs w:val="20"/>
          <w:shd w:val="clear" w:color="auto" w:fill="D3D3D3"/>
        </w:rPr>
      </w:pPr>
    </w:p>
    <w:p w14:paraId="57A1E77A" w14:textId="77777777" w:rsidR="007773E5" w:rsidRDefault="007773E5" w:rsidP="007773E5">
      <w:pPr>
        <w:spacing w:line="276" w:lineRule="auto"/>
        <w:rPr>
          <w:rFonts w:cs="Arial"/>
          <w:sz w:val="20"/>
          <w:szCs w:val="20"/>
          <w:shd w:val="clear" w:color="auto" w:fill="D3D3D3"/>
        </w:rPr>
      </w:pPr>
    </w:p>
    <w:p w14:paraId="793A1B8B" w14:textId="77777777" w:rsidR="007773E5" w:rsidRDefault="007773E5" w:rsidP="007773E5">
      <w:pPr>
        <w:spacing w:line="276" w:lineRule="auto"/>
      </w:pPr>
      <w:r>
        <w:rPr>
          <w:rFonts w:cs="Arial"/>
          <w:b/>
          <w:noProof/>
          <w:sz w:val="20"/>
          <w:szCs w:val="20"/>
        </w:rPr>
        <mc:AlternateContent>
          <mc:Choice Requires="wps">
            <w:drawing>
              <wp:anchor distT="0" distB="0" distL="114300" distR="114300" simplePos="0" relativeHeight="251661312" behindDoc="0" locked="0" layoutInCell="1" allowOverlap="1" wp14:anchorId="0C4E6DA6" wp14:editId="37D11FD2">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79DF933F" id="Conector recto 3" o:spid="_x0000_s1026" type="#_x0000_t32" style="position:absolute;margin-left:-3.05pt;margin-top:3.3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453F96BC" w14:textId="77777777" w:rsidR="007773E5" w:rsidRDefault="007773E5" w:rsidP="007773E5">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p w14:paraId="5E989260" w14:textId="2268F690" w:rsidR="00287889" w:rsidRPr="007773E5" w:rsidRDefault="00287889" w:rsidP="007773E5"/>
    <w:sectPr w:rsidR="00287889" w:rsidRPr="007773E5"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9F4FB" w14:textId="77777777" w:rsidR="0050222D" w:rsidRDefault="0050222D">
      <w:pPr>
        <w:spacing w:after="0"/>
      </w:pPr>
      <w:r>
        <w:separator/>
      </w:r>
    </w:p>
  </w:endnote>
  <w:endnote w:type="continuationSeparator" w:id="0">
    <w:p w14:paraId="18303D3A" w14:textId="77777777" w:rsidR="0050222D" w:rsidRDefault="005022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DA72" w14:textId="77777777" w:rsidR="007773E5" w:rsidRDefault="007773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4B6988B" w14:textId="77777777" w:rsidR="00653D7E" w:rsidRDefault="005E2014">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3360" behindDoc="0" locked="0" layoutInCell="1" allowOverlap="1" wp14:anchorId="0CA2052B" wp14:editId="3EAD0947">
              <wp:simplePos x="0" y="0"/>
              <wp:positionH relativeFrom="column">
                <wp:posOffset>3813</wp:posOffset>
              </wp:positionH>
              <wp:positionV relativeFrom="paragraph">
                <wp:posOffset>66678</wp:posOffset>
              </wp:positionV>
              <wp:extent cx="6158228" cy="0"/>
              <wp:effectExtent l="0" t="0" r="0" b="0"/>
              <wp:wrapNone/>
              <wp:docPr id="256827029" name="Conector recto 1"/>
              <wp:cNvGraphicFramePr/>
              <a:graphic xmlns:a="http://schemas.openxmlformats.org/drawingml/2006/main">
                <a:graphicData uri="http://schemas.microsoft.com/office/word/2010/wordprocessingShape">
                  <wps:wsp>
                    <wps:cNvCnPr/>
                    <wps:spPr>
                      <a:xfrm flipH="1">
                        <a:off x="0" y="0"/>
                        <a:ext cx="6158228" cy="0"/>
                      </a:xfrm>
                      <a:prstGeom prst="straightConnector1">
                        <a:avLst/>
                      </a:prstGeom>
                      <a:noFill/>
                      <a:ln w="12701" cap="flat">
                        <a:solidFill>
                          <a:srgbClr val="000000"/>
                        </a:solidFill>
                        <a:prstDash val="solid"/>
                        <a:miter/>
                      </a:ln>
                    </wps:spPr>
                    <wps:bodyPr/>
                  </wps:wsp>
                </a:graphicData>
              </a:graphic>
            </wp:anchor>
          </w:drawing>
        </mc:Choice>
        <mc:Fallback>
          <w:pict>
            <v:shapetype w14:anchorId="2D5B72BD" id="_x0000_t32" coordsize="21600,21600" o:spt="32" o:oned="t" path="m,l21600,21600e" filled="f">
              <v:path arrowok="t" fillok="f" o:connecttype="none"/>
              <o:lock v:ext="edit" shapetype="t"/>
            </v:shapetype>
            <v:shape id="Conector recto 1" o:spid="_x0000_s1026" type="#_x0000_t32" style="position:absolute;margin-left:.3pt;margin-top:5.25pt;width:484.9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" strokeweight=".35281mm">
              <v:stroke joinstyle="miter"/>
            </v:shape>
          </w:pict>
        </mc:Fallback>
      </mc:AlternateContent>
    </w:r>
    <w:r>
      <w:rPr>
        <w:rFonts w:cs="Calibri"/>
        <w:noProof/>
        <w:sz w:val="18"/>
        <w:szCs w:val="18"/>
      </w:rPr>
      <w:drawing>
        <wp:anchor distT="0" distB="0" distL="114300" distR="114300" simplePos="0" relativeHeight="251664384" behindDoc="0" locked="0" layoutInCell="1" allowOverlap="1" wp14:anchorId="0F49CDA6" wp14:editId="1D631F84">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3594"/>
      <w:gridCol w:w="2502"/>
      <w:gridCol w:w="3594"/>
    </w:tblGrid>
    <w:tr w:rsidR="00597FE3" w14:paraId="661E5085" w14:textId="77777777">
      <w:trPr>
        <w:gridAfter w:val="2"/>
        <w:wAfter w:w="6096" w:type="dxa"/>
        <w:trHeight w:val="275"/>
      </w:trPr>
      <w:tc>
        <w:tcPr>
          <w:tcW w:w="3594" w:type="dxa"/>
          <w:shd w:val="clear" w:color="auto" w:fill="auto"/>
          <w:tcMar>
            <w:top w:w="0" w:type="dxa"/>
            <w:left w:w="108" w:type="dxa"/>
            <w:bottom w:w="0" w:type="dxa"/>
            <w:right w:w="108" w:type="dxa"/>
          </w:tcMar>
        </w:tcPr>
        <w:p w14:paraId="6B98F5E5" w14:textId="77777777" w:rsidR="00597FE3" w:rsidRDefault="00597FE3">
          <w:pPr>
            <w:pStyle w:val="Piedepgina"/>
            <w:contextualSpacing/>
            <w:rPr>
              <w:sz w:val="16"/>
              <w:szCs w:val="16"/>
            </w:rPr>
          </w:pPr>
        </w:p>
      </w:tc>
    </w:tr>
    <w:tr w:rsidR="00D9015E" w14:paraId="1DF9E610" w14:textId="77777777">
      <w:trPr>
        <w:trHeight w:val="684"/>
      </w:trPr>
      <w:tc>
        <w:tcPr>
          <w:tcW w:w="6096" w:type="dxa"/>
          <w:gridSpan w:val="2"/>
          <w:shd w:val="clear" w:color="auto" w:fill="auto"/>
          <w:tcMar>
            <w:top w:w="0" w:type="dxa"/>
            <w:left w:w="108" w:type="dxa"/>
            <w:bottom w:w="0" w:type="dxa"/>
            <w:right w:w="108" w:type="dxa"/>
          </w:tcMar>
          <w:vAlign w:val="center"/>
        </w:tcPr>
        <w:p w14:paraId="3403E1BF" w14:textId="77777777" w:rsidR="00653D7E" w:rsidRDefault="005E2014">
          <w:pPr>
            <w:pStyle w:val="Piedepgina"/>
            <w:contextualSpacing/>
            <w:rPr>
              <w:sz w:val="20"/>
              <w:szCs w:val="20"/>
            </w:rPr>
          </w:pPr>
          <w:r>
            <w:rPr>
              <w:sz w:val="20"/>
              <w:szCs w:val="20"/>
            </w:rPr>
            <w:t>Calle 26 # 13-19, Bogotá D.C., Colombia. Tel: +57 (601) 915 6282</w:t>
          </w:r>
        </w:p>
        <w:p w14:paraId="13F837A7" w14:textId="77777777" w:rsidR="00653D7E" w:rsidRDefault="005E2014">
          <w:pPr>
            <w:pStyle w:val="Piedepgina"/>
            <w:contextualSpacing/>
            <w:rPr>
              <w:sz w:val="20"/>
              <w:szCs w:val="20"/>
            </w:rPr>
          </w:pPr>
          <w:r>
            <w:rPr>
              <w:sz w:val="20"/>
              <w:szCs w:val="20"/>
            </w:rPr>
            <w:t>Línea de Transparencia: +57 01 8000 914 502</w:t>
          </w:r>
        </w:p>
        <w:p w14:paraId="347BBE49" w14:textId="77777777" w:rsidR="00653D7E" w:rsidRDefault="005E2014">
          <w:pPr>
            <w:pStyle w:val="Piedepgina"/>
            <w:contextualSpacing/>
            <w:rPr>
              <w:sz w:val="20"/>
              <w:szCs w:val="20"/>
            </w:rPr>
          </w:pPr>
          <w:r>
            <w:rPr>
              <w:sz w:val="20"/>
              <w:szCs w:val="20"/>
            </w:rPr>
            <w:t>www.enterritorio.gov.co</w:t>
          </w:r>
        </w:p>
        <w:p w14:paraId="0A3FCE57" w14:textId="77777777" w:rsidR="00653D7E" w:rsidRDefault="00653D7E">
          <w:pPr>
            <w:pStyle w:val="Piedepgina"/>
            <w:contextualSpacing/>
            <w:rPr>
              <w:rFonts w:cs="Calibri"/>
              <w:sz w:val="18"/>
              <w:szCs w:val="18"/>
            </w:rPr>
          </w:pPr>
        </w:p>
      </w:tc>
      <w:tc>
        <w:tcPr>
          <w:tcW w:w="3594" w:type="dxa"/>
          <w:shd w:val="clear" w:color="auto" w:fill="auto"/>
          <w:tcMar>
            <w:top w:w="0" w:type="dxa"/>
            <w:left w:w="108" w:type="dxa"/>
            <w:bottom w:w="0" w:type="dxa"/>
            <w:right w:w="108" w:type="dxa"/>
          </w:tcMar>
        </w:tcPr>
        <w:p w14:paraId="4CDB8E96" w14:textId="77777777" w:rsidR="00653D7E" w:rsidRDefault="00653D7E">
          <w:pPr>
            <w:pStyle w:val="Piedepgina"/>
            <w:contextualSpacing/>
          </w:pPr>
        </w:p>
      </w:tc>
    </w:tr>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E844" w14:textId="77777777" w:rsidR="007773E5" w:rsidRDefault="007773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FAFAF" w14:textId="77777777" w:rsidR="0050222D" w:rsidRDefault="0050222D">
      <w:pPr>
        <w:spacing w:after="0"/>
      </w:pPr>
      <w:r>
        <w:rPr>
          <w:color w:val="000000"/>
        </w:rPr>
        <w:separator/>
      </w:r>
    </w:p>
  </w:footnote>
  <w:footnote w:type="continuationSeparator" w:id="0">
    <w:p w14:paraId="71152672" w14:textId="77777777" w:rsidR="0050222D" w:rsidRDefault="005022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2463" w14:textId="77777777" w:rsidR="007773E5" w:rsidRDefault="007773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425B4095" w:rsidR="00BC6309" w:rsidRDefault="007E3F9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F1380A5">
          <wp:simplePos x="0" y="0"/>
          <wp:positionH relativeFrom="margin">
            <wp:posOffset>4579620</wp:posOffset>
          </wp:positionH>
          <wp:positionV relativeFrom="paragraph">
            <wp:posOffset>8255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r w:rsidR="00BC6309">
      <w:rPr>
        <w:noProof/>
      </w:rPr>
      <w:drawing>
        <wp:anchor distT="0" distB="0" distL="114300" distR="114300" simplePos="0" relativeHeight="251661312" behindDoc="0" locked="0" layoutInCell="1" allowOverlap="1" wp14:anchorId="19F4DD10" wp14:editId="477FBE1E">
          <wp:simplePos x="0" y="0"/>
          <wp:positionH relativeFrom="column">
            <wp:posOffset>-478155</wp:posOffset>
          </wp:positionH>
          <wp:positionV relativeFrom="paragraph">
            <wp:posOffset>5080</wp:posOffset>
          </wp:positionV>
          <wp:extent cx="1656078" cy="626748"/>
          <wp:effectExtent l="0" t="0" r="0" b="1902"/>
          <wp:wrapTight wrapText="bothSides">
            <wp:wrapPolygon edited="0">
              <wp:start x="497" y="657"/>
              <wp:lineTo x="0" y="10505"/>
              <wp:lineTo x="497" y="21009"/>
              <wp:lineTo x="20374" y="21009"/>
              <wp:lineTo x="20623" y="19696"/>
              <wp:lineTo x="19380" y="12474"/>
              <wp:lineTo x="20374" y="12474"/>
              <wp:lineTo x="20623" y="7878"/>
              <wp:lineTo x="19877" y="657"/>
              <wp:lineTo x="497" y="657"/>
            </wp:wrapPolygon>
          </wp:wrapTight>
          <wp:docPr id="115978816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p w14:paraId="0A518CB7" w14:textId="7CD995F8"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A31B" w14:textId="77777777" w:rsidR="007773E5" w:rsidRDefault="007773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276ED8"/>
    <w:rsid w:val="00287889"/>
    <w:rsid w:val="002F2659"/>
    <w:rsid w:val="00367101"/>
    <w:rsid w:val="004D283F"/>
    <w:rsid w:val="004F20C2"/>
    <w:rsid w:val="0050222D"/>
    <w:rsid w:val="00562DAC"/>
    <w:rsid w:val="005724D2"/>
    <w:rsid w:val="00597FE3"/>
    <w:rsid w:val="005E2014"/>
    <w:rsid w:val="00653D7E"/>
    <w:rsid w:val="006F2EBD"/>
    <w:rsid w:val="007773E5"/>
    <w:rsid w:val="007E3F9B"/>
    <w:rsid w:val="007E5FE9"/>
    <w:rsid w:val="00813C0B"/>
    <w:rsid w:val="00866A7A"/>
    <w:rsid w:val="008B2F1E"/>
    <w:rsid w:val="00925F63"/>
    <w:rsid w:val="009461C2"/>
    <w:rsid w:val="00AF74EB"/>
    <w:rsid w:val="00B33A7A"/>
    <w:rsid w:val="00B64D91"/>
    <w:rsid w:val="00BC6309"/>
    <w:rsid w:val="00BD660A"/>
    <w:rsid w:val="00CB09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4</Pages>
  <Words>1223</Words>
  <Characters>6732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2</cp:revision>
  <cp:lastPrinted>2019-12-16T20:34:00Z</cp:lastPrinted>
  <dcterms:created xsi:type="dcterms:W3CDTF">2024-05-17T02:19:00Z</dcterms:created>
  <dcterms:modified xsi:type="dcterms:W3CDTF">2024-05-17T02:19:00Z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