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AE513" w14:textId="40445B6D" w:rsidR="000D3883" w:rsidRDefault="000D3883" w:rsidP="000D3883">
      <w:pPr>
        <w:spacing w:after="0"/>
        <w:ind w:firstLine="708"/>
        <w:jc w:val="center"/>
      </w:pPr>
      <w:r>
        <w:rPr>
          <w:rFonts w:cs="Arial"/>
          <w:b/>
          <w:lang w:val="es-ES"/>
        </w:rPr>
        <w:t xml:space="preserve">Anexo </w:t>
      </w:r>
      <w:r w:rsidR="00621648">
        <w:rPr>
          <w:rFonts w:cs="Arial"/>
          <w:b/>
          <w:lang w:val="es-ES"/>
        </w:rPr>
        <w:t>5</w:t>
      </w:r>
      <w:r>
        <w:rPr>
          <w:rFonts w:cs="Arial"/>
          <w:b/>
          <w:lang w:val="es-ES"/>
        </w:rPr>
        <w:t>. Pacto de transparencia</w:t>
      </w:r>
    </w:p>
    <w:p w14:paraId="40030011" w14:textId="77777777" w:rsidR="000D3883" w:rsidRDefault="000D3883" w:rsidP="000D3883">
      <w:pPr>
        <w:pStyle w:val="InviasNormal"/>
        <w:spacing w:after="120"/>
        <w:jc w:val="left"/>
        <w:outlineLvl w:val="0"/>
        <w:rPr>
          <w:b/>
          <w:szCs w:val="20"/>
        </w:rPr>
      </w:pPr>
    </w:p>
    <w:p w14:paraId="4E2650CF" w14:textId="77777777" w:rsidR="000D3883" w:rsidRDefault="000D3883" w:rsidP="000D3883">
      <w:pPr>
        <w:spacing w:after="0"/>
        <w:rPr>
          <w:rFonts w:cs="Arial"/>
        </w:rPr>
      </w:pPr>
      <w:r>
        <w:rPr>
          <w:rFonts w:cs="Arial"/>
        </w:rPr>
        <w:t xml:space="preserve">El presente documento hace parte integral de los documentos del proceso, y con el mismo, el oferente se compromete a: </w:t>
      </w:r>
    </w:p>
    <w:p w14:paraId="2EF6FDBA" w14:textId="77777777" w:rsidR="000D3883" w:rsidRDefault="000D3883" w:rsidP="000D3883">
      <w:pPr>
        <w:pStyle w:val="InviasNormal"/>
        <w:spacing w:before="0" w:after="0"/>
        <w:outlineLvl w:val="0"/>
        <w:rPr>
          <w:szCs w:val="22"/>
        </w:rPr>
      </w:pPr>
    </w:p>
    <w:p w14:paraId="54708AF5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>Cumplir estrictamente la Ley Aplicable.</w:t>
      </w:r>
    </w:p>
    <w:p w14:paraId="7C8FB04B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>Interpretar de buena fe las normas aplicables al Proceso de Selección de manera que siempre produzcan los efectos buscados por las mismas.</w:t>
      </w:r>
    </w:p>
    <w:p w14:paraId="2F6B1E8A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>No incurrir en faltas a la verdad o adulteración en los documentos o requisitos exigidos en el Proceso de Selección.</w:t>
      </w:r>
    </w:p>
    <w:p w14:paraId="3B7F6030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>Igualmente se acepta que, durante la evaluación de las Ofertas del Proceso de Selección, primen los aspectos de fondo por encima de la forma, buscando siempre favorecer la libre competencia.</w:t>
      </w:r>
    </w:p>
    <w:p w14:paraId="2099D2ED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 xml:space="preserve">Hacer un estudio completo del proyecto y de los documentos del Proceso de Selección, así como realizar estudios y análisis propios, bajo mi responsabilidad y con la debida diligencia, a fin de contar con los elementos de juicio e información económica, comercial, jurídica y técnica relevante y necesaria para tomar una decisión sustentada para presentar la Oferta. Lo anterior, con el propósito de que la misma sea seria y honesta, de tal manera que me permita participar en el Proceso de Selección y en caso de resultar adjudicatario me permita ejecutar todas las obligaciones contenidas en el Contrato, así como asumir los riesgos a mi cargo asociados a la ejecución de este. </w:t>
      </w:r>
    </w:p>
    <w:p w14:paraId="483D9E7F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 xml:space="preserve">No hacer arreglos previos, concomitantes o posteriores al Proceso de Selección, con los encargados de planear el proceso para tratar de conocer, influenciar o manipular la información del proyecto y presentar la respectiva Oferta. </w:t>
      </w:r>
    </w:p>
    <w:p w14:paraId="7EF64427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 xml:space="preserve">No hacer arreglos previos, concomitantes o posteriores al Proceso de Selección, con otros Oferentes para tratar de influenciar o manipular los resultados de la adjudicación. </w:t>
      </w:r>
    </w:p>
    <w:p w14:paraId="48A17A16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 xml:space="preserve">Enviar por escrito a ENTerritorio todas las preguntas o inquietudes que surjan durante el Proceso de Selección y no hacerlo de manera oral por ningún medio, salvo que se realicen dentro de las audiencias públicas. </w:t>
      </w:r>
    </w:p>
    <w:p w14:paraId="75D589D0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>Actuar con lealtad hacia los demás Oferentes, así como frente a ENTerritorio y abstenernos de utilizar herramientas para dilatar o sabotear el Proceso de Selección. Igualmente, las observaciones al Proceso de Selección o a las Ofertas de los otros interesados, serán presentadas oportunamente, en los plazos y términos fijados estrictamente en las reglas de la selección.</w:t>
      </w:r>
    </w:p>
    <w:p w14:paraId="1C14D904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>Abstenernos de hacer manifestaciones orales o escritas en contra de los demás Oferentes y sus Ofertas sin contar con evidencia, material probatorio o indicios sólidos, que razonablemente permitan considerar que existe un acto irregular, de competencia desleal o de corrupción por parte de ellos. En caso de tener las pruebas, material probatorio o indicios, estos se dejarán a inmediata disposición de ENTerritorio para corroborar tales afirmaciones.</w:t>
      </w:r>
    </w:p>
    <w:p w14:paraId="66D62A05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>No utilizar en la etapa de verificación y evaluación de las Ofertas, argumentos carentes de sustento probatorio para efectos de buscar la descalificación de competidores o la dilación del proceso de selección.</w:t>
      </w:r>
    </w:p>
    <w:p w14:paraId="4116EB2A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>En las audiencias guardar compostura, no levantar la voz y hacer uso de la palabra únicamente cuando sea concedida y por el tiempo que sea concedida; y acatar las decisiones de ENTerritorio. En caso de desacuerdo interponer los recursos o acciones que se consideren pertinentes en los términos de la Ley Aplicable.</w:t>
      </w:r>
    </w:p>
    <w:p w14:paraId="274892EF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lastRenderedPageBreak/>
        <w:t>En las audiencias, abstenernos de proferir juicios de valor contra personas naturales o jurídicas, ni referirnos a asuntos personales de otros Oferentes. Por lo tanto, en las audiencias solamente debatiremos asuntos relacionados con el Proceso de Selección.</w:t>
      </w:r>
    </w:p>
    <w:p w14:paraId="2639AB26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 xml:space="preserve">Solicitar o remitir a ENTerritorio, o a sus funcionarios y contratistas, cualquier información utilizando solamente los procedimientos y canales previstos en el Proceso de Selección. </w:t>
      </w:r>
    </w:p>
    <w:p w14:paraId="0D679FDC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 xml:space="preserve">No ofrecer trabajo, contratos o algún tipo de beneficio económico o de cualquier otra naturaleza a ningún funcionario público, contratista o estructurador, vinculado a </w:t>
      </w:r>
      <w:proofErr w:type="spellStart"/>
      <w:r>
        <w:rPr>
          <w:rFonts w:cs="Arial"/>
        </w:rPr>
        <w:t>Enterritorio</w:t>
      </w:r>
      <w:proofErr w:type="spellEnd"/>
      <w:r>
        <w:rPr>
          <w:rFonts w:cs="Arial"/>
        </w:rPr>
        <w:t xml:space="preserve"> ni a sus familiares en primer grado de consanguinidad, segundo de afinidad o primero civil, a partir de la adjudicación o con ocasión de la misma, y hasta dos (2) años siguientes a la suscripción del Contrato, sin perjuicio del régimen de conflictos de intereses y de inhabilidades e incompatibilidades previsto en la Constitución y en la Ley.</w:t>
      </w:r>
    </w:p>
    <w:p w14:paraId="5B6C603C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>Exigir a nuestros empleados, proveedores y subcontratistas relacionados con el proyecto, suscribir un pacto ético de conducta que garantice la probidad y transparencia de las actuaciones de todos los involucrados en la preparación de la Oferta y en la ejecución del contrato.</w:t>
      </w:r>
    </w:p>
    <w:p w14:paraId="67B4C92B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>No ofrecer gratificaciones o atenciones en dinero o en especie, ni financiar, patrocinar, auspiciar o promover directa o indirectamente fiestas, recepciones, homenajes o cualquier tipo de atenciones sociales a funcionarios públicos o contratistas del Estado, durante el Proceso de Selección ni durante la ejecución o liquidación del contrato.</w:t>
      </w:r>
    </w:p>
    <w:p w14:paraId="1D965BA0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 xml:space="preserve">No contratar, ni ofrecer dadivas o gratificaciones a personas con alta capacidad de influencia política o mediática, con el objeto de obtener citas o influir o presionar las decisiones que ENTerritorio tome respecto de procesos de contratación estatal, bien sea en su adjudicación, supervisión o terminación. </w:t>
      </w:r>
    </w:p>
    <w:p w14:paraId="2C45DD45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 xml:space="preserve">ENTerritorio siempre se manifestará sobre las inquietudes relacionadas con el proceso de selección por los canales definidos en los documentos del proceso. </w:t>
      </w:r>
    </w:p>
    <w:p w14:paraId="0F46793C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 xml:space="preserve">No contratar ni ofrecer dadivas, gratificaciones, contratos o cualquier tipo de beneficio económico o de cualquier naturaleza, a servidores de ENTerritorio o sus asesores, o del equipo estructurador, con el fin de tener asesoramiento o acceso a información privilegiada, relacionada con el proceso de selección. </w:t>
      </w:r>
    </w:p>
    <w:p w14:paraId="1DA5AC1F" w14:textId="77777777" w:rsidR="000D3883" w:rsidRDefault="000D3883" w:rsidP="000D3883">
      <w:pPr>
        <w:numPr>
          <w:ilvl w:val="0"/>
          <w:numId w:val="20"/>
        </w:numPr>
        <w:suppressAutoHyphens w:val="0"/>
        <w:spacing w:after="0"/>
        <w:ind w:hanging="502"/>
        <w:jc w:val="both"/>
        <w:textAlignment w:val="auto"/>
        <w:rPr>
          <w:rFonts w:cs="Arial"/>
        </w:rPr>
      </w:pPr>
      <w:r>
        <w:rPr>
          <w:rFonts w:cs="Arial"/>
        </w:rPr>
        <w:t xml:space="preserve">Dar conocimiento a ENTerritorio, a la Secretaría de Transparencia del Departamento Administrativo de la Presidencia de la República y a las autoridades competentes en caso de presentarse alguna queja o denuncia sobre la ocurrencia de un acto de corrupción durante el Proceso de Selección o con cargo al Contrato, y del conocimiento que tenga sobre posibles pagos o beneficios ofrecidos u otorgados. </w:t>
      </w:r>
    </w:p>
    <w:p w14:paraId="77C8D303" w14:textId="77777777" w:rsidR="000D3883" w:rsidRDefault="000D3883" w:rsidP="000D3883">
      <w:pPr>
        <w:numPr>
          <w:ilvl w:val="0"/>
          <w:numId w:val="20"/>
        </w:numPr>
        <w:suppressAutoHyphens w:val="0"/>
        <w:spacing w:after="120"/>
        <w:ind w:hanging="502"/>
        <w:textAlignment w:val="auto"/>
      </w:pPr>
      <w:r>
        <w:rPr>
          <w:rFonts w:cs="Arial"/>
        </w:rPr>
        <w:t>Denunciar de manera inmediata ante las autoridades competentes, con copia a la Secretaría de Transparencia del Departamento Administrativo de la Presidencia de la República, cualquier solicitud, ofrecimiento, favor, dádiva, prerrogativa, recompensa, gratificación o atención social, efectuada por Oferentes o cualquiera de sus empleados, administradores, consultores o contratistas, a funcionarios públicos o a sus asesores que estén directa o indirectamente involucrados en la estructuración, manejo y decisiones del proceso de selección, de manera previa, concomitante o posterior al mismo, que tengan la intención de inducir o direccionar alguna decisión relacionada con la adjudicación.</w:t>
      </w:r>
    </w:p>
    <w:p w14:paraId="6E25AFFE" w14:textId="0D3F1B3A" w:rsidR="00EF623F" w:rsidRPr="00A64731" w:rsidRDefault="000D60B6" w:rsidP="00A64731">
      <w:r w:rsidRPr="00A64731">
        <w:t xml:space="preserve"> </w:t>
      </w:r>
      <w:bookmarkStart w:id="0" w:name="_Hlk511125131"/>
      <w:bookmarkEnd w:id="0"/>
    </w:p>
    <w:sectPr w:rsidR="00EF623F" w:rsidRPr="00A64731" w:rsidSect="006A2BEB">
      <w:headerReference w:type="default" r:id="rId7"/>
      <w:footerReference w:type="default" r:id="rId8"/>
      <w:pgSz w:w="12242" w:h="15842"/>
      <w:pgMar w:top="2269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BC20B" w14:textId="77777777" w:rsidR="00A154C3" w:rsidRDefault="00A154C3">
      <w:pPr>
        <w:spacing w:after="0"/>
      </w:pPr>
      <w:r>
        <w:separator/>
      </w:r>
    </w:p>
  </w:endnote>
  <w:endnote w:type="continuationSeparator" w:id="0">
    <w:p w14:paraId="36C83F96" w14:textId="77777777" w:rsidR="00A154C3" w:rsidRDefault="00A154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alibri"/>
    <w:charset w:val="00"/>
    <w:family w:val="auto"/>
    <w:pitch w:val="variable"/>
  </w:font>
  <w:font w:name="Rubik Light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5AFE9" w14:textId="088EE508" w:rsidR="006C4E1E" w:rsidRDefault="000D60B6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6E25AFF8" w14:textId="6663EA6F" w:rsidR="006C4E1E" w:rsidRDefault="000D60B6" w:rsidP="006C4E1E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25AFDA" wp14:editId="6E25AFDB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15072207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="">
          <w:pict>
            <v:shapetype w14:anchorId="1C3D9CB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D9D0" w14:textId="77777777" w:rsidR="00A154C3" w:rsidRDefault="00A154C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D8369AA" w14:textId="77777777" w:rsidR="00A154C3" w:rsidRDefault="00A154C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55DBB" w14:paraId="6E25AFE0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E" w14:textId="701ECC07" w:rsidR="006C4E1E" w:rsidRDefault="00FE1418">
          <w:pPr>
            <w:pStyle w:val="Encabezado"/>
          </w:pPr>
          <w:r>
            <w:t xml:space="preserve">INA </w:t>
          </w:r>
          <w:r w:rsidRPr="00FE1418">
            <w:rPr>
              <w:highlight w:val="yellow"/>
            </w:rPr>
            <w:t>00X-2024</w:t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E25AFDF" w14:textId="77777777" w:rsidR="006C4E1E" w:rsidRDefault="006C4E1E">
          <w:pPr>
            <w:pStyle w:val="Encabezado"/>
          </w:pPr>
        </w:p>
      </w:tc>
    </w:tr>
  </w:tbl>
  <w:p w14:paraId="6E25AFE1" w14:textId="77777777" w:rsidR="006C4E1E" w:rsidRDefault="006C4E1E">
    <w:pPr>
      <w:pStyle w:val="Encabezado"/>
    </w:pPr>
  </w:p>
  <w:p w14:paraId="6E25AFE2" w14:textId="77777777" w:rsidR="006C4E1E" w:rsidRDefault="006C4E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F85"/>
    <w:multiLevelType w:val="multilevel"/>
    <w:tmpl w:val="A6FA72F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1DAB55AE"/>
    <w:multiLevelType w:val="multilevel"/>
    <w:tmpl w:val="94BA29A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2A0B21CE"/>
    <w:multiLevelType w:val="multilevel"/>
    <w:tmpl w:val="17FA3BCE"/>
    <w:lvl w:ilvl="0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156" w:hanging="360"/>
      </w:pPr>
    </w:lvl>
    <w:lvl w:ilvl="2">
      <w:start w:val="1"/>
      <w:numFmt w:val="lowerRoman"/>
      <w:lvlText w:val="%3."/>
      <w:lvlJc w:val="right"/>
      <w:pPr>
        <w:ind w:left="1876" w:hanging="18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lowerLetter"/>
      <w:lvlText w:val="%5."/>
      <w:lvlJc w:val="left"/>
      <w:pPr>
        <w:ind w:left="3316" w:hanging="360"/>
      </w:pPr>
    </w:lvl>
    <w:lvl w:ilvl="5">
      <w:start w:val="1"/>
      <w:numFmt w:val="lowerRoman"/>
      <w:lvlText w:val="%6."/>
      <w:lvlJc w:val="right"/>
      <w:pPr>
        <w:ind w:left="4036" w:hanging="18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lowerLetter"/>
      <w:lvlText w:val="%8."/>
      <w:lvlJc w:val="left"/>
      <w:pPr>
        <w:ind w:left="5476" w:hanging="360"/>
      </w:pPr>
    </w:lvl>
    <w:lvl w:ilvl="8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32760A91"/>
    <w:multiLevelType w:val="multilevel"/>
    <w:tmpl w:val="106AFFA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362B404C"/>
    <w:multiLevelType w:val="multilevel"/>
    <w:tmpl w:val="DCF06438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36D70A6C"/>
    <w:multiLevelType w:val="multilevel"/>
    <w:tmpl w:val="FFE49CA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6" w15:restartNumberingAfterBreak="0">
    <w:nsid w:val="43DF01D3"/>
    <w:multiLevelType w:val="multilevel"/>
    <w:tmpl w:val="6AC0A56E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47C8132E"/>
    <w:multiLevelType w:val="multilevel"/>
    <w:tmpl w:val="F150343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8C56DDB"/>
    <w:multiLevelType w:val="multilevel"/>
    <w:tmpl w:val="592C6BA6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4DA921A3"/>
    <w:multiLevelType w:val="multilevel"/>
    <w:tmpl w:val="31469A8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4DD35BFF"/>
    <w:multiLevelType w:val="multilevel"/>
    <w:tmpl w:val="110EBB6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52E024BA"/>
    <w:multiLevelType w:val="multilevel"/>
    <w:tmpl w:val="46C6A2F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40D355D"/>
    <w:multiLevelType w:val="multilevel"/>
    <w:tmpl w:val="02ACE966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60244F3"/>
    <w:multiLevelType w:val="multilevel"/>
    <w:tmpl w:val="C144E5C0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62B6DD2"/>
    <w:multiLevelType w:val="multilevel"/>
    <w:tmpl w:val="BB8673F6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5A245E54"/>
    <w:multiLevelType w:val="multilevel"/>
    <w:tmpl w:val="FE1E7D56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D1C3BA1"/>
    <w:multiLevelType w:val="multilevel"/>
    <w:tmpl w:val="BC929EDE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4515B7"/>
    <w:multiLevelType w:val="multilevel"/>
    <w:tmpl w:val="76B2309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995162F"/>
    <w:multiLevelType w:val="multilevel"/>
    <w:tmpl w:val="9B20832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7A5C72E1"/>
    <w:multiLevelType w:val="multilevel"/>
    <w:tmpl w:val="ECE22E6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902326834">
    <w:abstractNumId w:val="5"/>
  </w:num>
  <w:num w:numId="2" w16cid:durableId="1983849667">
    <w:abstractNumId w:val="6"/>
  </w:num>
  <w:num w:numId="3" w16cid:durableId="603267505">
    <w:abstractNumId w:val="18"/>
  </w:num>
  <w:num w:numId="4" w16cid:durableId="638192048">
    <w:abstractNumId w:val="4"/>
  </w:num>
  <w:num w:numId="5" w16cid:durableId="1305889256">
    <w:abstractNumId w:val="13"/>
  </w:num>
  <w:num w:numId="6" w16cid:durableId="1975400817">
    <w:abstractNumId w:val="1"/>
  </w:num>
  <w:num w:numId="7" w16cid:durableId="556432333">
    <w:abstractNumId w:val="11"/>
  </w:num>
  <w:num w:numId="8" w16cid:durableId="1013606919">
    <w:abstractNumId w:val="3"/>
  </w:num>
  <w:num w:numId="9" w16cid:durableId="416748414">
    <w:abstractNumId w:val="9"/>
  </w:num>
  <w:num w:numId="10" w16cid:durableId="1968730354">
    <w:abstractNumId w:val="19"/>
  </w:num>
  <w:num w:numId="11" w16cid:durableId="853035736">
    <w:abstractNumId w:val="10"/>
  </w:num>
  <w:num w:numId="12" w16cid:durableId="846676335">
    <w:abstractNumId w:val="17"/>
  </w:num>
  <w:num w:numId="13" w16cid:durableId="558705665">
    <w:abstractNumId w:val="0"/>
  </w:num>
  <w:num w:numId="14" w16cid:durableId="1732537159">
    <w:abstractNumId w:val="15"/>
  </w:num>
  <w:num w:numId="15" w16cid:durableId="315884779">
    <w:abstractNumId w:val="7"/>
  </w:num>
  <w:num w:numId="16" w16cid:durableId="226497422">
    <w:abstractNumId w:val="16"/>
  </w:num>
  <w:num w:numId="17" w16cid:durableId="336157203">
    <w:abstractNumId w:val="14"/>
  </w:num>
  <w:num w:numId="18" w16cid:durableId="313223974">
    <w:abstractNumId w:val="8"/>
  </w:num>
  <w:num w:numId="19" w16cid:durableId="1502085720">
    <w:abstractNumId w:val="12"/>
  </w:num>
  <w:num w:numId="20" w16cid:durableId="1589997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23F"/>
    <w:rsid w:val="0007331E"/>
    <w:rsid w:val="000D3883"/>
    <w:rsid w:val="000D60B6"/>
    <w:rsid w:val="00395395"/>
    <w:rsid w:val="00396579"/>
    <w:rsid w:val="005629AD"/>
    <w:rsid w:val="00621648"/>
    <w:rsid w:val="006A2BEB"/>
    <w:rsid w:val="006C4E1E"/>
    <w:rsid w:val="007F1D70"/>
    <w:rsid w:val="009C3D43"/>
    <w:rsid w:val="00A154C3"/>
    <w:rsid w:val="00A64731"/>
    <w:rsid w:val="00AE736B"/>
    <w:rsid w:val="00E77EE8"/>
    <w:rsid w:val="00EF623F"/>
    <w:rsid w:val="00FD652A"/>
    <w:rsid w:val="00FE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AFD6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8">
    <w:name w:val="WW_OutlineListStyle_18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Sangradetextonormal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rPr>
      <w:rFonts w:ascii="Arial" w:eastAsia="Times New Roman" w:hAnsi="Arial"/>
      <w:sz w:val="20"/>
      <w:szCs w:val="20"/>
      <w:lang w:val="es-CO" w:eastAsia="es-ES"/>
    </w:rPr>
  </w:style>
  <w:style w:type="paragraph" w:styleId="Textoindependiente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Sinlista"/>
    <w:pPr>
      <w:numPr>
        <w:numId w:val="2"/>
      </w:numPr>
    </w:pPr>
  </w:style>
  <w:style w:type="numbering" w:customStyle="1" w:styleId="WWOutlineListStyle16">
    <w:name w:val="WW_OutlineListStyle_16"/>
    <w:basedOn w:val="Sinlista"/>
    <w:pPr>
      <w:numPr>
        <w:numId w:val="3"/>
      </w:numPr>
    </w:pPr>
  </w:style>
  <w:style w:type="numbering" w:customStyle="1" w:styleId="WWOutlineListStyle15">
    <w:name w:val="WW_OutlineListStyle_15"/>
    <w:basedOn w:val="Sinlista"/>
    <w:pPr>
      <w:numPr>
        <w:numId w:val="4"/>
      </w:numPr>
    </w:pPr>
  </w:style>
  <w:style w:type="numbering" w:customStyle="1" w:styleId="WWOutlineListStyle14">
    <w:name w:val="WW_OutlineListStyle_14"/>
    <w:basedOn w:val="Sinlista"/>
    <w:pPr>
      <w:numPr>
        <w:numId w:val="5"/>
      </w:numPr>
    </w:pPr>
  </w:style>
  <w:style w:type="numbering" w:customStyle="1" w:styleId="WWOutlineListStyle13">
    <w:name w:val="WW_OutlineListStyle_13"/>
    <w:basedOn w:val="Sinlista"/>
    <w:pPr>
      <w:numPr>
        <w:numId w:val="6"/>
      </w:numPr>
    </w:pPr>
  </w:style>
  <w:style w:type="numbering" w:customStyle="1" w:styleId="WWOutlineListStyle12">
    <w:name w:val="WW_OutlineListStyle_12"/>
    <w:basedOn w:val="Sinlista"/>
    <w:pPr>
      <w:numPr>
        <w:numId w:val="7"/>
      </w:numPr>
    </w:pPr>
  </w:style>
  <w:style w:type="numbering" w:customStyle="1" w:styleId="WWOutlineListStyle11">
    <w:name w:val="WW_OutlineListStyle_11"/>
    <w:basedOn w:val="Sinlista"/>
    <w:pPr>
      <w:numPr>
        <w:numId w:val="8"/>
      </w:numPr>
    </w:pPr>
  </w:style>
  <w:style w:type="numbering" w:customStyle="1" w:styleId="WWOutlineListStyle10">
    <w:name w:val="WW_OutlineListStyle_10"/>
    <w:basedOn w:val="Sinlista"/>
    <w:pPr>
      <w:numPr>
        <w:numId w:val="9"/>
      </w:numPr>
    </w:pPr>
  </w:style>
  <w:style w:type="numbering" w:customStyle="1" w:styleId="WWOutlineListStyle9">
    <w:name w:val="WW_OutlineListStyle_9"/>
    <w:basedOn w:val="Sinlista"/>
    <w:pPr>
      <w:numPr>
        <w:numId w:val="10"/>
      </w:numPr>
    </w:pPr>
  </w:style>
  <w:style w:type="numbering" w:customStyle="1" w:styleId="WWOutlineListStyle8">
    <w:name w:val="WW_OutlineListStyle_8"/>
    <w:basedOn w:val="Sinlista"/>
    <w:pPr>
      <w:numPr>
        <w:numId w:val="11"/>
      </w:numPr>
    </w:pPr>
  </w:style>
  <w:style w:type="numbering" w:customStyle="1" w:styleId="WWOutlineListStyle7">
    <w:name w:val="WW_OutlineListStyle_7"/>
    <w:basedOn w:val="Sinlista"/>
    <w:pPr>
      <w:numPr>
        <w:numId w:val="12"/>
      </w:numPr>
    </w:pPr>
  </w:style>
  <w:style w:type="numbering" w:customStyle="1" w:styleId="WWOutlineListStyle6">
    <w:name w:val="WW_OutlineListStyle_6"/>
    <w:basedOn w:val="Sinlista"/>
    <w:pPr>
      <w:numPr>
        <w:numId w:val="13"/>
      </w:numPr>
    </w:pPr>
  </w:style>
  <w:style w:type="numbering" w:customStyle="1" w:styleId="WWOutlineListStyle5">
    <w:name w:val="WW_OutlineListStyle_5"/>
    <w:basedOn w:val="Sinlista"/>
    <w:pPr>
      <w:numPr>
        <w:numId w:val="14"/>
      </w:numPr>
    </w:pPr>
  </w:style>
  <w:style w:type="numbering" w:customStyle="1" w:styleId="WWOutlineListStyle4">
    <w:name w:val="WW_OutlineListStyle_4"/>
    <w:basedOn w:val="Sinlista"/>
    <w:pPr>
      <w:numPr>
        <w:numId w:val="15"/>
      </w:numPr>
    </w:pPr>
  </w:style>
  <w:style w:type="numbering" w:customStyle="1" w:styleId="WWOutlineListStyle3">
    <w:name w:val="WW_OutlineListStyle_3"/>
    <w:basedOn w:val="Sinlista"/>
    <w:pPr>
      <w:numPr>
        <w:numId w:val="16"/>
      </w:numPr>
    </w:pPr>
  </w:style>
  <w:style w:type="numbering" w:customStyle="1" w:styleId="WWOutlineListStyle2">
    <w:name w:val="WW_OutlineListStyle_2"/>
    <w:basedOn w:val="Sinlista"/>
    <w:pPr>
      <w:numPr>
        <w:numId w:val="17"/>
      </w:numPr>
    </w:pPr>
  </w:style>
  <w:style w:type="numbering" w:customStyle="1" w:styleId="WWOutlineListStyle1">
    <w:name w:val="WW_OutlineListStyle_1"/>
    <w:basedOn w:val="Sinlista"/>
    <w:pPr>
      <w:numPr>
        <w:numId w:val="18"/>
      </w:numPr>
    </w:pPr>
  </w:style>
  <w:style w:type="numbering" w:customStyle="1" w:styleId="WWOutlineListStyle">
    <w:name w:val="WW_OutlineListStyle"/>
    <w:basedOn w:val="Sinlist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oficina\OneDrive%20-%20Enterritorio\PROCESOS%202023\CEG%20-009-2023%20SOPORTE%20LICENCIACIAMIENTO%20FUJITSU\WORD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17</TotalTime>
  <Pages>2</Pages>
  <Words>1038</Words>
  <Characters>5711</Characters>
  <Application>Microsoft Office Word</Application>
  <DocSecurity>0</DocSecurity>
  <Lines>47</Lines>
  <Paragraphs>13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elsa</cp:lastModifiedBy>
  <cp:revision>14</cp:revision>
  <cp:lastPrinted>2023-07-25T20:28:00Z</cp:lastPrinted>
  <dcterms:created xsi:type="dcterms:W3CDTF">2023-07-25T17:18:00Z</dcterms:created>
  <dcterms:modified xsi:type="dcterms:W3CDTF">2024-02-01T19:41:00Z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