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0B76" w14:textId="58B6273F" w:rsidR="00F91C18" w:rsidRDefault="005B7F15" w:rsidP="00451F2D">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D240B77" wp14:editId="3D240B78">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3D240B83" w14:textId="77777777" w:rsidR="00F91C18" w:rsidRDefault="00F91C18">
                            <w:pPr>
                              <w:rPr>
                                <w:sz w:val="24"/>
                              </w:rPr>
                            </w:pPr>
                          </w:p>
                        </w:txbxContent>
                      </wps:txbx>
                      <wps:bodyPr vert="horz" wrap="square" lIns="91440" tIns="45720" rIns="91440" bIns="45720" anchor="t" anchorCtr="0" compatLnSpc="0">
                        <a:spAutoFit/>
                      </wps:bodyPr>
                    </wps:wsp>
                  </a:graphicData>
                </a:graphic>
              </wp:anchor>
            </w:drawing>
          </mc:Choice>
          <mc:Fallback xmlns="">
            <w:pict>
              <v:shapetype w14:anchorId="3D240B77"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" filled="f" stroked="f">
                <v:textbox style="mso-fit-shape-to-text:t">
                  <w:txbxContent>
                    <w:p w14:paraId="3D240B83" w14:textId="77777777" w:rsidR="00F91C18" w:rsidRDefault="00F91C18">
                      <w:pPr>
                        <w:rPr>
                          <w:sz w:val="24"/>
                        </w:rPr>
                      </w:pPr>
                    </w:p>
                  </w:txbxContent>
                </v:textbox>
                <w10:wrap anchorx="margin" anchory="margin"/>
              </v:shape>
            </w:pict>
          </mc:Fallback>
        </mc:AlternateContent>
      </w:r>
      <w:r w:rsidR="00CB103E">
        <w:rPr>
          <w:b/>
          <w:szCs w:val="20"/>
        </w:rPr>
        <w:t>INA</w:t>
      </w:r>
      <w:r>
        <w:rPr>
          <w:b/>
          <w:szCs w:val="20"/>
        </w:rPr>
        <w:t>-</w:t>
      </w:r>
      <w:r w:rsidRPr="00D660BB">
        <w:rPr>
          <w:b/>
          <w:szCs w:val="20"/>
          <w:highlight w:val="yellow"/>
        </w:rPr>
        <w:t>00</w:t>
      </w:r>
      <w:r w:rsidR="00953768" w:rsidRPr="00D660BB">
        <w:rPr>
          <w:b/>
          <w:szCs w:val="20"/>
          <w:highlight w:val="yellow"/>
        </w:rPr>
        <w:t>x</w:t>
      </w:r>
      <w:r w:rsidRPr="00D660BB">
        <w:rPr>
          <w:b/>
          <w:szCs w:val="20"/>
          <w:highlight w:val="yellow"/>
        </w:rPr>
        <w:t>-202</w:t>
      </w:r>
      <w:r w:rsidR="00953768" w:rsidRPr="00D660BB">
        <w:rPr>
          <w:b/>
          <w:szCs w:val="20"/>
          <w:highlight w:val="yellow"/>
        </w:rPr>
        <w:t>4</w:t>
      </w:r>
      <w:r>
        <w:rPr>
          <w:b/>
          <w:szCs w:val="20"/>
        </w:rPr>
        <w:t xml:space="preserve"> </w:t>
      </w:r>
    </w:p>
    <w:p w14:paraId="3D240B77" w14:textId="77777777" w:rsidR="00F91C18" w:rsidRDefault="00F91C18" w:rsidP="00451F2D">
      <w:pPr>
        <w:pStyle w:val="InviasNormal"/>
        <w:suppressAutoHyphens/>
        <w:spacing w:after="120"/>
        <w:jc w:val="left"/>
        <w:outlineLvl w:val="0"/>
        <w:rPr>
          <w:b/>
          <w:szCs w:val="20"/>
        </w:rPr>
      </w:pPr>
    </w:p>
    <w:p w14:paraId="3D240B78" w14:textId="77777777" w:rsidR="00F91C18" w:rsidRDefault="005B7F15" w:rsidP="00451F2D">
      <w:pPr>
        <w:pStyle w:val="InviasNormal"/>
        <w:suppressAutoHyphens/>
        <w:spacing w:after="120"/>
        <w:jc w:val="center"/>
        <w:outlineLvl w:val="0"/>
        <w:rPr>
          <w:b/>
          <w:szCs w:val="20"/>
          <w:lang w:val="es-ES"/>
        </w:rPr>
      </w:pPr>
      <w:r>
        <w:rPr>
          <w:b/>
          <w:szCs w:val="20"/>
          <w:lang w:val="es-ES"/>
        </w:rPr>
        <w:t>FORMATO 2 — CONFORMACIÓN DE OFERENTE PLURAL</w:t>
      </w:r>
    </w:p>
    <w:p w14:paraId="3D240B79" w14:textId="77777777" w:rsidR="00F91C18" w:rsidRDefault="005B7F15" w:rsidP="00451F2D">
      <w:pPr>
        <w:pStyle w:val="InviasNormal"/>
        <w:suppressAutoHyphens/>
        <w:spacing w:after="120"/>
        <w:outlineLvl w:val="0"/>
      </w:pPr>
      <w:r>
        <w:rPr>
          <w:szCs w:val="20"/>
          <w:shd w:val="clear" w:color="auto" w:fill="D3D3D3"/>
          <w:lang w:val="es-ES"/>
        </w:rPr>
        <w:t>[</w:t>
      </w:r>
      <w:r w:rsidRPr="00953768">
        <w:rPr>
          <w:b/>
          <w:bCs/>
          <w:szCs w:val="20"/>
          <w:shd w:val="clear" w:color="auto" w:fill="D3D3D3"/>
          <w:lang w:val="es-ES"/>
        </w:rPr>
        <w:t>El OFERENTE deberá diligenciar el Formato dependiendo de la forma asociativa con la que se presente (consorcio, unión temporal</w:t>
      </w:r>
      <w:r>
        <w:rPr>
          <w:szCs w:val="20"/>
          <w:shd w:val="clear" w:color="auto" w:fill="D3D3D3"/>
          <w:lang w:val="es-ES"/>
        </w:rPr>
        <w:t>)]</w:t>
      </w:r>
    </w:p>
    <w:p w14:paraId="3D240B7A" w14:textId="77777777" w:rsidR="00F91C18" w:rsidRDefault="00F91C18" w:rsidP="00451F2D">
      <w:pPr>
        <w:pStyle w:val="InviasNormal"/>
        <w:suppressAutoHyphens/>
        <w:spacing w:after="120"/>
        <w:outlineLvl w:val="0"/>
        <w:rPr>
          <w:szCs w:val="20"/>
          <w:lang w:val="es-ES"/>
        </w:rPr>
      </w:pPr>
    </w:p>
    <w:p w14:paraId="3D240B7B" w14:textId="77777777" w:rsidR="00F91C18" w:rsidRDefault="005B7F15" w:rsidP="00451F2D">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3D240B7C" w14:textId="77777777" w:rsidR="00F91C18" w:rsidRDefault="00F91C18" w:rsidP="00451F2D">
      <w:pPr>
        <w:pStyle w:val="InviasNormal"/>
        <w:suppressAutoHyphens/>
        <w:spacing w:after="120"/>
        <w:jc w:val="center"/>
        <w:outlineLvl w:val="0"/>
        <w:rPr>
          <w:b/>
          <w:bCs/>
          <w:szCs w:val="20"/>
        </w:rPr>
      </w:pPr>
    </w:p>
    <w:p w14:paraId="3D240B7D" w14:textId="77777777" w:rsidR="00F91C18" w:rsidRDefault="005B7F15" w:rsidP="00451F2D">
      <w:pPr>
        <w:pStyle w:val="InviasNormal"/>
        <w:suppressAutoHyphens/>
        <w:spacing w:before="0" w:after="0"/>
        <w:outlineLvl w:val="0"/>
        <w:rPr>
          <w:szCs w:val="20"/>
        </w:rPr>
      </w:pPr>
      <w:r>
        <w:rPr>
          <w:szCs w:val="20"/>
        </w:rPr>
        <w:t>Señores</w:t>
      </w:r>
    </w:p>
    <w:p w14:paraId="3D240B7E"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7F"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80"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81" w14:textId="77777777" w:rsidR="00F91C18" w:rsidRDefault="00F91C18" w:rsidP="00451F2D">
      <w:pPr>
        <w:pStyle w:val="InviasNormal"/>
        <w:suppressAutoHyphens/>
        <w:spacing w:after="120"/>
        <w:jc w:val="left"/>
        <w:rPr>
          <w:szCs w:val="20"/>
        </w:rPr>
      </w:pPr>
    </w:p>
    <w:p w14:paraId="3D240B82" w14:textId="56FC09BA" w:rsidR="00F91C18" w:rsidRDefault="005B7F15" w:rsidP="00451F2D">
      <w:pPr>
        <w:pStyle w:val="InviasNormal"/>
        <w:suppressAutoHyphens/>
        <w:spacing w:before="0" w:after="0"/>
        <w:outlineLvl w:val="0"/>
      </w:pPr>
      <w:r>
        <w:rPr>
          <w:b/>
          <w:bCs/>
          <w:szCs w:val="20"/>
        </w:rPr>
        <w:t xml:space="preserve">REFERENCIA: </w:t>
      </w:r>
      <w:r>
        <w:rPr>
          <w:szCs w:val="20"/>
        </w:rPr>
        <w:t xml:space="preserve">Proceso de contratación No.  </w:t>
      </w:r>
      <w:r w:rsidR="00CB103E">
        <w:rPr>
          <w:b/>
          <w:bCs/>
          <w:szCs w:val="20"/>
        </w:rPr>
        <w:t>INA</w:t>
      </w:r>
      <w:r w:rsidR="00CB103E" w:rsidRPr="00123443">
        <w:rPr>
          <w:b/>
          <w:bCs/>
          <w:szCs w:val="20"/>
          <w:highlight w:val="yellow"/>
        </w:rPr>
        <w:t>-</w:t>
      </w:r>
      <w:r w:rsidRPr="00123443">
        <w:rPr>
          <w:b/>
          <w:bCs/>
          <w:szCs w:val="20"/>
          <w:highlight w:val="yellow"/>
        </w:rPr>
        <w:t>00</w:t>
      </w:r>
      <w:r w:rsidR="00953768" w:rsidRPr="00123443">
        <w:rPr>
          <w:b/>
          <w:bCs/>
          <w:szCs w:val="20"/>
          <w:highlight w:val="yellow"/>
        </w:rPr>
        <w:t>x</w:t>
      </w:r>
      <w:r w:rsidRPr="00123443">
        <w:rPr>
          <w:b/>
          <w:bCs/>
          <w:szCs w:val="20"/>
          <w:highlight w:val="yellow"/>
        </w:rPr>
        <w:t>-202</w:t>
      </w:r>
      <w:r w:rsidR="00953768" w:rsidRPr="00123443">
        <w:rPr>
          <w:b/>
          <w:bCs/>
          <w:szCs w:val="20"/>
          <w:highlight w:val="yellow"/>
        </w:rPr>
        <w:t>4</w:t>
      </w:r>
      <w:r>
        <w:rPr>
          <w:szCs w:val="20"/>
        </w:rPr>
        <w:t xml:space="preserve"> </w:t>
      </w:r>
    </w:p>
    <w:p w14:paraId="3D240B83" w14:textId="77777777" w:rsidR="00F91C18" w:rsidRDefault="00F91C18" w:rsidP="00451F2D">
      <w:pPr>
        <w:pStyle w:val="InviasNormal"/>
        <w:suppressAutoHyphens/>
        <w:spacing w:before="0" w:after="0"/>
        <w:outlineLvl w:val="0"/>
        <w:rPr>
          <w:b/>
          <w:bCs/>
          <w:szCs w:val="20"/>
        </w:rPr>
      </w:pPr>
    </w:p>
    <w:p w14:paraId="227DF3BD" w14:textId="70640FA6" w:rsidR="00D660BB" w:rsidRPr="00D660BB" w:rsidRDefault="005B7F15" w:rsidP="00D660BB">
      <w:pPr>
        <w:jc w:val="both"/>
        <w:rPr>
          <w:rFonts w:eastAsia="Times New Roman"/>
          <w:b/>
          <w:bCs/>
          <w:sz w:val="20"/>
          <w:szCs w:val="20"/>
          <w:lang w:eastAsia="es-ES"/>
        </w:rPr>
      </w:pPr>
      <w:r w:rsidRPr="00451F2D">
        <w:rPr>
          <w:b/>
          <w:bCs/>
          <w:szCs w:val="20"/>
        </w:rPr>
        <w:t>Objeto:</w:t>
      </w:r>
      <w:r w:rsidR="00D660BB" w:rsidRPr="00D660BB">
        <w:t xml:space="preserve"> </w:t>
      </w:r>
      <w:r w:rsidR="00D660BB" w:rsidRPr="00D660BB">
        <w:rPr>
          <w:rFonts w:eastAsia="Times New Roman"/>
          <w:b/>
          <w:bCs/>
          <w:i/>
          <w:iCs/>
          <w:sz w:val="20"/>
          <w:szCs w:val="20"/>
          <w:lang w:eastAsia="es-ES"/>
        </w:rPr>
        <w:t>“PRESTACIÓN DE SERVICIOS INTEGRALES EN TECNOLOGÍAS DE INFORMACIÓN Y COMUNICACIONES -TIC, PARA LLEVAR A CABO LA ADMINISTRACIÓN, OPERACIÓN, MANTENIMIENTO Y LA GESTIÓN DE LA PLATAFORMA TECNOLÓGICA DE ENTERRITORIO</w:t>
      </w:r>
      <w:r w:rsidR="00D660BB" w:rsidRPr="00D660BB">
        <w:rPr>
          <w:rFonts w:eastAsia="Times New Roman"/>
          <w:b/>
          <w:bCs/>
          <w:sz w:val="20"/>
          <w:szCs w:val="20"/>
          <w:lang w:eastAsia="es-ES"/>
        </w:rPr>
        <w:t>”.</w:t>
      </w:r>
    </w:p>
    <w:p w14:paraId="3D240B88" w14:textId="77777777" w:rsidR="00F91C18" w:rsidRDefault="00F91C18" w:rsidP="00451F2D">
      <w:pPr>
        <w:pStyle w:val="InviasNormal"/>
        <w:suppressAutoHyphens/>
        <w:spacing w:before="0" w:after="0"/>
        <w:outlineLvl w:val="0"/>
        <w:rPr>
          <w:szCs w:val="20"/>
        </w:rPr>
      </w:pPr>
    </w:p>
    <w:p w14:paraId="3D240B89" w14:textId="77777777" w:rsidR="00F91C18" w:rsidRDefault="005B7F15" w:rsidP="00451F2D">
      <w:pPr>
        <w:pStyle w:val="Textoindependiente"/>
        <w:suppressAutoHyphens/>
        <w:spacing w:after="120"/>
        <w:rPr>
          <w:rFonts w:cs="Arial"/>
          <w:color w:val="auto"/>
        </w:rPr>
      </w:pPr>
      <w:r>
        <w:rPr>
          <w:rFonts w:cs="Arial"/>
          <w:color w:val="auto"/>
        </w:rPr>
        <w:t>Estimados señores:</w:t>
      </w:r>
    </w:p>
    <w:p w14:paraId="3D240B8A" w14:textId="77777777" w:rsidR="00F91C18" w:rsidRDefault="005B7F15" w:rsidP="00451F2D">
      <w:pPr>
        <w:pStyle w:val="Textoindependiente"/>
        <w:suppressAutoHyphens/>
        <w:spacing w:after="120"/>
      </w:pPr>
      <w:r>
        <w:rPr>
          <w:rFonts w:cs="Arial"/>
          <w:color w:val="auto"/>
        </w:rPr>
        <w:t xml:space="preserve">Los </w:t>
      </w:r>
      <w:r w:rsidRPr="00D660BB">
        <w:rPr>
          <w:rFonts w:cs="Arial"/>
          <w:b/>
          <w:bCs/>
          <w:color w:val="auto"/>
        </w:rPr>
        <w:t>suscritos, [</w:t>
      </w:r>
      <w:r w:rsidRPr="00D660BB">
        <w:rPr>
          <w:rFonts w:cs="Arial"/>
          <w:b/>
          <w:bCs/>
          <w:color w:val="auto"/>
          <w:shd w:val="clear" w:color="auto" w:fill="D3D3D3"/>
        </w:rPr>
        <w:t>nombre del representante legal del integrante 1]</w:t>
      </w:r>
      <w:r w:rsidRPr="00D660BB">
        <w:rPr>
          <w:rFonts w:cs="Arial"/>
          <w:b/>
          <w:bCs/>
          <w:color w:val="auto"/>
        </w:rPr>
        <w:t xml:space="preserve"> y [</w:t>
      </w:r>
      <w:r w:rsidRPr="00D660BB">
        <w:rPr>
          <w:rFonts w:cs="Arial"/>
          <w:b/>
          <w:bCs/>
          <w:color w:val="auto"/>
          <w:shd w:val="clear" w:color="auto" w:fill="D3D3D3"/>
        </w:rPr>
        <w:t>nombre</w:t>
      </w:r>
      <w:r>
        <w:rPr>
          <w:rFonts w:cs="Arial"/>
          <w:color w:val="auto"/>
          <w:shd w:val="clear" w:color="auto" w:fill="D3D3D3"/>
        </w:rPr>
        <w:t xml:space="preserve"> del representante legal del integrante 2]</w:t>
      </w:r>
      <w:r>
        <w:rPr>
          <w:rFonts w:cs="Arial"/>
          <w:color w:val="auto"/>
        </w:rPr>
        <w:t xml:space="preserve"> debidamente autorizados para actuar en nombre y representación de [</w:t>
      </w:r>
      <w:r w:rsidRPr="00D660BB">
        <w:rPr>
          <w:rFonts w:cs="Arial"/>
          <w:b/>
          <w:bCs/>
          <w:color w:val="auto"/>
          <w:shd w:val="clear" w:color="auto" w:fill="D3D3D3"/>
        </w:rPr>
        <w:t>nombre o razón social del integrante 1]</w:t>
      </w:r>
      <w:r w:rsidRPr="00D660BB">
        <w:rPr>
          <w:rFonts w:cs="Arial"/>
          <w:b/>
          <w:bCs/>
          <w:color w:val="auto"/>
        </w:rPr>
        <w:t xml:space="preserve"> y [</w:t>
      </w:r>
      <w:r w:rsidRPr="00D660BB">
        <w:rPr>
          <w:rFonts w:cs="Arial"/>
          <w:b/>
          <w:bCs/>
          <w:color w:val="auto"/>
          <w:shd w:val="clear" w:color="auto" w:fill="D3D3D3"/>
        </w:rPr>
        <w:t>nombre o razón social del integrante 2</w:t>
      </w:r>
      <w:r>
        <w:rPr>
          <w:rFonts w:cs="Arial"/>
          <w:color w:val="auto"/>
        </w:rPr>
        <w:t>], respectivamente, manifestamos por medio de este documento, que hemos convenido asociarnos en consorcio, para participar en el proceso de contratación y, por lo tanto, expresamos lo siguiente:</w:t>
      </w:r>
    </w:p>
    <w:p w14:paraId="3D240B8B" w14:textId="77777777" w:rsidR="00F91C18" w:rsidRDefault="005B7F15" w:rsidP="00451F2D">
      <w:pPr>
        <w:pStyle w:val="Sangradetextonormal"/>
        <w:numPr>
          <w:ilvl w:val="0"/>
          <w:numId w:val="20"/>
        </w:numPr>
        <w:suppressAutoHyphens/>
        <w:spacing w:after="120"/>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F91C18" w14:paraId="3D240B8E"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C" w14:textId="77777777" w:rsidR="00F91C18" w:rsidRDefault="005B7F15" w:rsidP="00451F2D">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D" w14:textId="77777777" w:rsidR="00F91C18" w:rsidRDefault="005B7F15" w:rsidP="00451F2D">
            <w:pPr>
              <w:spacing w:after="0"/>
              <w:jc w:val="center"/>
            </w:pPr>
            <w:r>
              <w:rPr>
                <w:rFonts w:cs="Arial"/>
                <w:b/>
                <w:sz w:val="20"/>
                <w:szCs w:val="20"/>
              </w:rPr>
              <w:t xml:space="preserve">Compromiso (%) </w:t>
            </w:r>
            <w:r>
              <w:rPr>
                <w:rFonts w:cs="Arial"/>
                <w:b/>
                <w:sz w:val="20"/>
                <w:szCs w:val="20"/>
                <w:vertAlign w:val="superscript"/>
              </w:rPr>
              <w:t>(1)</w:t>
            </w:r>
          </w:p>
        </w:tc>
      </w:tr>
      <w:tr w:rsidR="00F91C18" w14:paraId="3D240B91"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8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0"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F91C18" w14:paraId="3D240B94"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2"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3" w14:textId="77777777" w:rsidR="00F91C18" w:rsidRDefault="00F91C18" w:rsidP="00451F2D">
            <w:pPr>
              <w:spacing w:after="0"/>
              <w:rPr>
                <w:rFonts w:cs="Arial"/>
                <w:sz w:val="20"/>
                <w:szCs w:val="20"/>
              </w:rPr>
            </w:pPr>
          </w:p>
        </w:tc>
      </w:tr>
      <w:tr w:rsidR="00F91C18" w14:paraId="3D240B97"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5"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6" w14:textId="77777777" w:rsidR="00F91C18" w:rsidRDefault="00F91C18" w:rsidP="00451F2D">
            <w:pPr>
              <w:spacing w:after="0"/>
              <w:rPr>
                <w:rFonts w:cs="Arial"/>
                <w:sz w:val="20"/>
                <w:szCs w:val="20"/>
              </w:rPr>
            </w:pPr>
          </w:p>
        </w:tc>
      </w:tr>
      <w:bookmarkEnd w:id="0"/>
    </w:tbl>
    <w:p w14:paraId="3D240B98" w14:textId="77777777" w:rsidR="00F91C18" w:rsidRDefault="00F91C18" w:rsidP="00451F2D">
      <w:pPr>
        <w:spacing w:after="0"/>
        <w:rPr>
          <w:rFonts w:cs="Arial"/>
          <w:sz w:val="16"/>
        </w:rPr>
      </w:pPr>
    </w:p>
    <w:p w14:paraId="3D240B99" w14:textId="77777777" w:rsidR="00F91C18" w:rsidRDefault="005B7F15" w:rsidP="00451F2D">
      <w:pPr>
        <w:pStyle w:val="Prrafodelista"/>
        <w:numPr>
          <w:ilvl w:val="0"/>
          <w:numId w:val="21"/>
        </w:numPr>
        <w:spacing w:after="0"/>
        <w:jc w:val="both"/>
        <w:textAlignment w:val="auto"/>
      </w:pPr>
      <w:r>
        <w:rPr>
          <w:rFonts w:cs="Arial"/>
          <w:sz w:val="16"/>
        </w:rPr>
        <w:t>El total de la columna, es decir la suma de los porcentajes de compromiso de los integrantes, debe ser igual al 100%.</w:t>
      </w:r>
    </w:p>
    <w:p w14:paraId="3D240B9A" w14:textId="77777777" w:rsidR="00F91C18" w:rsidRDefault="005B7F15" w:rsidP="00451F2D">
      <w:pPr>
        <w:pStyle w:val="Sangradetextonormal"/>
        <w:numPr>
          <w:ilvl w:val="0"/>
          <w:numId w:val="20"/>
        </w:numPr>
        <w:suppressAutoHyphens/>
        <w:spacing w:after="120"/>
        <w:rPr>
          <w:rFonts w:cs="Arial"/>
        </w:rPr>
      </w:pPr>
      <w:r>
        <w:rPr>
          <w:rFonts w:cs="Arial"/>
        </w:rPr>
        <w:t>El consorcio se denomina CONSORCIO _____________________.</w:t>
      </w:r>
    </w:p>
    <w:p w14:paraId="3D240B9B" w14:textId="77777777" w:rsidR="00F91C18" w:rsidRDefault="005B7F15" w:rsidP="00451F2D">
      <w:pPr>
        <w:pStyle w:val="Sangradetextonormal"/>
        <w:numPr>
          <w:ilvl w:val="0"/>
          <w:numId w:val="20"/>
        </w:numPr>
        <w:suppressAutoHyphens/>
        <w:spacing w:after="120"/>
        <w:rPr>
          <w:rFonts w:cs="Arial"/>
        </w:rPr>
      </w:pPr>
      <w:r>
        <w:rPr>
          <w:rFonts w:cs="Arial"/>
        </w:rPr>
        <w:t>El objeto del consorcio es ________________.</w:t>
      </w:r>
    </w:p>
    <w:p w14:paraId="3D240B9C" w14:textId="77777777" w:rsidR="00F91C18" w:rsidRDefault="005B7F15" w:rsidP="00451F2D">
      <w:pPr>
        <w:pStyle w:val="Sangradetextonormal"/>
        <w:numPr>
          <w:ilvl w:val="0"/>
          <w:numId w:val="20"/>
        </w:numPr>
        <w:suppressAutoHyphens/>
        <w:spacing w:after="120"/>
        <w:rPr>
          <w:rFonts w:cs="Arial"/>
        </w:rPr>
      </w:pPr>
      <w:r>
        <w:rPr>
          <w:rFonts w:cs="Arial"/>
        </w:rPr>
        <w:t xml:space="preserve">La duración de este consorcio </w:t>
      </w:r>
      <w:proofErr w:type="gramStart"/>
      <w:r>
        <w:rPr>
          <w:rFonts w:cs="Arial"/>
        </w:rPr>
        <w:t>es  _</w:t>
      </w:r>
      <w:proofErr w:type="gramEnd"/>
      <w:r>
        <w:rPr>
          <w:rFonts w:cs="Arial"/>
        </w:rPr>
        <w:t>__________________.</w:t>
      </w:r>
    </w:p>
    <w:p w14:paraId="3D240B9D" w14:textId="77777777" w:rsidR="00F91C18" w:rsidRDefault="005B7F15" w:rsidP="00451F2D">
      <w:pPr>
        <w:pStyle w:val="Sangradetextonormal"/>
        <w:numPr>
          <w:ilvl w:val="0"/>
          <w:numId w:val="20"/>
        </w:numPr>
        <w:suppressAutoHyphens/>
        <w:spacing w:after="120"/>
        <w:rPr>
          <w:rFonts w:cs="Arial"/>
        </w:rPr>
      </w:pPr>
      <w:r>
        <w:rPr>
          <w:rFonts w:cs="Arial"/>
        </w:rPr>
        <w:t>La responsabilidad de los integrantes del consorcio es solidaria en el cumplimiento de las obligaciones y de las sanciones que se deriven de la ejecución del contrato.</w:t>
      </w:r>
    </w:p>
    <w:p w14:paraId="3D240B9E" w14:textId="77777777" w:rsidR="00F91C18" w:rsidRDefault="005B7F15" w:rsidP="00451F2D">
      <w:pPr>
        <w:pStyle w:val="Prrafodelista"/>
        <w:numPr>
          <w:ilvl w:val="0"/>
          <w:numId w:val="20"/>
        </w:numPr>
        <w:spacing w:before="120" w:after="240"/>
        <w:jc w:val="both"/>
        <w:textAlignment w:val="auto"/>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xml:space="preserve">, identificado con C. C. No. ______________ de ____________________, quien está expresamente facultado para </w:t>
      </w:r>
      <w:r>
        <w:rPr>
          <w:rFonts w:cs="Arial"/>
          <w:sz w:val="20"/>
          <w:szCs w:val="20"/>
        </w:rPr>
        <w:lastRenderedPageBreak/>
        <w:t>firmar, presentar la propuesta y, en caso de salir favorecidos con la adjudicación del Contrato, firmarlo y tomar todas las determinaciones que fueren necesarias respecto de su ejecución y liquidación, con amplias y suficientes facultades.</w:t>
      </w:r>
    </w:p>
    <w:p w14:paraId="3D240B9F" w14:textId="77777777" w:rsidR="00F91C18" w:rsidRDefault="005B7F15" w:rsidP="00451F2D">
      <w:pPr>
        <w:pStyle w:val="Prrafodelista"/>
        <w:numPr>
          <w:ilvl w:val="0"/>
          <w:numId w:val="20"/>
        </w:numPr>
        <w:spacing w:before="120" w:after="120"/>
        <w:jc w:val="both"/>
        <w:textAlignment w:val="auto"/>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3D240BA0" w14:textId="77777777" w:rsidR="00F91C18" w:rsidRDefault="005B7F15" w:rsidP="00451F2D">
      <w:pPr>
        <w:pStyle w:val="Sangradetextonormal"/>
        <w:suppressAutoHyphens/>
        <w:spacing w:after="120"/>
        <w:ind w:left="790" w:firstLine="0"/>
        <w:rPr>
          <w:rFonts w:cs="Arial"/>
        </w:rPr>
      </w:pPr>
      <w:r>
        <w:rPr>
          <w:rFonts w:cs="Arial"/>
        </w:rPr>
        <w:t>[Definir los eventos en los cuales puede intervenir el representante suplente del consorcio.]</w:t>
      </w:r>
    </w:p>
    <w:p w14:paraId="3D240BA1" w14:textId="77777777" w:rsidR="00F91C18" w:rsidRDefault="005B7F15" w:rsidP="00451F2D">
      <w:pPr>
        <w:pStyle w:val="Sangradetextonormal"/>
        <w:numPr>
          <w:ilvl w:val="0"/>
          <w:numId w:val="20"/>
        </w:numPr>
        <w:suppressAutoHyphens/>
        <w:spacing w:after="120"/>
        <w:rPr>
          <w:rFonts w:cs="Arial"/>
        </w:rPr>
      </w:pPr>
      <w:r>
        <w:rPr>
          <w:rFonts w:cs="Arial"/>
        </w:rPr>
        <w:t xml:space="preserve">El señor[a] ___________________ [indicar el nombre del representante legal del consorcio] acepta su nombramiento como representante legal del CONSORCIO [Nombre del consorcio] </w:t>
      </w:r>
    </w:p>
    <w:p w14:paraId="3D240BA2" w14:textId="77777777" w:rsidR="00F91C18" w:rsidRDefault="005B7F15" w:rsidP="00451F2D">
      <w:pPr>
        <w:pStyle w:val="Prrafodelista"/>
        <w:numPr>
          <w:ilvl w:val="0"/>
          <w:numId w:val="20"/>
        </w:numPr>
        <w:spacing w:before="120" w:after="120"/>
        <w:jc w:val="both"/>
        <w:textAlignment w:val="auto"/>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3D240BA3" w14:textId="77777777" w:rsidR="00F91C18" w:rsidRDefault="005B7F15" w:rsidP="00451F2D">
      <w:pPr>
        <w:pStyle w:val="Sangradetextonormal"/>
        <w:numPr>
          <w:ilvl w:val="0"/>
          <w:numId w:val="20"/>
        </w:numPr>
        <w:suppressAutoHyphens/>
        <w:spacing w:after="120"/>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3D240BA4" w14:textId="77777777" w:rsidR="00F91C18" w:rsidRDefault="00F91C18" w:rsidP="00451F2D">
      <w:pPr>
        <w:pStyle w:val="Prrafodelista"/>
        <w:rPr>
          <w:rFonts w:cs="Arial"/>
          <w:sz w:val="20"/>
          <w:szCs w:val="20"/>
        </w:rPr>
      </w:pPr>
    </w:p>
    <w:p w14:paraId="3D240BA5" w14:textId="77777777" w:rsidR="00F91C18" w:rsidRDefault="005B7F15" w:rsidP="00451F2D">
      <w:pPr>
        <w:pStyle w:val="Prrafodelista"/>
        <w:numPr>
          <w:ilvl w:val="0"/>
          <w:numId w:val="20"/>
        </w:numPr>
        <w:spacing w:before="120" w:after="120"/>
        <w:jc w:val="both"/>
        <w:textAlignment w:val="auto"/>
        <w:rPr>
          <w:rFonts w:cs="Arial"/>
          <w:sz w:val="20"/>
          <w:szCs w:val="20"/>
        </w:rPr>
      </w:pPr>
      <w:r>
        <w:rPr>
          <w:rFonts w:cs="Arial"/>
          <w:sz w:val="20"/>
          <w:szCs w:val="20"/>
        </w:rPr>
        <w:t>El domicilio del consorcio es:</w:t>
      </w:r>
    </w:p>
    <w:p w14:paraId="3D240BA6"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A7"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A8"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A9"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AA" w14:textId="77777777" w:rsidR="00F91C18" w:rsidRDefault="005B7F15" w:rsidP="00451F2D">
      <w:pPr>
        <w:pStyle w:val="Ttulo9"/>
      </w:pPr>
      <w:r>
        <w:t>Ciudad</w:t>
      </w:r>
      <w:r>
        <w:tab/>
        <w:t>___________________________________________</w:t>
      </w:r>
    </w:p>
    <w:p w14:paraId="3D240BAB" w14:textId="77777777" w:rsidR="00F91C18" w:rsidRDefault="00F91C18" w:rsidP="00451F2D">
      <w:pPr>
        <w:spacing w:after="120"/>
        <w:rPr>
          <w:rFonts w:cs="Arial"/>
          <w:spacing w:val="-3"/>
          <w:sz w:val="20"/>
          <w:szCs w:val="20"/>
        </w:rPr>
      </w:pPr>
    </w:p>
    <w:p w14:paraId="3D240BAC" w14:textId="77777777" w:rsidR="00F91C18" w:rsidRDefault="005B7F15" w:rsidP="00451F2D">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3D240BAD" w14:textId="77777777" w:rsidR="00F91C18" w:rsidRDefault="00F91C18" w:rsidP="00451F2D">
      <w:pPr>
        <w:spacing w:after="120"/>
        <w:rPr>
          <w:rFonts w:cs="Arial"/>
          <w:b/>
          <w:sz w:val="20"/>
          <w:szCs w:val="20"/>
        </w:rPr>
      </w:pPr>
    </w:p>
    <w:p w14:paraId="3D240BAE" w14:textId="77777777" w:rsidR="00F91C18" w:rsidRDefault="005B7F15" w:rsidP="00451F2D">
      <w:pPr>
        <w:spacing w:after="120"/>
        <w:rPr>
          <w:rFonts w:cs="Arial"/>
          <w:b/>
          <w:sz w:val="20"/>
          <w:szCs w:val="20"/>
        </w:rPr>
      </w:pPr>
      <w:r>
        <w:rPr>
          <w:rFonts w:cs="Arial"/>
          <w:b/>
          <w:sz w:val="20"/>
          <w:szCs w:val="20"/>
        </w:rPr>
        <w:t>____________________________                            ____________________________</w:t>
      </w:r>
    </w:p>
    <w:p w14:paraId="3D240BA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w:t>
      </w:r>
      <w:proofErr w:type="gramStart"/>
      <w:r>
        <w:rPr>
          <w:rFonts w:cs="Arial"/>
          <w:sz w:val="20"/>
          <w:szCs w:val="20"/>
          <w:shd w:val="clear" w:color="auto" w:fill="D3D3D3"/>
        </w:rPr>
        <w:t xml:space="preserve">   [</w:t>
      </w:r>
      <w:proofErr w:type="gramEnd"/>
      <w:r>
        <w:rPr>
          <w:rFonts w:cs="Arial"/>
          <w:sz w:val="20"/>
          <w:szCs w:val="20"/>
          <w:shd w:val="clear" w:color="auto" w:fill="D3D3D3"/>
        </w:rPr>
        <w:t>Nombre del oferente o representante legal</w:t>
      </w:r>
    </w:p>
    <w:p w14:paraId="3D240BB0"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B1"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B2" w14:textId="77777777" w:rsidR="00F91C18" w:rsidRDefault="00F91C18" w:rsidP="00451F2D">
      <w:pPr>
        <w:spacing w:after="0"/>
        <w:jc w:val="center"/>
        <w:rPr>
          <w:rFonts w:cs="Arial"/>
          <w:b/>
          <w:sz w:val="20"/>
          <w:szCs w:val="20"/>
        </w:rPr>
      </w:pPr>
    </w:p>
    <w:p w14:paraId="3D240BB3" w14:textId="77777777" w:rsidR="00F91C18" w:rsidRDefault="00F91C18" w:rsidP="00451F2D">
      <w:pPr>
        <w:spacing w:after="0"/>
        <w:jc w:val="center"/>
        <w:rPr>
          <w:rFonts w:cs="Arial"/>
          <w:b/>
          <w:sz w:val="20"/>
          <w:szCs w:val="20"/>
        </w:rPr>
      </w:pPr>
    </w:p>
    <w:p w14:paraId="3D240BB4"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3D240BB5" w14:textId="77777777" w:rsidR="00F91C18" w:rsidRDefault="005B7F15" w:rsidP="00451F2D">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3D240BB6" w14:textId="77777777" w:rsidR="00F91C18" w:rsidRDefault="00F91C18" w:rsidP="00451F2D">
      <w:pPr>
        <w:spacing w:after="0"/>
        <w:ind w:right="758"/>
        <w:rPr>
          <w:rFonts w:cs="Arial"/>
          <w:sz w:val="20"/>
          <w:szCs w:val="20"/>
        </w:rPr>
      </w:pPr>
    </w:p>
    <w:p w14:paraId="3D240BB7" w14:textId="77777777" w:rsidR="00F91C18" w:rsidRDefault="00F91C18" w:rsidP="00451F2D">
      <w:pPr>
        <w:spacing w:after="0"/>
        <w:ind w:right="758"/>
        <w:rPr>
          <w:rFonts w:cs="Arial"/>
          <w:sz w:val="20"/>
          <w:szCs w:val="20"/>
        </w:rPr>
      </w:pPr>
    </w:p>
    <w:p w14:paraId="3D240BB8" w14:textId="77777777" w:rsidR="00F91C18" w:rsidRDefault="00F91C18" w:rsidP="00451F2D">
      <w:pPr>
        <w:spacing w:after="0"/>
        <w:ind w:right="758"/>
        <w:rPr>
          <w:rFonts w:cs="Arial"/>
          <w:sz w:val="20"/>
          <w:szCs w:val="20"/>
        </w:rPr>
      </w:pPr>
    </w:p>
    <w:p w14:paraId="3D240BB9" w14:textId="77777777" w:rsidR="00F91C18" w:rsidRDefault="00F91C18" w:rsidP="00451F2D">
      <w:pPr>
        <w:spacing w:after="0"/>
        <w:ind w:right="758"/>
        <w:rPr>
          <w:rFonts w:cs="Arial"/>
          <w:sz w:val="20"/>
          <w:szCs w:val="20"/>
          <w:shd w:val="clear" w:color="auto" w:fill="D3D3D3"/>
        </w:rPr>
      </w:pPr>
    </w:p>
    <w:p w14:paraId="2BA9004A" w14:textId="77777777" w:rsidR="00D660BB" w:rsidRDefault="00D660BB" w:rsidP="00451F2D">
      <w:pPr>
        <w:spacing w:after="0"/>
        <w:ind w:right="758"/>
        <w:rPr>
          <w:rFonts w:cs="Arial"/>
          <w:sz w:val="20"/>
          <w:szCs w:val="20"/>
          <w:shd w:val="clear" w:color="auto" w:fill="D3D3D3"/>
        </w:rPr>
      </w:pPr>
    </w:p>
    <w:p w14:paraId="0B2C11E7" w14:textId="77777777" w:rsidR="00D660BB" w:rsidRDefault="00D660BB" w:rsidP="00451F2D">
      <w:pPr>
        <w:spacing w:after="0"/>
        <w:ind w:right="758"/>
        <w:rPr>
          <w:rFonts w:cs="Arial"/>
          <w:sz w:val="20"/>
          <w:szCs w:val="20"/>
          <w:shd w:val="clear" w:color="auto" w:fill="D3D3D3"/>
        </w:rPr>
      </w:pPr>
    </w:p>
    <w:p w14:paraId="7F19B31E" w14:textId="77777777" w:rsidR="00D660BB" w:rsidRDefault="00D660BB" w:rsidP="00451F2D">
      <w:pPr>
        <w:spacing w:after="0"/>
        <w:ind w:right="758"/>
        <w:rPr>
          <w:rFonts w:cs="Arial"/>
          <w:sz w:val="20"/>
          <w:szCs w:val="20"/>
          <w:shd w:val="clear" w:color="auto" w:fill="D3D3D3"/>
        </w:rPr>
      </w:pPr>
    </w:p>
    <w:p w14:paraId="5A722700" w14:textId="77777777" w:rsidR="00D660BB" w:rsidRDefault="00D660BB" w:rsidP="00451F2D">
      <w:pPr>
        <w:spacing w:after="0"/>
        <w:ind w:right="758"/>
        <w:rPr>
          <w:rFonts w:cs="Arial"/>
          <w:sz w:val="20"/>
          <w:szCs w:val="20"/>
          <w:shd w:val="clear" w:color="auto" w:fill="D3D3D3"/>
        </w:rPr>
      </w:pPr>
    </w:p>
    <w:p w14:paraId="3E593129" w14:textId="77777777" w:rsidR="00D660BB" w:rsidRDefault="00D660BB" w:rsidP="00451F2D">
      <w:pPr>
        <w:spacing w:after="0"/>
        <w:ind w:right="758"/>
        <w:rPr>
          <w:rFonts w:cs="Arial"/>
          <w:sz w:val="20"/>
          <w:szCs w:val="20"/>
          <w:shd w:val="clear" w:color="auto" w:fill="D3D3D3"/>
        </w:rPr>
      </w:pPr>
    </w:p>
    <w:p w14:paraId="1E8D61C2" w14:textId="77777777" w:rsidR="00D660BB" w:rsidRDefault="00D660BB" w:rsidP="00451F2D">
      <w:pPr>
        <w:spacing w:after="0"/>
        <w:ind w:right="758"/>
        <w:rPr>
          <w:rFonts w:cs="Arial"/>
          <w:sz w:val="20"/>
          <w:szCs w:val="20"/>
          <w:shd w:val="clear" w:color="auto" w:fill="D3D3D3"/>
        </w:rPr>
      </w:pPr>
    </w:p>
    <w:p w14:paraId="69065EA3" w14:textId="77777777" w:rsidR="00D660BB" w:rsidRDefault="00D660BB" w:rsidP="00451F2D">
      <w:pPr>
        <w:spacing w:after="0"/>
        <w:ind w:right="758"/>
        <w:rPr>
          <w:rFonts w:cs="Arial"/>
          <w:sz w:val="20"/>
          <w:szCs w:val="20"/>
          <w:shd w:val="clear" w:color="auto" w:fill="D3D3D3"/>
        </w:rPr>
      </w:pPr>
    </w:p>
    <w:p w14:paraId="3D240BBA" w14:textId="58AD2C94" w:rsidR="00F91C18" w:rsidRDefault="004D4A36" w:rsidP="00451F2D">
      <w:pPr>
        <w:pStyle w:val="InviasNormal"/>
        <w:suppressAutoHyphens/>
        <w:spacing w:after="120"/>
        <w:jc w:val="left"/>
        <w:outlineLvl w:val="0"/>
      </w:pPr>
      <w:r>
        <w:rPr>
          <w:b/>
          <w:szCs w:val="20"/>
        </w:rPr>
        <w:t>INA</w:t>
      </w:r>
      <w:r w:rsidR="005B7F15" w:rsidRPr="00D660BB">
        <w:rPr>
          <w:b/>
          <w:szCs w:val="20"/>
          <w:highlight w:val="yellow"/>
        </w:rPr>
        <w:t>-00</w:t>
      </w:r>
      <w:r w:rsidR="00D660BB" w:rsidRPr="00D660BB">
        <w:rPr>
          <w:b/>
          <w:szCs w:val="20"/>
          <w:highlight w:val="yellow"/>
        </w:rPr>
        <w:t>x</w:t>
      </w:r>
      <w:r w:rsidR="005B7F15" w:rsidRPr="00D660BB">
        <w:rPr>
          <w:b/>
          <w:szCs w:val="20"/>
          <w:highlight w:val="yellow"/>
        </w:rPr>
        <w:t>-202</w:t>
      </w:r>
      <w:r w:rsidR="00D660BB" w:rsidRPr="00D660BB">
        <w:rPr>
          <w:b/>
          <w:szCs w:val="20"/>
          <w:highlight w:val="yellow"/>
        </w:rPr>
        <w:t>4</w:t>
      </w:r>
    </w:p>
    <w:p w14:paraId="3D240BBB" w14:textId="77777777" w:rsidR="00F91C18" w:rsidRDefault="005B7F15" w:rsidP="00451F2D">
      <w:pPr>
        <w:pStyle w:val="InviasNormal"/>
        <w:suppressAutoHyphens/>
        <w:spacing w:after="120"/>
        <w:jc w:val="right"/>
        <w:outlineLvl w:val="0"/>
      </w:pPr>
      <w:r>
        <w:rPr>
          <w:b/>
          <w:szCs w:val="20"/>
        </w:rPr>
        <w:t>FORMATO 2</w:t>
      </w:r>
    </w:p>
    <w:p w14:paraId="3D240BBC" w14:textId="77777777" w:rsidR="00F91C18" w:rsidRDefault="00F91C18" w:rsidP="00451F2D">
      <w:pPr>
        <w:spacing w:after="0"/>
        <w:ind w:right="758"/>
      </w:pPr>
    </w:p>
    <w:p w14:paraId="3D240BBD" w14:textId="77777777" w:rsidR="00F91C18" w:rsidRDefault="005B7F15" w:rsidP="00451F2D">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D240BBE" w14:textId="77777777" w:rsidR="00F91C18" w:rsidRDefault="00F91C18" w:rsidP="00451F2D">
      <w:pPr>
        <w:pStyle w:val="InviasNormal"/>
        <w:suppressAutoHyphens/>
        <w:spacing w:after="120"/>
        <w:rPr>
          <w:szCs w:val="20"/>
        </w:rPr>
      </w:pPr>
    </w:p>
    <w:p w14:paraId="3D240BBF" w14:textId="77777777" w:rsidR="00F91C18" w:rsidRDefault="005B7F15" w:rsidP="00451F2D">
      <w:pPr>
        <w:pStyle w:val="InviasNormal"/>
        <w:suppressAutoHyphens/>
        <w:spacing w:before="0" w:after="0"/>
        <w:outlineLvl w:val="0"/>
        <w:rPr>
          <w:szCs w:val="20"/>
        </w:rPr>
      </w:pPr>
      <w:r>
        <w:rPr>
          <w:szCs w:val="20"/>
        </w:rPr>
        <w:t>Señores</w:t>
      </w:r>
    </w:p>
    <w:p w14:paraId="3D240BC0"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C1"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C2"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C3" w14:textId="77777777" w:rsidR="00F91C18" w:rsidRDefault="00F91C18" w:rsidP="00451F2D">
      <w:pPr>
        <w:pStyle w:val="InviasNormal"/>
        <w:suppressAutoHyphens/>
        <w:spacing w:after="120"/>
        <w:rPr>
          <w:szCs w:val="20"/>
        </w:rPr>
      </w:pPr>
    </w:p>
    <w:p w14:paraId="3D240BC4" w14:textId="0E30C0F0" w:rsidR="00F91C18" w:rsidRDefault="005B7F15" w:rsidP="00451F2D">
      <w:pPr>
        <w:pStyle w:val="InviasNormal"/>
        <w:suppressAutoHyphens/>
        <w:spacing w:before="0" w:after="0"/>
        <w:outlineLvl w:val="0"/>
      </w:pPr>
      <w:r>
        <w:rPr>
          <w:b/>
          <w:szCs w:val="20"/>
        </w:rPr>
        <w:t>REFERENCIA:</w:t>
      </w:r>
      <w:r>
        <w:rPr>
          <w:szCs w:val="20"/>
        </w:rPr>
        <w:tab/>
        <w:t xml:space="preserve">Proceso de contratación </w:t>
      </w:r>
      <w:r w:rsidR="00451F2D" w:rsidRPr="00D660BB">
        <w:rPr>
          <w:b/>
          <w:bCs/>
          <w:szCs w:val="20"/>
          <w:highlight w:val="yellow"/>
        </w:rPr>
        <w:t>INA</w:t>
      </w:r>
      <w:r w:rsidRPr="00D660BB">
        <w:rPr>
          <w:b/>
          <w:bCs/>
          <w:szCs w:val="20"/>
          <w:highlight w:val="yellow"/>
        </w:rPr>
        <w:t>-00</w:t>
      </w:r>
      <w:r w:rsidR="00D660BB" w:rsidRPr="00D660BB">
        <w:rPr>
          <w:b/>
          <w:bCs/>
          <w:szCs w:val="20"/>
          <w:highlight w:val="yellow"/>
        </w:rPr>
        <w:t>x</w:t>
      </w:r>
      <w:r w:rsidRPr="00D660BB">
        <w:rPr>
          <w:b/>
          <w:bCs/>
          <w:szCs w:val="20"/>
          <w:highlight w:val="yellow"/>
        </w:rPr>
        <w:t>-202</w:t>
      </w:r>
      <w:r w:rsidR="00D660BB" w:rsidRPr="00D660BB">
        <w:rPr>
          <w:b/>
          <w:bCs/>
          <w:szCs w:val="20"/>
          <w:highlight w:val="yellow"/>
        </w:rPr>
        <w:t>4</w:t>
      </w:r>
      <w:r>
        <w:rPr>
          <w:szCs w:val="20"/>
        </w:rPr>
        <w:t xml:space="preserve"> en adelante el “Proceso de contratación”   </w:t>
      </w:r>
    </w:p>
    <w:p w14:paraId="3D240BC5" w14:textId="77777777" w:rsidR="00F91C18" w:rsidRDefault="00F91C18" w:rsidP="00451F2D">
      <w:pPr>
        <w:pStyle w:val="InviasNormal"/>
        <w:suppressAutoHyphens/>
        <w:spacing w:before="0" w:after="0"/>
        <w:outlineLvl w:val="0"/>
        <w:rPr>
          <w:szCs w:val="20"/>
        </w:rPr>
      </w:pPr>
    </w:p>
    <w:p w14:paraId="3ABEAA4E" w14:textId="16877315" w:rsidR="00123443" w:rsidRPr="00123443" w:rsidRDefault="005B7F15" w:rsidP="00123443">
      <w:pPr>
        <w:jc w:val="both"/>
        <w:rPr>
          <w:rFonts w:eastAsia="Times New Roman"/>
          <w:b/>
          <w:bCs/>
          <w:i/>
          <w:iCs/>
          <w:sz w:val="20"/>
          <w:szCs w:val="20"/>
          <w:lang w:eastAsia="es-ES"/>
        </w:rPr>
      </w:pPr>
      <w:r w:rsidRPr="00451F2D">
        <w:rPr>
          <w:b/>
          <w:bCs/>
          <w:szCs w:val="20"/>
        </w:rPr>
        <w:t>Objeto:</w:t>
      </w:r>
      <w:r w:rsidRPr="00451F2D">
        <w:rPr>
          <w:b/>
          <w:bCs/>
        </w:rPr>
        <w:t xml:space="preserve"> </w:t>
      </w:r>
      <w:r w:rsidR="00123443" w:rsidRPr="00123443">
        <w:rPr>
          <w:rFonts w:eastAsia="Times New Roman"/>
          <w:b/>
          <w:bCs/>
          <w:i/>
          <w:iCs/>
          <w:sz w:val="20"/>
          <w:szCs w:val="20"/>
          <w:lang w:eastAsia="es-ES"/>
        </w:rPr>
        <w:t>“PRESTACIÓN DE SERVICIOS INTEGRALES EN TECNOLOGÍAS DE INFORMACIÓN Y COMUNICACIONES -TIC, PARA LLEVAR A CABO LA ADMINISTRACIÓN, OPERACIÓN, MANTENIMIENTO Y LA GESTIÓN DE LA PLATAFORMA TECNOLÓGICA DE ENTERRITORIO”.</w:t>
      </w:r>
    </w:p>
    <w:p w14:paraId="3D240BC6" w14:textId="3F984150" w:rsidR="00F91C18" w:rsidRPr="00451F2D" w:rsidRDefault="005B7F15" w:rsidP="00123443">
      <w:pPr>
        <w:pStyle w:val="InviasNormal"/>
        <w:spacing w:after="0"/>
        <w:outlineLvl w:val="0"/>
        <w:rPr>
          <w:b/>
          <w:bCs/>
        </w:rPr>
      </w:pPr>
      <w:r w:rsidRPr="00451F2D">
        <w:rPr>
          <w:b/>
          <w:bCs/>
          <w:szCs w:val="20"/>
        </w:rPr>
        <w:t>.</w:t>
      </w:r>
    </w:p>
    <w:p w14:paraId="3D240BC7" w14:textId="77777777" w:rsidR="00F91C18" w:rsidRDefault="00F91C18" w:rsidP="00451F2D">
      <w:pPr>
        <w:pStyle w:val="InviasNormal"/>
        <w:suppressAutoHyphens/>
        <w:spacing w:before="0" w:after="0"/>
        <w:outlineLvl w:val="0"/>
        <w:rPr>
          <w:szCs w:val="20"/>
          <w:lang w:val="es-ES"/>
        </w:rPr>
      </w:pPr>
    </w:p>
    <w:p w14:paraId="3D240BC8" w14:textId="77777777" w:rsidR="00F91C18" w:rsidRDefault="005B7F15" w:rsidP="00451F2D">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3D240BC9" w14:textId="77777777" w:rsidR="00F91C18" w:rsidRDefault="005B7F15" w:rsidP="00451F2D">
      <w:pPr>
        <w:pStyle w:val="Textoindependiente"/>
        <w:suppressAutoHyphens/>
        <w:spacing w:after="120"/>
        <w:rPr>
          <w:rFonts w:cs="Arial"/>
          <w:color w:val="auto"/>
        </w:rPr>
      </w:pPr>
      <w:r>
        <w:rPr>
          <w:rFonts w:cs="Arial"/>
          <w:color w:val="auto"/>
        </w:rPr>
        <w:t>Estimados señores:</w:t>
      </w:r>
    </w:p>
    <w:p w14:paraId="3D240BCA" w14:textId="77777777" w:rsidR="00F91C18" w:rsidRDefault="005B7F15" w:rsidP="00451F2D">
      <w:pPr>
        <w:pStyle w:val="Textoindependiente"/>
        <w:suppressAutoHyphens/>
        <w:spacing w:after="120"/>
      </w:pPr>
      <w:r>
        <w:rPr>
          <w:rFonts w:cs="Arial"/>
          <w:color w:val="auto"/>
        </w:rPr>
        <w:t>Los suscritos, [</w:t>
      </w:r>
      <w:r>
        <w:rPr>
          <w:rFonts w:cs="Arial"/>
          <w:color w:val="auto"/>
          <w:shd w:val="clear" w:color="auto" w:fill="D3D3D3"/>
        </w:rPr>
        <w:t>nombre del representante legal del integrante 1]</w:t>
      </w:r>
      <w:r>
        <w:rPr>
          <w:rFonts w:cs="Arial"/>
          <w:color w:val="auto"/>
        </w:rPr>
        <w:t xml:space="preserve"> y [</w:t>
      </w:r>
      <w:r>
        <w:rPr>
          <w:rFonts w:cs="Arial"/>
          <w:color w:val="auto"/>
          <w:shd w:val="clear" w:color="auto" w:fill="D3D3D3"/>
        </w:rPr>
        <w:t>nombre del representante legal del integrante 2]</w:t>
      </w:r>
      <w:r>
        <w:rPr>
          <w:rFonts w:cs="Arial"/>
          <w:color w:val="auto"/>
        </w:rPr>
        <w:t xml:space="preserve"> debidamente autorizados para actuar en nombre y representación de [</w:t>
      </w:r>
      <w:r>
        <w:rPr>
          <w:rFonts w:cs="Arial"/>
          <w:color w:val="auto"/>
          <w:shd w:val="clear" w:color="auto" w:fill="D3D3D3"/>
        </w:rPr>
        <w:t>nombre o razón social del integrante 1]</w:t>
      </w:r>
      <w:r>
        <w:rPr>
          <w:rFonts w:cs="Arial"/>
          <w:color w:val="auto"/>
        </w:rPr>
        <w:t>y [</w:t>
      </w:r>
      <w:r>
        <w:rPr>
          <w:rFonts w:cs="Arial"/>
          <w:color w:val="auto"/>
          <w:shd w:val="clear" w:color="auto" w:fill="D3D3D3"/>
        </w:rPr>
        <w:t>nombre o razón social del integrante 2</w:t>
      </w:r>
      <w:r>
        <w:rPr>
          <w:rFonts w:cs="Arial"/>
          <w:color w:val="auto"/>
        </w:rPr>
        <w:t xml:space="preserve">], respectivamente, manifestamos por medio de este documento que hemos convenido asociarnos en unión temporal para participar en el proceso de contratación y, por lo tanto, expresamos lo siguiente: </w:t>
      </w:r>
    </w:p>
    <w:p w14:paraId="3D240BCB" w14:textId="77777777" w:rsidR="00F91C18" w:rsidRDefault="005B7F15" w:rsidP="00451F2D">
      <w:pPr>
        <w:pStyle w:val="Sangradetextonormal"/>
        <w:numPr>
          <w:ilvl w:val="0"/>
          <w:numId w:val="22"/>
        </w:numPr>
        <w:suppressAutoHyphens/>
        <w:spacing w:after="120"/>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F91C18" w14:paraId="3D240BCF"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C" w14:textId="77777777" w:rsidR="00F91C18" w:rsidRDefault="005B7F15" w:rsidP="00451F2D">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D" w14:textId="77777777" w:rsidR="00F91C18" w:rsidRDefault="005B7F15" w:rsidP="00451F2D">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E" w14:textId="77777777" w:rsidR="00F91C18" w:rsidRDefault="005B7F15" w:rsidP="00451F2D">
            <w:pPr>
              <w:spacing w:after="0"/>
              <w:jc w:val="center"/>
              <w:rPr>
                <w:rFonts w:cs="Arial"/>
                <w:b/>
                <w:sz w:val="16"/>
                <w:szCs w:val="16"/>
              </w:rPr>
            </w:pPr>
            <w:r>
              <w:rPr>
                <w:rFonts w:cs="Arial"/>
                <w:b/>
                <w:sz w:val="16"/>
                <w:szCs w:val="16"/>
              </w:rPr>
              <w:t>Nombre del integrante a cargo de la actividad</w:t>
            </w:r>
          </w:p>
        </w:tc>
      </w:tr>
      <w:tr w:rsidR="00F91C18" w14:paraId="3D240BD6"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D0" w14:textId="77777777" w:rsidR="00F91C18" w:rsidRDefault="005B7F15" w:rsidP="00451F2D">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1"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3D240BD2" w14:textId="77777777" w:rsidR="00F91C18" w:rsidRDefault="00F91C18" w:rsidP="00451F2D">
            <w:pPr>
              <w:spacing w:after="0"/>
              <w:rPr>
                <w:rFonts w:cs="Arial"/>
                <w:sz w:val="16"/>
                <w:szCs w:val="20"/>
                <w:shd w:val="clear" w:color="auto" w:fill="D3D3D3"/>
              </w:rPr>
            </w:pPr>
          </w:p>
          <w:p w14:paraId="3D240BD3"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[En el evento que la actividad sea realizada por dos (2) o más miembros se indicará el porcentaje de compromiso en relación con cada miembro]</w:t>
            </w:r>
          </w:p>
          <w:p w14:paraId="3D240BD4" w14:textId="77777777" w:rsidR="00F91C18" w:rsidRDefault="00F91C18" w:rsidP="00451F2D">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5" w14:textId="77777777" w:rsidR="00F91C18" w:rsidRDefault="00F91C18" w:rsidP="00451F2D">
            <w:pPr>
              <w:spacing w:after="0"/>
              <w:rPr>
                <w:rFonts w:cs="Arial"/>
                <w:sz w:val="16"/>
                <w:szCs w:val="20"/>
              </w:rPr>
            </w:pPr>
          </w:p>
        </w:tc>
      </w:tr>
      <w:tr w:rsidR="00F91C18" w14:paraId="3D240BDA"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7"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8"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9" w14:textId="77777777" w:rsidR="00F91C18" w:rsidRDefault="00F91C18" w:rsidP="00451F2D">
            <w:pPr>
              <w:spacing w:after="0"/>
              <w:rPr>
                <w:rFonts w:cs="Arial"/>
                <w:sz w:val="16"/>
                <w:szCs w:val="20"/>
              </w:rPr>
            </w:pPr>
          </w:p>
        </w:tc>
      </w:tr>
      <w:tr w:rsidR="00F91C18" w14:paraId="3D240BDE"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B"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C"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D" w14:textId="77777777" w:rsidR="00F91C18" w:rsidRDefault="00F91C18" w:rsidP="00451F2D">
            <w:pPr>
              <w:spacing w:after="0"/>
              <w:rPr>
                <w:rFonts w:cs="Arial"/>
                <w:sz w:val="16"/>
                <w:szCs w:val="20"/>
              </w:rPr>
            </w:pPr>
          </w:p>
        </w:tc>
      </w:tr>
    </w:tbl>
    <w:p w14:paraId="3D240BDF" w14:textId="77777777" w:rsidR="00F91C18" w:rsidRDefault="00F91C18" w:rsidP="00451F2D">
      <w:pPr>
        <w:spacing w:after="0"/>
        <w:ind w:left="1133" w:hanging="425"/>
        <w:rPr>
          <w:rFonts w:cs="Arial"/>
          <w:sz w:val="16"/>
          <w:vertAlign w:val="superscript"/>
        </w:rPr>
      </w:pPr>
    </w:p>
    <w:p w14:paraId="3D240BE0" w14:textId="77777777" w:rsidR="00F91C18" w:rsidRDefault="005B7F15" w:rsidP="00451F2D">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3D240BE1" w14:textId="77777777" w:rsidR="00F91C18" w:rsidRDefault="005B7F15" w:rsidP="00451F2D">
      <w:pPr>
        <w:spacing w:after="0"/>
        <w:ind w:left="1133" w:hanging="425"/>
      </w:pPr>
      <w:r>
        <w:rPr>
          <w:rFonts w:cs="Arial"/>
          <w:sz w:val="16"/>
          <w:szCs w:val="16"/>
          <w:vertAlign w:val="superscript"/>
        </w:rPr>
        <w:lastRenderedPageBreak/>
        <w:t>(2)</w:t>
      </w:r>
      <w:r>
        <w:rPr>
          <w:rFonts w:cs="Arial"/>
          <w:sz w:val="16"/>
          <w:szCs w:val="16"/>
        </w:rPr>
        <w:tab/>
        <w:t>El total de la columna, es decir la suma de los porcentajes de compromiso de los integrantes, debe ser igual al 100%.</w:t>
      </w:r>
    </w:p>
    <w:p w14:paraId="3D240BE2" w14:textId="77777777" w:rsidR="00F91C18" w:rsidRDefault="00F91C18" w:rsidP="00451F2D">
      <w:pPr>
        <w:spacing w:after="0"/>
        <w:ind w:left="1133" w:hanging="425"/>
        <w:rPr>
          <w:rFonts w:cs="Arial"/>
          <w:sz w:val="16"/>
        </w:rPr>
      </w:pPr>
    </w:p>
    <w:p w14:paraId="3D240BE3" w14:textId="77777777" w:rsidR="00F91C18" w:rsidRDefault="005B7F15" w:rsidP="00451F2D">
      <w:pPr>
        <w:pStyle w:val="Sangradetextonormal"/>
        <w:numPr>
          <w:ilvl w:val="0"/>
          <w:numId w:val="22"/>
        </w:numPr>
        <w:suppressAutoHyphens/>
        <w:spacing w:after="120"/>
        <w:rPr>
          <w:rFonts w:cs="Arial"/>
        </w:rPr>
      </w:pPr>
      <w:r>
        <w:rPr>
          <w:rFonts w:cs="Arial"/>
        </w:rPr>
        <w:t>La unión temporal se denomina UNIÓN TEMPORAL ________________.</w:t>
      </w:r>
    </w:p>
    <w:p w14:paraId="3D240BE4" w14:textId="77777777" w:rsidR="00F91C18" w:rsidRDefault="005B7F15" w:rsidP="00451F2D">
      <w:pPr>
        <w:pStyle w:val="Sangradetextonormal"/>
        <w:numPr>
          <w:ilvl w:val="0"/>
          <w:numId w:val="22"/>
        </w:numPr>
        <w:suppressAutoHyphens/>
        <w:spacing w:after="120"/>
        <w:rPr>
          <w:rFonts w:cs="Arial"/>
        </w:rPr>
      </w:pPr>
      <w:r>
        <w:rPr>
          <w:rFonts w:cs="Arial"/>
        </w:rPr>
        <w:t>El objeto de la unión temporal es ________________.</w:t>
      </w:r>
    </w:p>
    <w:p w14:paraId="3D240BE5" w14:textId="77777777" w:rsidR="00F91C18" w:rsidRDefault="005B7F15" w:rsidP="00451F2D">
      <w:pPr>
        <w:pStyle w:val="Sangradetextonormal"/>
        <w:numPr>
          <w:ilvl w:val="0"/>
          <w:numId w:val="22"/>
        </w:numPr>
        <w:suppressAutoHyphens/>
        <w:spacing w:after="120"/>
        <w:rPr>
          <w:rFonts w:cs="Arial"/>
        </w:rPr>
      </w:pPr>
      <w:r>
        <w:rPr>
          <w:rFonts w:cs="Arial"/>
        </w:rPr>
        <w:t>La duración de la unión temporal es de _____________.</w:t>
      </w:r>
    </w:p>
    <w:p w14:paraId="3D240BE6" w14:textId="77777777" w:rsidR="00F91C18" w:rsidRDefault="005B7F15" w:rsidP="00451F2D">
      <w:pPr>
        <w:pStyle w:val="Sangradetextonormal"/>
        <w:numPr>
          <w:ilvl w:val="0"/>
          <w:numId w:val="22"/>
        </w:numPr>
        <w:suppressAutoHyphens/>
        <w:spacing w:after="120"/>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3D240BE7" w14:textId="17144917" w:rsidR="00F91C18" w:rsidRDefault="005B7F15" w:rsidP="00451F2D">
      <w:pPr>
        <w:pStyle w:val="Sangradetextonormal"/>
        <w:numPr>
          <w:ilvl w:val="0"/>
          <w:numId w:val="22"/>
        </w:numPr>
        <w:suppressAutoHyphens/>
        <w:spacing w:after="120"/>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w:t>
      </w:r>
      <w:r w:rsidR="00E963E7">
        <w:rPr>
          <w:rFonts w:cs="Arial"/>
        </w:rPr>
        <w:t>ofer</w:t>
      </w:r>
      <w:r>
        <w:rPr>
          <w:rFonts w:cs="Arial"/>
        </w:rPr>
        <w:t xml:space="preserve">ta y, en caso de salir favorecidos </w:t>
      </w:r>
      <w:r>
        <w:rPr>
          <w:rFonts w:cs="Arial"/>
          <w:shd w:val="clear" w:color="auto" w:fill="FFFF00"/>
        </w:rPr>
        <w:t xml:space="preserve">con la aceptación de la oferta, firmar el </w:t>
      </w:r>
      <w:proofErr w:type="gramStart"/>
      <w:r>
        <w:rPr>
          <w:rFonts w:cs="Arial"/>
          <w:shd w:val="clear" w:color="auto" w:fill="FFFF00"/>
        </w:rPr>
        <w:t>contrato</w:t>
      </w:r>
      <w:r>
        <w:rPr>
          <w:rFonts w:cs="Arial"/>
        </w:rPr>
        <w:t xml:space="preserve">  y</w:t>
      </w:r>
      <w:proofErr w:type="gramEnd"/>
      <w:r>
        <w:rPr>
          <w:rFonts w:cs="Arial"/>
        </w:rPr>
        <w:t xml:space="preserve"> tomar todas las determinaciones que fueren necesarias respecto de su ejecución y liquidación, con amplias y suficientes facultades.</w:t>
      </w:r>
    </w:p>
    <w:p w14:paraId="3D240BE8" w14:textId="77777777" w:rsidR="00F91C18" w:rsidRDefault="005B7F15" w:rsidP="00451F2D">
      <w:pPr>
        <w:pStyle w:val="Sangradetextonormal"/>
        <w:numPr>
          <w:ilvl w:val="0"/>
          <w:numId w:val="22"/>
        </w:numPr>
        <w:suppressAutoHyphens/>
        <w:spacing w:after="120"/>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 xml:space="preserve">con la aceptación de la oferta, firmar el </w:t>
      </w:r>
      <w:proofErr w:type="gramStart"/>
      <w:r>
        <w:rPr>
          <w:rFonts w:cs="Arial"/>
          <w:shd w:val="clear" w:color="auto" w:fill="FFFF00"/>
        </w:rPr>
        <w:t>contrato</w:t>
      </w:r>
      <w:r>
        <w:rPr>
          <w:rFonts w:cs="Arial"/>
        </w:rPr>
        <w:t xml:space="preserve">  y</w:t>
      </w:r>
      <w:proofErr w:type="gramEnd"/>
      <w:r>
        <w:rPr>
          <w:rFonts w:cs="Arial"/>
        </w:rPr>
        <w:t xml:space="preserve"> tomar todas las determinaciones que fueren necesarias respecto de su ejecución y liquidación, con amplias y suficientes facultades.</w:t>
      </w:r>
    </w:p>
    <w:p w14:paraId="3D240BE9" w14:textId="77777777" w:rsidR="00F91C18" w:rsidRDefault="005B7F15" w:rsidP="00451F2D">
      <w:pPr>
        <w:pStyle w:val="Sangradetextonormal"/>
        <w:suppressAutoHyphens/>
        <w:spacing w:after="120"/>
        <w:ind w:left="790" w:firstLine="0"/>
      </w:pPr>
      <w:r>
        <w:rPr>
          <w:rFonts w:cs="Arial"/>
          <w:shd w:val="clear" w:color="auto" w:fill="D3D3D3"/>
        </w:rPr>
        <w:t>[Definir los eventos en los cuales puede intervenir el representante suplente de la unión temporal.]</w:t>
      </w:r>
    </w:p>
    <w:p w14:paraId="3D240BEA" w14:textId="77777777" w:rsidR="00F91C18" w:rsidRDefault="005B7F15" w:rsidP="00451F2D">
      <w:pPr>
        <w:pStyle w:val="Sangradetextonormal"/>
        <w:numPr>
          <w:ilvl w:val="0"/>
          <w:numId w:val="22"/>
        </w:numPr>
        <w:suppressAutoHyphens/>
        <w:spacing w:after="120"/>
      </w:pPr>
      <w:r>
        <w:rPr>
          <w:rFonts w:cs="Arial"/>
        </w:rPr>
        <w:t>El señor [a] __________________</w:t>
      </w:r>
      <w:proofErr w:type="gramStart"/>
      <w:r>
        <w:rPr>
          <w:rFonts w:cs="Arial"/>
        </w:rPr>
        <w:t>_[</w:t>
      </w:r>
      <w:proofErr w:type="gramEnd"/>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3D240BEB" w14:textId="77777777" w:rsidR="00F91C18" w:rsidRDefault="005B7F15" w:rsidP="00451F2D">
      <w:pPr>
        <w:pStyle w:val="Sangradetextonormal"/>
        <w:numPr>
          <w:ilvl w:val="0"/>
          <w:numId w:val="22"/>
        </w:numPr>
        <w:suppressAutoHyphens/>
        <w:spacing w:after="120"/>
      </w:pPr>
      <w:r>
        <w:rPr>
          <w:rFonts w:cs="Arial"/>
          <w:shd w:val="clear" w:color="auto" w:fill="D3D3D3"/>
        </w:rPr>
        <w:t>[Las entidades y los proponentes podrán incluir cláusulas adicionales que no contradigan lo dispuesto en los documentos tipo para regular la relación negocial entre los integrantes.]</w:t>
      </w:r>
    </w:p>
    <w:p w14:paraId="3D240BEC" w14:textId="77777777" w:rsidR="00F91C18" w:rsidRDefault="005B7F15" w:rsidP="00451F2D">
      <w:pPr>
        <w:pStyle w:val="Sangradetextonormal"/>
        <w:numPr>
          <w:ilvl w:val="0"/>
          <w:numId w:val="22"/>
        </w:numPr>
        <w:suppressAutoHyphens/>
        <w:spacing w:after="120"/>
        <w:rPr>
          <w:rFonts w:cs="Arial"/>
        </w:rPr>
      </w:pPr>
      <w:r>
        <w:rPr>
          <w:rFonts w:cs="Arial"/>
        </w:rPr>
        <w:t>El domicilio de la unión temporal es:</w:t>
      </w:r>
    </w:p>
    <w:p w14:paraId="3D240BED"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EE"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EF"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F0"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F1" w14:textId="77777777" w:rsidR="00F91C18" w:rsidRDefault="005B7F15" w:rsidP="00451F2D">
      <w:pPr>
        <w:pStyle w:val="Ttulo9"/>
      </w:pPr>
      <w:r>
        <w:t>Ciudad</w:t>
      </w:r>
      <w:r>
        <w:tab/>
        <w:t>___________________________________________</w:t>
      </w:r>
    </w:p>
    <w:p w14:paraId="3D240BF2" w14:textId="77777777" w:rsidR="00F91C18" w:rsidRDefault="00F91C18" w:rsidP="00451F2D">
      <w:pPr>
        <w:spacing w:after="0"/>
        <w:jc w:val="center"/>
        <w:rPr>
          <w:rFonts w:cs="Arial"/>
          <w:b/>
          <w:sz w:val="20"/>
          <w:szCs w:val="20"/>
        </w:rPr>
      </w:pPr>
    </w:p>
    <w:p w14:paraId="3D240BF3" w14:textId="77777777" w:rsidR="00F91C18" w:rsidRDefault="005B7F15" w:rsidP="00451F2D">
      <w:pPr>
        <w:pStyle w:val="Textoindependiente"/>
        <w:suppressAutoHyphens/>
        <w:spacing w:after="120"/>
        <w:rPr>
          <w:rFonts w:cs="Arial"/>
          <w:color w:val="auto"/>
        </w:rPr>
      </w:pPr>
      <w:r>
        <w:rPr>
          <w:rFonts w:cs="Arial"/>
          <w:color w:val="auto"/>
        </w:rPr>
        <w:t xml:space="preserve">En constancia, se firma en _______________, a los ____ días del mes de _____ </w:t>
      </w:r>
      <w:proofErr w:type="spellStart"/>
      <w:r>
        <w:rPr>
          <w:rFonts w:cs="Arial"/>
          <w:color w:val="auto"/>
        </w:rPr>
        <w:t>de</w:t>
      </w:r>
      <w:proofErr w:type="spellEnd"/>
      <w:r>
        <w:rPr>
          <w:rFonts w:cs="Arial"/>
          <w:color w:val="auto"/>
        </w:rPr>
        <w:t xml:space="preserve"> 20__.</w:t>
      </w:r>
    </w:p>
    <w:p w14:paraId="3D240BF4" w14:textId="77777777" w:rsidR="00F91C18" w:rsidRDefault="00F91C18" w:rsidP="00451F2D">
      <w:pPr>
        <w:spacing w:after="0"/>
        <w:jc w:val="center"/>
        <w:rPr>
          <w:rFonts w:cs="Arial"/>
          <w:b/>
          <w:sz w:val="20"/>
          <w:szCs w:val="20"/>
        </w:rPr>
      </w:pPr>
    </w:p>
    <w:p w14:paraId="3D240BF6" w14:textId="77777777" w:rsidR="00F91C18" w:rsidRDefault="005B7F15" w:rsidP="00451F2D">
      <w:pPr>
        <w:spacing w:after="0"/>
        <w:rPr>
          <w:rFonts w:cs="Arial"/>
          <w:b/>
          <w:sz w:val="20"/>
          <w:szCs w:val="20"/>
        </w:rPr>
      </w:pPr>
      <w:r>
        <w:rPr>
          <w:rFonts w:cs="Arial"/>
          <w:b/>
          <w:sz w:val="20"/>
          <w:szCs w:val="20"/>
        </w:rPr>
        <w:t>_________________________</w:t>
      </w:r>
    </w:p>
    <w:p w14:paraId="3D240BF7" w14:textId="77777777" w:rsidR="00F91C18" w:rsidRDefault="005B7F15" w:rsidP="00451F2D">
      <w:pPr>
        <w:spacing w:after="0"/>
      </w:pPr>
      <w:r>
        <w:rPr>
          <w:rFonts w:cs="Arial"/>
          <w:b/>
          <w:sz w:val="20"/>
          <w:szCs w:val="20"/>
        </w:rPr>
        <w:t>_________________________________                   ___________________________________</w:t>
      </w:r>
    </w:p>
    <w:p w14:paraId="3D240BF8" w14:textId="77777777" w:rsidR="00F91C18" w:rsidRDefault="005B7F15" w:rsidP="00451F2D">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proofErr w:type="gramStart"/>
      <w:r>
        <w:rPr>
          <w:rFonts w:cs="Arial"/>
          <w:sz w:val="20"/>
          <w:szCs w:val="20"/>
        </w:rPr>
        <w:t xml:space="preserve">   </w:t>
      </w:r>
      <w:r>
        <w:rPr>
          <w:rFonts w:cs="Arial"/>
          <w:sz w:val="20"/>
          <w:szCs w:val="20"/>
          <w:shd w:val="clear" w:color="auto" w:fill="D3D3D3"/>
        </w:rPr>
        <w:t>[</w:t>
      </w:r>
      <w:proofErr w:type="gramEnd"/>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3D240BF9"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FA"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FB" w14:textId="77777777" w:rsidR="00F91C18" w:rsidRDefault="00F91C18" w:rsidP="00451F2D">
      <w:pPr>
        <w:spacing w:after="0"/>
        <w:jc w:val="center"/>
        <w:rPr>
          <w:rFonts w:cs="Arial"/>
          <w:b/>
          <w:sz w:val="20"/>
          <w:szCs w:val="20"/>
        </w:rPr>
      </w:pPr>
    </w:p>
    <w:p w14:paraId="3D240BFC" w14:textId="77777777" w:rsidR="00F91C18" w:rsidRDefault="00F91C18" w:rsidP="00451F2D">
      <w:pPr>
        <w:spacing w:after="0"/>
        <w:jc w:val="center"/>
        <w:rPr>
          <w:rFonts w:cs="Arial"/>
          <w:b/>
          <w:sz w:val="20"/>
          <w:szCs w:val="20"/>
        </w:rPr>
      </w:pPr>
    </w:p>
    <w:p w14:paraId="3D240BFD"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3D240BFE" w14:textId="77777777" w:rsidR="00F91C18" w:rsidRDefault="005B7F15" w:rsidP="00451F2D">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proofErr w:type="gramStart"/>
      <w:r>
        <w:rPr>
          <w:rFonts w:cs="Arial"/>
          <w:szCs w:val="20"/>
        </w:rPr>
        <w:t xml:space="preserve">   </w:t>
      </w:r>
      <w:r>
        <w:rPr>
          <w:rFonts w:cs="Arial"/>
          <w:szCs w:val="20"/>
          <w:shd w:val="clear" w:color="auto" w:fill="D3D3D3"/>
        </w:rPr>
        <w:t>[</w:t>
      </w:r>
      <w:proofErr w:type="gramEnd"/>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sectPr w:rsidR="00F91C18">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F8FD" w14:textId="77777777" w:rsidR="0006360D" w:rsidRDefault="0006360D">
      <w:pPr>
        <w:spacing w:after="0"/>
      </w:pPr>
      <w:r>
        <w:separator/>
      </w:r>
    </w:p>
  </w:endnote>
  <w:endnote w:type="continuationSeparator" w:id="0">
    <w:p w14:paraId="64AA796A" w14:textId="77777777" w:rsidR="0006360D" w:rsidRDefault="000636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0B86" w14:textId="77777777" w:rsidR="00451F2D" w:rsidRDefault="005B7F15">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3D240B87" w14:textId="77777777" w:rsidR="00451F2D" w:rsidRDefault="005B7F15">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3D240B7D" wp14:editId="3D240B7E">
              <wp:simplePos x="0" y="0"/>
              <wp:positionH relativeFrom="column">
                <wp:posOffset>-658</wp:posOffset>
              </wp:positionH>
              <wp:positionV relativeFrom="paragraph">
                <wp:posOffset>68223</wp:posOffset>
              </wp:positionV>
              <wp:extent cx="5371468" cy="0"/>
              <wp:effectExtent l="0" t="0" r="0" b="0"/>
              <wp:wrapNone/>
              <wp:docPr id="91455796"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xmlns="">
          <w:pict>
            <v:shapetype w14:anchorId="186D314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3D240B88" w14:textId="4EEEDBFC" w:rsidR="00451F2D" w:rsidRDefault="00451F2D"/>
  <w:tbl>
    <w:tblPr>
      <w:tblW w:w="9690" w:type="dxa"/>
      <w:tblCellMar>
        <w:left w:w="10" w:type="dxa"/>
        <w:right w:w="10" w:type="dxa"/>
      </w:tblCellMar>
      <w:tblLook w:val="04A0" w:firstRow="1" w:lastRow="0" w:firstColumn="1" w:lastColumn="0" w:noHBand="0" w:noVBand="1"/>
    </w:tblPr>
    <w:tblGrid>
      <w:gridCol w:w="1489"/>
      <w:gridCol w:w="1346"/>
      <w:gridCol w:w="2005"/>
      <w:gridCol w:w="1256"/>
      <w:gridCol w:w="3594"/>
    </w:tblGrid>
    <w:tr w:rsidR="009152A8" w14:paraId="3D240B8E" w14:textId="77777777">
      <w:trPr>
        <w:trHeight w:val="275"/>
      </w:trPr>
      <w:tc>
        <w:tcPr>
          <w:tcW w:w="1489" w:type="dxa"/>
          <w:shd w:val="clear" w:color="auto" w:fill="auto"/>
          <w:tcMar>
            <w:top w:w="0" w:type="dxa"/>
            <w:left w:w="108" w:type="dxa"/>
            <w:bottom w:w="0" w:type="dxa"/>
            <w:right w:w="108" w:type="dxa"/>
          </w:tcMar>
        </w:tcPr>
        <w:p w14:paraId="3D240B89" w14:textId="32F2F8E7" w:rsidR="00451F2D" w:rsidRDefault="00451F2D">
          <w:pPr>
            <w:pStyle w:val="Piedepgina"/>
            <w:rPr>
              <w:sz w:val="16"/>
              <w:szCs w:val="16"/>
            </w:rPr>
          </w:pPr>
        </w:p>
      </w:tc>
      <w:tc>
        <w:tcPr>
          <w:tcW w:w="1346" w:type="dxa"/>
          <w:shd w:val="clear" w:color="auto" w:fill="auto"/>
          <w:tcMar>
            <w:top w:w="0" w:type="dxa"/>
            <w:left w:w="108" w:type="dxa"/>
            <w:bottom w:w="0" w:type="dxa"/>
            <w:right w:w="108" w:type="dxa"/>
          </w:tcMar>
        </w:tcPr>
        <w:p w14:paraId="3D240B8A" w14:textId="33C1F579" w:rsidR="00451F2D" w:rsidRDefault="00451F2D">
          <w:pPr>
            <w:pStyle w:val="Piedepgina"/>
            <w:rPr>
              <w:sz w:val="16"/>
              <w:szCs w:val="16"/>
            </w:rPr>
          </w:pPr>
        </w:p>
      </w:tc>
      <w:tc>
        <w:tcPr>
          <w:tcW w:w="2005" w:type="dxa"/>
          <w:shd w:val="clear" w:color="auto" w:fill="auto"/>
          <w:tcMar>
            <w:top w:w="0" w:type="dxa"/>
            <w:left w:w="108" w:type="dxa"/>
            <w:bottom w:w="0" w:type="dxa"/>
            <w:right w:w="108" w:type="dxa"/>
          </w:tcMar>
        </w:tcPr>
        <w:p w14:paraId="3D240B8B" w14:textId="7EBD0050" w:rsidR="00451F2D" w:rsidRDefault="00451F2D">
          <w:pPr>
            <w:pStyle w:val="Piedepgina"/>
            <w:rPr>
              <w:sz w:val="16"/>
              <w:szCs w:val="16"/>
            </w:rPr>
          </w:pPr>
        </w:p>
      </w:tc>
      <w:tc>
        <w:tcPr>
          <w:tcW w:w="1256" w:type="dxa"/>
          <w:shd w:val="clear" w:color="auto" w:fill="auto"/>
          <w:tcMar>
            <w:top w:w="0" w:type="dxa"/>
            <w:left w:w="10" w:type="dxa"/>
            <w:bottom w:w="0" w:type="dxa"/>
            <w:right w:w="10" w:type="dxa"/>
          </w:tcMar>
        </w:tcPr>
        <w:p w14:paraId="3D240B8C" w14:textId="07D7D96E" w:rsidR="00451F2D" w:rsidRDefault="00451F2D">
          <w:pPr>
            <w:pStyle w:val="Piedepgina"/>
            <w:rPr>
              <w:sz w:val="16"/>
              <w:szCs w:val="16"/>
            </w:rPr>
          </w:pPr>
        </w:p>
      </w:tc>
      <w:tc>
        <w:tcPr>
          <w:tcW w:w="3594" w:type="dxa"/>
          <w:shd w:val="clear" w:color="auto" w:fill="auto"/>
          <w:tcMar>
            <w:top w:w="0" w:type="dxa"/>
            <w:left w:w="108" w:type="dxa"/>
            <w:bottom w:w="0" w:type="dxa"/>
            <w:right w:w="108" w:type="dxa"/>
          </w:tcMar>
        </w:tcPr>
        <w:p w14:paraId="3D240B8D" w14:textId="77777777" w:rsidR="00451F2D" w:rsidRDefault="00451F2D">
          <w:pPr>
            <w:pStyle w:val="Piedepgina"/>
            <w:rPr>
              <w:sz w:val="16"/>
              <w:szCs w:val="16"/>
            </w:rPr>
          </w:pPr>
        </w:p>
      </w:tc>
    </w:tr>
    <w:tr w:rsidR="009152A8" w14:paraId="3D240B94" w14:textId="77777777">
      <w:trPr>
        <w:trHeight w:val="684"/>
      </w:trPr>
      <w:tc>
        <w:tcPr>
          <w:tcW w:w="6096" w:type="dxa"/>
          <w:gridSpan w:val="4"/>
          <w:shd w:val="clear" w:color="auto" w:fill="auto"/>
          <w:tcMar>
            <w:top w:w="0" w:type="dxa"/>
            <w:left w:w="108" w:type="dxa"/>
            <w:bottom w:w="0" w:type="dxa"/>
            <w:right w:w="108" w:type="dxa"/>
          </w:tcMar>
          <w:vAlign w:val="center"/>
        </w:tcPr>
        <w:p w14:paraId="3D240B92" w14:textId="77777777" w:rsidR="00451F2D" w:rsidRDefault="00451F2D">
          <w:pPr>
            <w:pStyle w:val="Piedepgina"/>
            <w:rPr>
              <w:rFonts w:cs="Calibri"/>
              <w:sz w:val="18"/>
              <w:szCs w:val="18"/>
            </w:rPr>
          </w:pPr>
        </w:p>
      </w:tc>
      <w:tc>
        <w:tcPr>
          <w:tcW w:w="3594" w:type="dxa"/>
          <w:shd w:val="clear" w:color="auto" w:fill="auto"/>
          <w:tcMar>
            <w:top w:w="0" w:type="dxa"/>
            <w:left w:w="108" w:type="dxa"/>
            <w:bottom w:w="0" w:type="dxa"/>
            <w:right w:w="108" w:type="dxa"/>
          </w:tcMar>
        </w:tcPr>
        <w:p w14:paraId="3D240B93" w14:textId="77777777" w:rsidR="00451F2D" w:rsidRDefault="00451F2D">
          <w:pPr>
            <w:pStyle w:val="Piedepgina"/>
          </w:pPr>
        </w:p>
      </w:tc>
    </w:tr>
  </w:tbl>
  <w:p w14:paraId="3D240B95" w14:textId="77777777" w:rsidR="00451F2D" w:rsidRDefault="00451F2D">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F62F" w14:textId="77777777" w:rsidR="0006360D" w:rsidRDefault="0006360D">
      <w:pPr>
        <w:spacing w:after="0"/>
      </w:pPr>
      <w:r>
        <w:rPr>
          <w:color w:val="000000"/>
        </w:rPr>
        <w:separator/>
      </w:r>
    </w:p>
  </w:footnote>
  <w:footnote w:type="continuationSeparator" w:id="0">
    <w:p w14:paraId="5BA1C905" w14:textId="77777777" w:rsidR="0006360D" w:rsidRDefault="000636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9152A8" w14:paraId="3D240B83" w14:textId="77777777">
      <w:tc>
        <w:tcPr>
          <w:tcW w:w="5407" w:type="dxa"/>
          <w:shd w:val="clear" w:color="auto" w:fill="auto"/>
          <w:tcMar>
            <w:top w:w="0" w:type="dxa"/>
            <w:left w:w="0" w:type="dxa"/>
            <w:bottom w:w="0" w:type="dxa"/>
            <w:right w:w="0" w:type="dxa"/>
          </w:tcMar>
          <w:vAlign w:val="center"/>
        </w:tcPr>
        <w:p w14:paraId="3D240B81" w14:textId="1CA3C8F2" w:rsidR="00451F2D" w:rsidRDefault="00451F2D">
          <w:pPr>
            <w:pStyle w:val="Encabezado"/>
          </w:pPr>
        </w:p>
      </w:tc>
      <w:tc>
        <w:tcPr>
          <w:tcW w:w="5083" w:type="dxa"/>
          <w:shd w:val="clear" w:color="auto" w:fill="auto"/>
          <w:tcMar>
            <w:top w:w="0" w:type="dxa"/>
            <w:left w:w="0" w:type="dxa"/>
            <w:bottom w:w="0" w:type="dxa"/>
            <w:right w:w="0" w:type="dxa"/>
          </w:tcMar>
          <w:vAlign w:val="center"/>
        </w:tcPr>
        <w:p w14:paraId="3D240B82" w14:textId="77777777" w:rsidR="00451F2D" w:rsidRDefault="00451F2D">
          <w:pPr>
            <w:pStyle w:val="Encabezado"/>
          </w:pPr>
        </w:p>
      </w:tc>
    </w:tr>
  </w:tbl>
  <w:p w14:paraId="3D240B84" w14:textId="77777777" w:rsidR="00451F2D" w:rsidRDefault="00451F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FC2"/>
    <w:multiLevelType w:val="multilevel"/>
    <w:tmpl w:val="6DE44FC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5246AA3"/>
    <w:multiLevelType w:val="multilevel"/>
    <w:tmpl w:val="54C802C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8632B1"/>
    <w:multiLevelType w:val="multilevel"/>
    <w:tmpl w:val="D22A4FC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4DA77E5"/>
    <w:multiLevelType w:val="multilevel"/>
    <w:tmpl w:val="BA502F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AD84DC9"/>
    <w:multiLevelType w:val="multilevel"/>
    <w:tmpl w:val="BFD01866"/>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7" w15:restartNumberingAfterBreak="0">
    <w:nsid w:val="32AB01B6"/>
    <w:multiLevelType w:val="multilevel"/>
    <w:tmpl w:val="A2842EE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D447D8"/>
    <w:multiLevelType w:val="multilevel"/>
    <w:tmpl w:val="BA562B2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D6F164E"/>
    <w:multiLevelType w:val="multilevel"/>
    <w:tmpl w:val="B1ACB938"/>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B18106F"/>
    <w:multiLevelType w:val="multilevel"/>
    <w:tmpl w:val="5FB8B3B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21F41A5"/>
    <w:multiLevelType w:val="multilevel"/>
    <w:tmpl w:val="53CABF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5A971C2"/>
    <w:multiLevelType w:val="multilevel"/>
    <w:tmpl w:val="C5F0335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64612E7"/>
    <w:multiLevelType w:val="multilevel"/>
    <w:tmpl w:val="B54EDF2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5B690C8B"/>
    <w:multiLevelType w:val="multilevel"/>
    <w:tmpl w:val="E57C49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D486645"/>
    <w:multiLevelType w:val="multilevel"/>
    <w:tmpl w:val="83747FE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1FB2DB1"/>
    <w:multiLevelType w:val="multilevel"/>
    <w:tmpl w:val="59580AB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76424C7"/>
    <w:multiLevelType w:val="multilevel"/>
    <w:tmpl w:val="4692B2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B6E303E"/>
    <w:multiLevelType w:val="multilevel"/>
    <w:tmpl w:val="FB4A0D9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8D3F53"/>
    <w:multiLevelType w:val="multilevel"/>
    <w:tmpl w:val="02E08DE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BB07356"/>
    <w:multiLevelType w:val="multilevel"/>
    <w:tmpl w:val="EBEC7BB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868034274">
    <w:abstractNumId w:val="6"/>
  </w:num>
  <w:num w:numId="2" w16cid:durableId="1114208137">
    <w:abstractNumId w:val="17"/>
  </w:num>
  <w:num w:numId="3" w16cid:durableId="1344430261">
    <w:abstractNumId w:val="5"/>
  </w:num>
  <w:num w:numId="4" w16cid:durableId="1087733448">
    <w:abstractNumId w:val="10"/>
  </w:num>
  <w:num w:numId="5" w16cid:durableId="613756088">
    <w:abstractNumId w:val="0"/>
  </w:num>
  <w:num w:numId="6" w16cid:durableId="181628999">
    <w:abstractNumId w:val="9"/>
  </w:num>
  <w:num w:numId="7" w16cid:durableId="2023317039">
    <w:abstractNumId w:val="7"/>
  </w:num>
  <w:num w:numId="8" w16cid:durableId="1937788958">
    <w:abstractNumId w:val="1"/>
  </w:num>
  <w:num w:numId="9" w16cid:durableId="411852681">
    <w:abstractNumId w:val="18"/>
  </w:num>
  <w:num w:numId="10" w16cid:durableId="2045011540">
    <w:abstractNumId w:val="12"/>
  </w:num>
  <w:num w:numId="11" w16cid:durableId="271474649">
    <w:abstractNumId w:val="21"/>
  </w:num>
  <w:num w:numId="12" w16cid:durableId="1094666344">
    <w:abstractNumId w:val="16"/>
  </w:num>
  <w:num w:numId="13" w16cid:durableId="1681853888">
    <w:abstractNumId w:val="4"/>
  </w:num>
  <w:num w:numId="14" w16cid:durableId="2125535289">
    <w:abstractNumId w:val="8"/>
  </w:num>
  <w:num w:numId="15" w16cid:durableId="234897965">
    <w:abstractNumId w:val="20"/>
  </w:num>
  <w:num w:numId="16" w16cid:durableId="75247303">
    <w:abstractNumId w:val="19"/>
  </w:num>
  <w:num w:numId="17" w16cid:durableId="1311404695">
    <w:abstractNumId w:val="13"/>
  </w:num>
  <w:num w:numId="18" w16cid:durableId="1617369952">
    <w:abstractNumId w:val="11"/>
  </w:num>
  <w:num w:numId="19" w16cid:durableId="1206871031">
    <w:abstractNumId w:val="15"/>
  </w:num>
  <w:num w:numId="20" w16cid:durableId="2133205079">
    <w:abstractNumId w:val="3"/>
  </w:num>
  <w:num w:numId="21" w16cid:durableId="1651905475">
    <w:abstractNumId w:val="14"/>
  </w:num>
  <w:num w:numId="22"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18"/>
    <w:rsid w:val="00051110"/>
    <w:rsid w:val="0006360D"/>
    <w:rsid w:val="00065A89"/>
    <w:rsid w:val="00123443"/>
    <w:rsid w:val="003169B5"/>
    <w:rsid w:val="00366E3F"/>
    <w:rsid w:val="004121E0"/>
    <w:rsid w:val="00451F2D"/>
    <w:rsid w:val="0049636C"/>
    <w:rsid w:val="004D4A36"/>
    <w:rsid w:val="005B7F15"/>
    <w:rsid w:val="008013E0"/>
    <w:rsid w:val="00953768"/>
    <w:rsid w:val="00A139C1"/>
    <w:rsid w:val="00A357C5"/>
    <w:rsid w:val="00CB103E"/>
    <w:rsid w:val="00CE3FD7"/>
    <w:rsid w:val="00D660BB"/>
    <w:rsid w:val="00E963E7"/>
    <w:rsid w:val="00F548C6"/>
    <w:rsid w:val="00F91C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0B76"/>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9</TotalTime>
  <Pages>4</Pages>
  <Words>1359</Words>
  <Characters>7476</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cp:lastModifiedBy>
  <cp:revision>16</cp:revision>
  <cp:lastPrinted>2019-12-16T20:34:00Z</cp:lastPrinted>
  <dcterms:created xsi:type="dcterms:W3CDTF">2023-06-29T03:59:00Z</dcterms:created>
  <dcterms:modified xsi:type="dcterms:W3CDTF">2024-02-01T18:47:00Z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